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4181B" w:rsidP="003C1740" w14:paraId="7CA40D55" w14:textId="77777777">
      <w:r>
        <w:t xml:space="preserve">Tijdens de </w:t>
      </w:r>
      <w:r>
        <w:t>Woontop</w:t>
      </w:r>
      <w:r>
        <w:t xml:space="preserve"> op 11 december jl. hebben we landelijke wederkerige </w:t>
      </w:r>
      <w:r>
        <w:t>afspraken</w:t>
      </w:r>
      <w:r>
        <w:t xml:space="preserve"> gemaakt om de aanpak van de woningnood in een volgende fase te brengen. Een fase waarin we toe willen naar concrete </w:t>
      </w:r>
      <w:r w:rsidR="005D217F">
        <w:t xml:space="preserve">oplossingen, concrete </w:t>
      </w:r>
      <w:r>
        <w:t>uitvoeringen</w:t>
      </w:r>
      <w:r w:rsidR="00AD51B5">
        <w:t>,</w:t>
      </w:r>
      <w:r>
        <w:t xml:space="preserve"> waarin een mentaliteit van ’hoe kan het w</w:t>
      </w:r>
      <w:r w:rsidR="00AD51B5">
        <w:t>é</w:t>
      </w:r>
      <w:r>
        <w:t xml:space="preserve">l’ centraal staat. Kortom, een fase waarin we direct een tastbaar verschil willen maken in het leven van alle mensen die op onze steun rekenen. </w:t>
      </w:r>
      <w:r w:rsidR="00F674B1">
        <w:t> </w:t>
      </w:r>
    </w:p>
    <w:p w:rsidRPr="007C698B" w:rsidR="007C698B" w:rsidP="003C1740" w14:paraId="3CA06D04" w14:textId="77777777">
      <w:pPr>
        <w:rPr>
          <w:b/>
          <w:bCs/>
        </w:rPr>
      </w:pPr>
    </w:p>
    <w:p w:rsidR="003C1740" w:rsidP="003C1740" w14:paraId="71830519" w14:textId="77777777">
      <w:r>
        <w:t>I</w:t>
      </w:r>
      <w:r>
        <w:t>n de gebieden van het Nationaal Programma Leefbaarheid en Veiligheid (</w:t>
      </w:r>
      <w:r>
        <w:t>NPLV</w:t>
      </w:r>
      <w:r w:rsidR="008A0535">
        <w:t xml:space="preserve"> </w:t>
      </w:r>
      <w:r>
        <w:t>gebieden</w:t>
      </w:r>
      <w:r>
        <w:t xml:space="preserve">) wonen in ons land meer dan een miljoen mensen. Als je daar geboren wordt, heb je niet automatisch dezelfde kansen als kinderen elders in Nederland. Mensen ervaren </w:t>
      </w:r>
      <w:r w:rsidR="005D217F">
        <w:t xml:space="preserve">in deze gebieden </w:t>
      </w:r>
      <w:r>
        <w:t>meer onveiligheid, worden minder oud, leven vaker in eenoudergezinnen en hebben minder vaak betaald werk</w:t>
      </w:r>
      <w:r w:rsidR="005D217F">
        <w:t xml:space="preserve"> dan op andere plekken in Nederland</w:t>
      </w:r>
      <w:r>
        <w:t>. Dat veranderen vraagt een generatielange aanpak waarbij het anders moet gaan dan het ging.</w:t>
      </w:r>
    </w:p>
    <w:p w:rsidR="00D6487C" w:rsidP="003C1740" w14:paraId="4A677755" w14:textId="77777777">
      <w:pPr>
        <w:rPr>
          <w:b/>
          <w:bCs/>
        </w:rPr>
      </w:pPr>
    </w:p>
    <w:p w:rsidR="003C1740" w:rsidP="003C1740" w14:paraId="7E59DD67" w14:textId="77777777">
      <w:r>
        <w:t>Om deze problematiek te adresseren heb</w:t>
      </w:r>
      <w:r w:rsidR="005D217F">
        <w:t xml:space="preserve"> ik samen met deze gebieden </w:t>
      </w:r>
      <w:r>
        <w:t xml:space="preserve">tijdens de </w:t>
      </w:r>
      <w:r>
        <w:t>Woontop</w:t>
      </w:r>
      <w:r>
        <w:t xml:space="preserve"> op 11 december jl. a</w:t>
      </w:r>
      <w:r w:rsidR="00AD51B5">
        <w:t>fspraken gemaakt</w:t>
      </w:r>
      <w:r>
        <w:t xml:space="preserve"> </w:t>
      </w:r>
      <w:r w:rsidR="00736B9E">
        <w:t xml:space="preserve">om de woningbouwpotentie van </w:t>
      </w:r>
      <w:r w:rsidR="007A7C06">
        <w:t xml:space="preserve">50.000 woningen tot 2030 </w:t>
      </w:r>
      <w:r w:rsidR="006F133D">
        <w:t>te verzilveren</w:t>
      </w:r>
      <w:r>
        <w:t xml:space="preserve">. </w:t>
      </w:r>
      <w:r w:rsidR="001015D1">
        <w:t xml:space="preserve">Het gaat om complexe opgaven in </w:t>
      </w:r>
      <w:r w:rsidR="008D6055">
        <w:t xml:space="preserve">de </w:t>
      </w:r>
      <w:r w:rsidR="001015D1">
        <w:t>bestaande stedelijke omgeving.</w:t>
      </w:r>
      <w:r w:rsidR="00004277">
        <w:t xml:space="preserve"> </w:t>
      </w:r>
      <w:r w:rsidR="001015D1">
        <w:t xml:space="preserve">De </w:t>
      </w:r>
      <w:r w:rsidR="00B54BAD">
        <w:t>bouw</w:t>
      </w:r>
      <w:r w:rsidR="001015D1">
        <w:t>o</w:t>
      </w:r>
      <w:r w:rsidRPr="00004277" w:rsidR="00004277">
        <w:t>pgaven</w:t>
      </w:r>
      <w:r w:rsidR="006A2426">
        <w:t xml:space="preserve"> </w:t>
      </w:r>
      <w:r w:rsidR="00B54BAD">
        <w:t>van moderne gezondere nieuwbouwwoningen</w:t>
      </w:r>
      <w:r w:rsidRPr="00004277" w:rsidR="00004277">
        <w:t xml:space="preserve"> </w:t>
      </w:r>
      <w:r w:rsidR="00D76293">
        <w:t>gaa</w:t>
      </w:r>
      <w:r w:rsidR="008D6055">
        <w:t>t</w:t>
      </w:r>
      <w:r w:rsidR="00D76293">
        <w:t xml:space="preserve"> </w:t>
      </w:r>
      <w:r w:rsidR="005D217F">
        <w:t xml:space="preserve">namelijk </w:t>
      </w:r>
      <w:r w:rsidRPr="00004277" w:rsidR="00004277">
        <w:t xml:space="preserve">vaak samen </w:t>
      </w:r>
      <w:r w:rsidR="001015D1">
        <w:t xml:space="preserve">met </w:t>
      </w:r>
      <w:r w:rsidRPr="00004277" w:rsidR="00004277">
        <w:t xml:space="preserve">bijvoorbeeld sloop, </w:t>
      </w:r>
      <w:r w:rsidR="00B54BAD">
        <w:t xml:space="preserve">de nodige </w:t>
      </w:r>
      <w:r w:rsidRPr="00004277" w:rsidR="00004277">
        <w:t>opwaardering van openbare ruimte</w:t>
      </w:r>
      <w:r w:rsidR="00B54BAD">
        <w:t xml:space="preserve"> en het </w:t>
      </w:r>
      <w:r w:rsidRPr="00004277" w:rsidR="00004277">
        <w:t xml:space="preserve">zorgen voor ruimte voor voorzieningen </w:t>
      </w:r>
      <w:r w:rsidR="005A762B">
        <w:t xml:space="preserve">en werk. </w:t>
      </w:r>
      <w:r w:rsidRPr="00004277" w:rsidR="00004277">
        <w:t xml:space="preserve">Als deze maatregelen niet worden genomen, zal de leefbaarheid in de </w:t>
      </w:r>
      <w:r w:rsidRPr="00004277" w:rsidR="00004277">
        <w:t>NPLV</w:t>
      </w:r>
      <w:r w:rsidR="006A2426">
        <w:t xml:space="preserve"> </w:t>
      </w:r>
      <w:r w:rsidRPr="00004277" w:rsidR="00004277">
        <w:t>gebieden</w:t>
      </w:r>
      <w:r w:rsidRPr="00004277" w:rsidR="00004277">
        <w:t xml:space="preserve"> verslechteren. Zij zijn dus </w:t>
      </w:r>
      <w:r w:rsidRPr="00004277" w:rsidR="00004277">
        <w:t>randvoorwaardelijk</w:t>
      </w:r>
      <w:r w:rsidRPr="00004277" w:rsidR="00004277">
        <w:t xml:space="preserve"> om de woningbouw van de grond te laten komen.</w:t>
      </w:r>
      <w:r>
        <w:t xml:space="preserve"> </w:t>
      </w:r>
      <w:r w:rsidR="00004277">
        <w:t>H</w:t>
      </w:r>
      <w:r>
        <w:t xml:space="preserve">et levert ook bovengemiddeld veel op: betere huisvesting, betere leefbaarheid en veiligheid en een stijgend vertrouwen in overheid en instituties. </w:t>
      </w:r>
    </w:p>
    <w:p w:rsidR="008A0535" w:rsidP="003C1740" w14:paraId="588FBD57" w14:textId="77777777">
      <w:pPr>
        <w:rPr>
          <w:b/>
          <w:bCs/>
        </w:rPr>
      </w:pPr>
    </w:p>
    <w:p w:rsidR="0050278E" w:rsidP="00A21702" w14:paraId="1D5F9570" w14:textId="77777777">
      <w:r>
        <w:t>De afgelopen maanden is er</w:t>
      </w:r>
      <w:r w:rsidR="005D217F">
        <w:t xml:space="preserve"> </w:t>
      </w:r>
      <w:r>
        <w:t xml:space="preserve">door de gebieden </w:t>
      </w:r>
      <w:r w:rsidR="00D76293">
        <w:t xml:space="preserve">en het rijk </w:t>
      </w:r>
      <w:r w:rsidR="005D217F">
        <w:t xml:space="preserve">hard gewerkt </w:t>
      </w:r>
      <w:r>
        <w:t>om de woningbouwplannen nader uit te werken</w:t>
      </w:r>
      <w:r w:rsidR="00AD51B5">
        <w:t xml:space="preserve">. Per </w:t>
      </w:r>
      <w:r w:rsidR="00AD51B5">
        <w:t>NPLV gebied</w:t>
      </w:r>
      <w:r w:rsidR="00AD51B5">
        <w:t xml:space="preserve"> is een inschatting gemaakt welke </w:t>
      </w:r>
      <w:r>
        <w:t xml:space="preserve">plannen tot en met 2029 gestart kunnen worden en welke </w:t>
      </w:r>
      <w:r w:rsidR="0007238D">
        <w:t>openbare ruimte maatregelen</w:t>
      </w:r>
      <w:r>
        <w:t xml:space="preserve"> en</w:t>
      </w:r>
      <w:r w:rsidR="0007238D">
        <w:t xml:space="preserve"> collectieve</w:t>
      </w:r>
      <w:r>
        <w:t xml:space="preserve"> maatschappelijke voorzieningen daarvoor nodig zijn. </w:t>
      </w:r>
      <w:r w:rsidRPr="00D82470" w:rsidR="00D82470">
        <w:t xml:space="preserve">De </w:t>
      </w:r>
      <w:r w:rsidRPr="00D82470" w:rsidR="00D82470">
        <w:t>NPLV</w:t>
      </w:r>
      <w:r w:rsidR="006A2426">
        <w:t xml:space="preserve"> </w:t>
      </w:r>
      <w:r w:rsidRPr="00D82470" w:rsidR="00D82470">
        <w:t>gebieden</w:t>
      </w:r>
      <w:r w:rsidRPr="00D82470" w:rsidR="00D82470">
        <w:t xml:space="preserve"> hebben toegewijde allianties gevormd waarin de gemeente samenwerkt met maatschappelijke partners zoals </w:t>
      </w:r>
      <w:r w:rsidRPr="00F8793F" w:rsidR="00D82470">
        <w:t xml:space="preserve">woningcorporaties, scholen, zorgverleners, bedrijfsleven én </w:t>
      </w:r>
      <w:r w:rsidRPr="00F8793F" w:rsidR="00AD51B5">
        <w:t>het rijk</w:t>
      </w:r>
      <w:r w:rsidRPr="00F8793F" w:rsidR="00D82470">
        <w:t xml:space="preserve">. </w:t>
      </w:r>
    </w:p>
    <w:p w:rsidR="0050278E" w:rsidP="00A21702" w14:paraId="76F4B390" w14:textId="77777777"/>
    <w:p w:rsidR="00A21702" w:rsidP="00A21702" w14:paraId="24999F43" w14:textId="77777777">
      <w:r>
        <w:t xml:space="preserve">Met </w:t>
      </w:r>
      <w:r w:rsidR="00D6487C">
        <w:t>negentien</w:t>
      </w:r>
      <w:r>
        <w:rPr>
          <w:rStyle w:val="FootnoteReference"/>
        </w:rPr>
        <w:footnoteReference w:id="2"/>
      </w:r>
      <w:r>
        <w:t xml:space="preserve"> gebieden zijn afspraken gemaakt over de bouw van 50.000 betaalbare nieuwbouwwoningen in de periode 2025-2029.</w:t>
      </w:r>
      <w:r w:rsidR="00B031AC">
        <w:t xml:space="preserve"> </w:t>
      </w:r>
      <w:r w:rsidR="00B54B29">
        <w:t xml:space="preserve">We pakken de fysieke problemen aan en combineren dat met sociale verbetering van de </w:t>
      </w:r>
      <w:r w:rsidR="005D217F">
        <w:t>gebieden</w:t>
      </w:r>
      <w:r w:rsidR="00B54B29">
        <w:t>. T</w:t>
      </w:r>
      <w:r>
        <w:t xml:space="preserve">egelijk met de woningen </w:t>
      </w:r>
      <w:r w:rsidR="00B54B29">
        <w:t xml:space="preserve">wordt </w:t>
      </w:r>
      <w:r>
        <w:t xml:space="preserve">geïnvesteerd in de openbare ruimte en </w:t>
      </w:r>
      <w:r w:rsidR="0007238D">
        <w:t xml:space="preserve">collectief </w:t>
      </w:r>
      <w:r>
        <w:t xml:space="preserve">maatschappelijke voorzieningen. Ook willen we de gebieden helpen met ambtelijke ondersteuning om de projecten te kunnen realiseren. Zo combineren we de bouw van nieuwe en betaalbare woningen met de opwaardering van kwetsbare wijken. </w:t>
      </w:r>
      <w:r w:rsidRPr="00F8793F" w:rsidR="0065182B">
        <w:t xml:space="preserve">De opgave en de daarvoor benodigde regelingen zijn in de bestuurlijke afspraken voor elke </w:t>
      </w:r>
      <w:r w:rsidRPr="00F8793F" w:rsidR="0065182B">
        <w:t>NPLV gebied</w:t>
      </w:r>
      <w:r w:rsidRPr="00F8793F" w:rsidR="0065182B">
        <w:t xml:space="preserve"> samenhangend bij elkaar gebracht.</w:t>
      </w:r>
    </w:p>
    <w:p w:rsidR="00F01709" w:rsidP="00A21702" w14:paraId="347FA23C" w14:textId="77777777"/>
    <w:p w:rsidRPr="00702646" w:rsidR="001F387E" w:rsidP="00A21702" w14:paraId="1F7FA9EC" w14:textId="77777777">
      <w:pPr>
        <w:rPr>
          <w:i/>
          <w:iCs/>
        </w:rPr>
      </w:pPr>
      <w:r w:rsidRPr="00702646">
        <w:rPr>
          <w:i/>
          <w:iCs/>
        </w:rPr>
        <w:t xml:space="preserve">Inschatting start bouw </w:t>
      </w:r>
      <w:r w:rsidRPr="00702646" w:rsidR="00AE61A8">
        <w:rPr>
          <w:i/>
          <w:iCs/>
        </w:rPr>
        <w:t>betaalbare woningen 2025 - 2029</w:t>
      </w:r>
    </w:p>
    <w:tbl>
      <w:tblPr>
        <w:tblStyle w:val="Rastertabel4-Accent11"/>
        <w:tblW w:w="7792" w:type="dxa"/>
        <w:tblLook w:val="04A0"/>
      </w:tblPr>
      <w:tblGrid>
        <w:gridCol w:w="3397"/>
        <w:gridCol w:w="4395"/>
      </w:tblGrid>
      <w:tr w:rsidTr="005A031E" w14:paraId="5B3C0281" w14:textId="77777777">
        <w:tblPrEx>
          <w:tblW w:w="7792" w:type="dxa"/>
          <w:tblLook w:val="04A0"/>
        </w:tblPrEx>
        <w:tc>
          <w:tcPr>
            <w:tcW w:w="3397" w:type="dxa"/>
          </w:tcPr>
          <w:p w:rsidRPr="001F439D" w:rsidR="001F387E" w:rsidP="005A031E" w14:paraId="7FA67934" w14:textId="77777777">
            <w:pPr>
              <w:spacing w:line="276" w:lineRule="auto"/>
              <w:rPr>
                <w:rFonts w:cs="Calibri"/>
                <w:color w:val="FFFFFF"/>
              </w:rPr>
            </w:pPr>
            <w:r>
              <w:rPr>
                <w:rFonts w:cs="Calibri"/>
                <w:color w:val="FFFFFF"/>
              </w:rPr>
              <w:t>NPLV-gebied</w:t>
            </w:r>
          </w:p>
        </w:tc>
        <w:tc>
          <w:tcPr>
            <w:tcW w:w="4395" w:type="dxa"/>
          </w:tcPr>
          <w:p w:rsidR="001F387E" w:rsidP="005A031E" w14:paraId="3084C21E" w14:textId="77777777">
            <w:pPr>
              <w:spacing w:line="276" w:lineRule="auto"/>
              <w:jc w:val="right"/>
              <w:rPr>
                <w:rFonts w:cs="Calibri"/>
                <w:b w:val="0"/>
                <w:bCs w:val="0"/>
                <w:color w:val="FFFFFF"/>
              </w:rPr>
            </w:pPr>
            <w:r w:rsidRPr="009F6FE5">
              <w:rPr>
                <w:rFonts w:cs="Calibri"/>
                <w:color w:val="FFFFFF"/>
              </w:rPr>
              <w:t xml:space="preserve">Inschatting start bouw </w:t>
            </w:r>
          </w:p>
          <w:p w:rsidRPr="009F6FE5" w:rsidR="001F387E" w:rsidP="005A031E" w14:paraId="7017C70C" w14:textId="77777777">
            <w:pPr>
              <w:spacing w:line="276" w:lineRule="auto"/>
              <w:jc w:val="right"/>
              <w:rPr>
                <w:rFonts w:cs="Calibri"/>
                <w:b w:val="0"/>
                <w:bCs w:val="0"/>
                <w:color w:val="FFFFFF"/>
              </w:rPr>
            </w:pPr>
            <w:r w:rsidRPr="009F6FE5">
              <w:rPr>
                <w:rFonts w:cs="Calibri"/>
                <w:color w:val="FFFFFF"/>
              </w:rPr>
              <w:t>betaalbare</w:t>
            </w:r>
            <w:r w:rsidRPr="009F6FE5">
              <w:rPr>
                <w:rFonts w:cs="Calibri"/>
                <w:color w:val="FFFFFF"/>
              </w:rPr>
              <w:t xml:space="preserve"> woningen</w:t>
            </w:r>
          </w:p>
        </w:tc>
      </w:tr>
      <w:tr w:rsidTr="005A031E" w14:paraId="7A3AFC37" w14:textId="77777777">
        <w:tblPrEx>
          <w:tblW w:w="7792" w:type="dxa"/>
          <w:tblLook w:val="04A0"/>
        </w:tblPrEx>
        <w:tc>
          <w:tcPr>
            <w:tcW w:w="3397" w:type="dxa"/>
          </w:tcPr>
          <w:p w:rsidRPr="001F439D" w:rsidR="001F387E" w:rsidP="005A031E" w14:paraId="2839057A" w14:textId="77777777">
            <w:pPr>
              <w:spacing w:line="276" w:lineRule="auto"/>
              <w:rPr>
                <w:rFonts w:cs="Calibri"/>
                <w:b w:val="0"/>
                <w:bCs w:val="0"/>
                <w:color w:val="auto"/>
              </w:rPr>
            </w:pPr>
            <w:r>
              <w:rPr>
                <w:rFonts w:cs="Calibri"/>
                <w:b w:val="0"/>
                <w:bCs w:val="0"/>
                <w:color w:val="auto"/>
              </w:rPr>
              <w:t>Amsterdam Nieuw-West</w:t>
            </w:r>
          </w:p>
        </w:tc>
        <w:tc>
          <w:tcPr>
            <w:tcW w:w="4395" w:type="dxa"/>
          </w:tcPr>
          <w:p w:rsidRPr="001F439D" w:rsidR="001F387E" w:rsidP="005A031E" w14:paraId="2E93E167" w14:textId="77777777">
            <w:pPr>
              <w:spacing w:line="276" w:lineRule="auto"/>
              <w:jc w:val="right"/>
              <w:rPr>
                <w:rFonts w:cs="Calibri"/>
                <w:color w:val="auto"/>
              </w:rPr>
            </w:pPr>
            <w:r>
              <w:rPr>
                <w:rFonts w:cs="Calibri"/>
                <w:color w:val="auto"/>
              </w:rPr>
              <w:t>11.230</w:t>
            </w:r>
          </w:p>
        </w:tc>
      </w:tr>
      <w:tr w:rsidTr="005A031E" w14:paraId="5CABEFB8" w14:textId="77777777">
        <w:tblPrEx>
          <w:tblW w:w="7792" w:type="dxa"/>
          <w:tblLook w:val="04A0"/>
        </w:tblPrEx>
        <w:tc>
          <w:tcPr>
            <w:tcW w:w="3397" w:type="dxa"/>
          </w:tcPr>
          <w:p w:rsidRPr="001F439D" w:rsidR="001F387E" w:rsidP="005A031E" w14:paraId="43EAB4FA" w14:textId="77777777">
            <w:pPr>
              <w:spacing w:line="276" w:lineRule="auto"/>
              <w:rPr>
                <w:rFonts w:cs="Calibri"/>
                <w:b w:val="0"/>
                <w:bCs w:val="0"/>
                <w:color w:val="auto"/>
              </w:rPr>
            </w:pPr>
            <w:r>
              <w:rPr>
                <w:rFonts w:cs="Calibri"/>
                <w:b w:val="0"/>
                <w:bCs w:val="0"/>
                <w:color w:val="auto"/>
              </w:rPr>
              <w:t>Amsterdam Zuidoost</w:t>
            </w:r>
          </w:p>
        </w:tc>
        <w:tc>
          <w:tcPr>
            <w:tcW w:w="4395" w:type="dxa"/>
          </w:tcPr>
          <w:p w:rsidRPr="001F439D" w:rsidR="001F387E" w:rsidP="005A031E" w14:paraId="1E2DC359" w14:textId="77777777">
            <w:pPr>
              <w:spacing w:line="276" w:lineRule="auto"/>
              <w:jc w:val="right"/>
              <w:rPr>
                <w:rFonts w:cs="Calibri"/>
                <w:color w:val="auto"/>
              </w:rPr>
            </w:pPr>
            <w:r>
              <w:rPr>
                <w:rFonts w:cs="Calibri"/>
                <w:color w:val="auto"/>
              </w:rPr>
              <w:t>11.455</w:t>
            </w:r>
          </w:p>
        </w:tc>
      </w:tr>
      <w:tr w:rsidTr="005A031E" w14:paraId="7C19AFFE" w14:textId="77777777">
        <w:tblPrEx>
          <w:tblW w:w="7792" w:type="dxa"/>
          <w:tblLook w:val="04A0"/>
        </w:tblPrEx>
        <w:tc>
          <w:tcPr>
            <w:tcW w:w="3397" w:type="dxa"/>
          </w:tcPr>
          <w:p w:rsidRPr="009F6FE5" w:rsidR="001F387E" w:rsidP="005A031E" w14:paraId="4B183D23" w14:textId="77777777">
            <w:pPr>
              <w:spacing w:line="276" w:lineRule="auto"/>
              <w:rPr>
                <w:rFonts w:cs="Calibri"/>
                <w:b w:val="0"/>
                <w:bCs w:val="0"/>
                <w:color w:val="auto"/>
              </w:rPr>
            </w:pPr>
            <w:r w:rsidRPr="009F6FE5">
              <w:rPr>
                <w:rFonts w:cs="Calibri"/>
                <w:b w:val="0"/>
                <w:bCs w:val="0"/>
                <w:color w:val="auto"/>
              </w:rPr>
              <w:t>Arnhem Oost</w:t>
            </w:r>
          </w:p>
        </w:tc>
        <w:tc>
          <w:tcPr>
            <w:tcW w:w="4395" w:type="dxa"/>
          </w:tcPr>
          <w:p w:rsidRPr="001F439D" w:rsidR="001F387E" w:rsidP="005A031E" w14:paraId="7BEE32A4" w14:textId="77777777">
            <w:pPr>
              <w:spacing w:line="276" w:lineRule="auto"/>
              <w:jc w:val="right"/>
              <w:rPr>
                <w:rFonts w:cs="Calibri"/>
                <w:color w:val="auto"/>
              </w:rPr>
            </w:pPr>
            <w:r>
              <w:rPr>
                <w:rFonts w:cs="Calibri"/>
                <w:color w:val="auto"/>
              </w:rPr>
              <w:t>2.491</w:t>
            </w:r>
          </w:p>
        </w:tc>
      </w:tr>
      <w:tr w:rsidTr="005A031E" w14:paraId="3A39D4F6" w14:textId="77777777">
        <w:tblPrEx>
          <w:tblW w:w="7792" w:type="dxa"/>
          <w:tblLook w:val="04A0"/>
        </w:tblPrEx>
        <w:tc>
          <w:tcPr>
            <w:tcW w:w="3397" w:type="dxa"/>
          </w:tcPr>
          <w:p w:rsidRPr="009F6FE5" w:rsidR="001F387E" w:rsidP="005A031E" w14:paraId="00818B34" w14:textId="77777777">
            <w:pPr>
              <w:spacing w:line="276" w:lineRule="auto"/>
              <w:rPr>
                <w:rFonts w:cs="Calibri"/>
                <w:b w:val="0"/>
                <w:bCs w:val="0"/>
                <w:color w:val="auto"/>
              </w:rPr>
            </w:pPr>
            <w:r>
              <w:rPr>
                <w:rFonts w:cs="Calibri"/>
                <w:b w:val="0"/>
                <w:bCs w:val="0"/>
                <w:color w:val="auto"/>
              </w:rPr>
              <w:t>Breda Noord</w:t>
            </w:r>
          </w:p>
        </w:tc>
        <w:tc>
          <w:tcPr>
            <w:tcW w:w="4395" w:type="dxa"/>
          </w:tcPr>
          <w:p w:rsidRPr="001F439D" w:rsidR="001F387E" w:rsidP="005A031E" w14:paraId="04C5FAF9" w14:textId="77777777">
            <w:pPr>
              <w:spacing w:line="276" w:lineRule="auto"/>
              <w:jc w:val="right"/>
              <w:rPr>
                <w:rFonts w:cs="Calibri"/>
                <w:color w:val="auto"/>
              </w:rPr>
            </w:pPr>
            <w:r>
              <w:rPr>
                <w:rFonts w:cs="Calibri"/>
                <w:color w:val="auto"/>
              </w:rPr>
              <w:t>2.252</w:t>
            </w:r>
          </w:p>
        </w:tc>
      </w:tr>
      <w:tr w:rsidTr="005A031E" w14:paraId="1DE30C31" w14:textId="77777777">
        <w:tblPrEx>
          <w:tblW w:w="7792" w:type="dxa"/>
          <w:tblLook w:val="04A0"/>
        </w:tblPrEx>
        <w:tc>
          <w:tcPr>
            <w:tcW w:w="3397" w:type="dxa"/>
          </w:tcPr>
          <w:p w:rsidRPr="009F6FE5" w:rsidR="001F387E" w:rsidP="005A031E" w14:paraId="57ABB0AC" w14:textId="77777777">
            <w:pPr>
              <w:spacing w:line="276" w:lineRule="auto"/>
              <w:rPr>
                <w:rFonts w:cs="Calibri"/>
                <w:b w:val="0"/>
                <w:bCs w:val="0"/>
                <w:color w:val="auto"/>
              </w:rPr>
            </w:pPr>
            <w:r>
              <w:rPr>
                <w:rFonts w:cs="Calibri"/>
                <w:b w:val="0"/>
                <w:bCs w:val="0"/>
                <w:color w:val="auto"/>
              </w:rPr>
              <w:t>Delft West</w:t>
            </w:r>
          </w:p>
        </w:tc>
        <w:tc>
          <w:tcPr>
            <w:tcW w:w="4395" w:type="dxa"/>
          </w:tcPr>
          <w:p w:rsidRPr="001F439D" w:rsidR="001F387E" w:rsidP="005A031E" w14:paraId="70A5A620" w14:textId="77777777">
            <w:pPr>
              <w:spacing w:line="276" w:lineRule="auto"/>
              <w:jc w:val="right"/>
              <w:rPr>
                <w:rFonts w:cs="Calibri"/>
                <w:color w:val="auto"/>
              </w:rPr>
            </w:pPr>
            <w:r>
              <w:rPr>
                <w:rFonts w:cs="Calibri"/>
                <w:color w:val="auto"/>
              </w:rPr>
              <w:t>957</w:t>
            </w:r>
          </w:p>
        </w:tc>
      </w:tr>
      <w:tr w:rsidTr="005A031E" w14:paraId="278BC1BB" w14:textId="77777777">
        <w:tblPrEx>
          <w:tblW w:w="7792" w:type="dxa"/>
          <w:tblLook w:val="04A0"/>
        </w:tblPrEx>
        <w:tc>
          <w:tcPr>
            <w:tcW w:w="3397" w:type="dxa"/>
          </w:tcPr>
          <w:p w:rsidRPr="009F6FE5" w:rsidR="001F387E" w:rsidP="005A031E" w14:paraId="2A57834D" w14:textId="77777777">
            <w:pPr>
              <w:spacing w:line="276" w:lineRule="auto"/>
              <w:rPr>
                <w:rFonts w:cs="Calibri"/>
                <w:b w:val="0"/>
                <w:bCs w:val="0"/>
                <w:color w:val="auto"/>
              </w:rPr>
            </w:pPr>
            <w:r>
              <w:rPr>
                <w:rFonts w:cs="Calibri"/>
                <w:b w:val="0"/>
                <w:bCs w:val="0"/>
                <w:color w:val="auto"/>
              </w:rPr>
              <w:t>Den Haag Zuidwest</w:t>
            </w:r>
          </w:p>
        </w:tc>
        <w:tc>
          <w:tcPr>
            <w:tcW w:w="4395" w:type="dxa"/>
          </w:tcPr>
          <w:p w:rsidRPr="001F439D" w:rsidR="001F387E" w:rsidP="005A031E" w14:paraId="7A54F018" w14:textId="77777777">
            <w:pPr>
              <w:spacing w:line="276" w:lineRule="auto"/>
              <w:jc w:val="right"/>
              <w:rPr>
                <w:rFonts w:cs="Calibri"/>
                <w:color w:val="auto"/>
              </w:rPr>
            </w:pPr>
            <w:r>
              <w:rPr>
                <w:rFonts w:cs="Calibri"/>
                <w:color w:val="auto"/>
              </w:rPr>
              <w:t>6.011</w:t>
            </w:r>
          </w:p>
        </w:tc>
      </w:tr>
      <w:tr w:rsidTr="005A031E" w14:paraId="2D0CDEA3" w14:textId="77777777">
        <w:tblPrEx>
          <w:tblW w:w="7792" w:type="dxa"/>
          <w:tblLook w:val="04A0"/>
        </w:tblPrEx>
        <w:tc>
          <w:tcPr>
            <w:tcW w:w="3397" w:type="dxa"/>
          </w:tcPr>
          <w:p w:rsidRPr="009F6FE5" w:rsidR="001F387E" w:rsidP="005A031E" w14:paraId="3793E3E6" w14:textId="77777777">
            <w:pPr>
              <w:spacing w:line="276" w:lineRule="auto"/>
              <w:rPr>
                <w:rFonts w:cs="Calibri"/>
                <w:b w:val="0"/>
                <w:bCs w:val="0"/>
                <w:color w:val="auto"/>
              </w:rPr>
            </w:pPr>
            <w:r>
              <w:rPr>
                <w:rFonts w:cs="Calibri"/>
                <w:b w:val="0"/>
                <w:bCs w:val="0"/>
                <w:color w:val="auto"/>
              </w:rPr>
              <w:t>Dordrecht West</w:t>
            </w:r>
          </w:p>
        </w:tc>
        <w:tc>
          <w:tcPr>
            <w:tcW w:w="4395" w:type="dxa"/>
          </w:tcPr>
          <w:p w:rsidRPr="001F439D" w:rsidR="001F387E" w:rsidP="005A031E" w14:paraId="3F9AB48A" w14:textId="77777777">
            <w:pPr>
              <w:spacing w:line="276" w:lineRule="auto"/>
              <w:jc w:val="right"/>
              <w:rPr>
                <w:rFonts w:cs="Calibri"/>
                <w:color w:val="auto"/>
              </w:rPr>
            </w:pPr>
            <w:r>
              <w:rPr>
                <w:rFonts w:cs="Calibri"/>
                <w:color w:val="auto"/>
              </w:rPr>
              <w:t>1.785</w:t>
            </w:r>
          </w:p>
        </w:tc>
      </w:tr>
      <w:tr w:rsidTr="005A031E" w14:paraId="2EF39B5F" w14:textId="77777777">
        <w:tblPrEx>
          <w:tblW w:w="7792" w:type="dxa"/>
          <w:tblLook w:val="04A0"/>
        </w:tblPrEx>
        <w:tc>
          <w:tcPr>
            <w:tcW w:w="3397" w:type="dxa"/>
          </w:tcPr>
          <w:p w:rsidRPr="009F6FE5" w:rsidR="001F387E" w:rsidP="005A031E" w14:paraId="61C5D826" w14:textId="77777777">
            <w:pPr>
              <w:spacing w:line="276" w:lineRule="auto"/>
              <w:rPr>
                <w:rFonts w:cs="Calibri"/>
                <w:b w:val="0"/>
                <w:bCs w:val="0"/>
                <w:color w:val="auto"/>
              </w:rPr>
            </w:pPr>
            <w:r>
              <w:rPr>
                <w:rFonts w:cs="Calibri"/>
                <w:b w:val="0"/>
                <w:bCs w:val="0"/>
                <w:color w:val="auto"/>
              </w:rPr>
              <w:t>Eindhoven Woensel-Zuid</w:t>
            </w:r>
          </w:p>
        </w:tc>
        <w:tc>
          <w:tcPr>
            <w:tcW w:w="4395" w:type="dxa"/>
          </w:tcPr>
          <w:p w:rsidRPr="001F439D" w:rsidR="001F387E" w:rsidP="005A031E" w14:paraId="7E0207D6" w14:textId="77777777">
            <w:pPr>
              <w:spacing w:line="276" w:lineRule="auto"/>
              <w:jc w:val="right"/>
              <w:rPr>
                <w:rFonts w:cs="Calibri"/>
                <w:color w:val="auto"/>
              </w:rPr>
            </w:pPr>
            <w:r>
              <w:rPr>
                <w:rFonts w:cs="Calibri"/>
                <w:color w:val="auto"/>
              </w:rPr>
              <w:t>2.797</w:t>
            </w:r>
          </w:p>
        </w:tc>
      </w:tr>
      <w:tr w:rsidTr="005A031E" w14:paraId="5E4C9BD9" w14:textId="77777777">
        <w:tblPrEx>
          <w:tblW w:w="7792" w:type="dxa"/>
          <w:tblLook w:val="04A0"/>
        </w:tblPrEx>
        <w:tc>
          <w:tcPr>
            <w:tcW w:w="3397" w:type="dxa"/>
          </w:tcPr>
          <w:p w:rsidRPr="009F6FE5" w:rsidR="001F387E" w:rsidP="005A031E" w14:paraId="529C6473" w14:textId="77777777">
            <w:pPr>
              <w:spacing w:line="276" w:lineRule="auto"/>
              <w:rPr>
                <w:rFonts w:cs="Calibri"/>
                <w:b w:val="0"/>
                <w:bCs w:val="0"/>
                <w:color w:val="auto"/>
              </w:rPr>
            </w:pPr>
            <w:r>
              <w:rPr>
                <w:rFonts w:cs="Calibri"/>
                <w:b w:val="0"/>
                <w:bCs w:val="0"/>
                <w:color w:val="auto"/>
              </w:rPr>
              <w:t>Groningen Noord</w:t>
            </w:r>
          </w:p>
        </w:tc>
        <w:tc>
          <w:tcPr>
            <w:tcW w:w="4395" w:type="dxa"/>
          </w:tcPr>
          <w:p w:rsidRPr="001F439D" w:rsidR="001F387E" w:rsidP="005A031E" w14:paraId="54C680EB" w14:textId="77777777">
            <w:pPr>
              <w:spacing w:line="276" w:lineRule="auto"/>
              <w:jc w:val="right"/>
              <w:rPr>
                <w:rFonts w:cs="Calibri"/>
                <w:color w:val="auto"/>
              </w:rPr>
            </w:pPr>
            <w:r>
              <w:rPr>
                <w:rFonts w:cs="Calibri"/>
                <w:color w:val="auto"/>
              </w:rPr>
              <w:t>2.362</w:t>
            </w:r>
          </w:p>
        </w:tc>
      </w:tr>
      <w:tr w:rsidTr="005A031E" w14:paraId="0AF4BE74" w14:textId="77777777">
        <w:tblPrEx>
          <w:tblW w:w="7792" w:type="dxa"/>
          <w:tblLook w:val="04A0"/>
        </w:tblPrEx>
        <w:tc>
          <w:tcPr>
            <w:tcW w:w="3397" w:type="dxa"/>
          </w:tcPr>
          <w:p w:rsidRPr="009F6FE5" w:rsidR="001F387E" w:rsidP="005A031E" w14:paraId="3C03C3ED" w14:textId="77777777">
            <w:pPr>
              <w:spacing w:line="276" w:lineRule="auto"/>
              <w:rPr>
                <w:rFonts w:cs="Calibri"/>
                <w:b w:val="0"/>
                <w:bCs w:val="0"/>
                <w:color w:val="auto"/>
              </w:rPr>
            </w:pPr>
            <w:r>
              <w:rPr>
                <w:rFonts w:cs="Calibri"/>
                <w:b w:val="0"/>
                <w:bCs w:val="0"/>
                <w:color w:val="auto"/>
              </w:rPr>
              <w:t>Heerlen Noord</w:t>
            </w:r>
          </w:p>
        </w:tc>
        <w:tc>
          <w:tcPr>
            <w:tcW w:w="4395" w:type="dxa"/>
          </w:tcPr>
          <w:p w:rsidRPr="001F439D" w:rsidR="001F387E" w:rsidP="005A031E" w14:paraId="77802ABE" w14:textId="77777777">
            <w:pPr>
              <w:spacing w:line="276" w:lineRule="auto"/>
              <w:jc w:val="right"/>
              <w:rPr>
                <w:rFonts w:cs="Calibri"/>
                <w:color w:val="auto"/>
              </w:rPr>
            </w:pPr>
            <w:r>
              <w:rPr>
                <w:rFonts w:cs="Calibri"/>
                <w:color w:val="auto"/>
              </w:rPr>
              <w:t>1.775</w:t>
            </w:r>
          </w:p>
        </w:tc>
      </w:tr>
      <w:tr w:rsidTr="005A031E" w14:paraId="3266803C" w14:textId="77777777">
        <w:tblPrEx>
          <w:tblW w:w="7792" w:type="dxa"/>
          <w:tblLook w:val="04A0"/>
        </w:tblPrEx>
        <w:tc>
          <w:tcPr>
            <w:tcW w:w="3397" w:type="dxa"/>
          </w:tcPr>
          <w:p w:rsidRPr="009F6FE5" w:rsidR="001F387E" w:rsidP="005A031E" w14:paraId="6A3B0C54" w14:textId="77777777">
            <w:pPr>
              <w:spacing w:line="276" w:lineRule="auto"/>
              <w:rPr>
                <w:rFonts w:cs="Calibri"/>
                <w:b w:val="0"/>
                <w:bCs w:val="0"/>
                <w:color w:val="auto"/>
              </w:rPr>
            </w:pPr>
            <w:r>
              <w:rPr>
                <w:rFonts w:cs="Calibri"/>
                <w:b w:val="0"/>
                <w:bCs w:val="0"/>
                <w:color w:val="auto"/>
              </w:rPr>
              <w:t>Leeuwarden Oost</w:t>
            </w:r>
          </w:p>
        </w:tc>
        <w:tc>
          <w:tcPr>
            <w:tcW w:w="4395" w:type="dxa"/>
          </w:tcPr>
          <w:p w:rsidRPr="001F439D" w:rsidR="001F387E" w:rsidP="005A031E" w14:paraId="7654E873" w14:textId="77777777">
            <w:pPr>
              <w:spacing w:line="276" w:lineRule="auto"/>
              <w:jc w:val="right"/>
              <w:rPr>
                <w:rFonts w:cs="Calibri"/>
                <w:color w:val="auto"/>
              </w:rPr>
            </w:pPr>
            <w:r>
              <w:rPr>
                <w:rFonts w:cs="Calibri"/>
                <w:color w:val="auto"/>
              </w:rPr>
              <w:t>1.212</w:t>
            </w:r>
          </w:p>
        </w:tc>
      </w:tr>
      <w:tr w:rsidTr="005A031E" w14:paraId="3E89A741" w14:textId="77777777">
        <w:tblPrEx>
          <w:tblW w:w="7792" w:type="dxa"/>
          <w:tblLook w:val="04A0"/>
        </w:tblPrEx>
        <w:tc>
          <w:tcPr>
            <w:tcW w:w="3397" w:type="dxa"/>
          </w:tcPr>
          <w:p w:rsidRPr="009F6FE5" w:rsidR="001F387E" w:rsidP="005A031E" w14:paraId="21524C66" w14:textId="77777777">
            <w:pPr>
              <w:spacing w:line="276" w:lineRule="auto"/>
              <w:rPr>
                <w:rFonts w:cs="Calibri"/>
                <w:b w:val="0"/>
                <w:bCs w:val="0"/>
                <w:color w:val="auto"/>
              </w:rPr>
            </w:pPr>
            <w:r>
              <w:rPr>
                <w:rFonts w:cs="Calibri"/>
                <w:b w:val="0"/>
                <w:bCs w:val="0"/>
                <w:color w:val="auto"/>
              </w:rPr>
              <w:t>Nieuwegein Centrale As</w:t>
            </w:r>
          </w:p>
        </w:tc>
        <w:tc>
          <w:tcPr>
            <w:tcW w:w="4395" w:type="dxa"/>
          </w:tcPr>
          <w:p w:rsidRPr="001F439D" w:rsidR="001F387E" w:rsidP="005A031E" w14:paraId="6D49AD48" w14:textId="77777777">
            <w:pPr>
              <w:spacing w:line="276" w:lineRule="auto"/>
              <w:jc w:val="right"/>
              <w:rPr>
                <w:rFonts w:cs="Calibri"/>
                <w:color w:val="auto"/>
              </w:rPr>
            </w:pPr>
            <w:r>
              <w:rPr>
                <w:rFonts w:cs="Calibri"/>
                <w:color w:val="auto"/>
              </w:rPr>
              <w:t>684</w:t>
            </w:r>
          </w:p>
        </w:tc>
      </w:tr>
      <w:tr w:rsidTr="005A031E" w14:paraId="251800D5" w14:textId="77777777">
        <w:tblPrEx>
          <w:tblW w:w="7792" w:type="dxa"/>
          <w:tblLook w:val="04A0"/>
        </w:tblPrEx>
        <w:tc>
          <w:tcPr>
            <w:tcW w:w="3397" w:type="dxa"/>
          </w:tcPr>
          <w:p w:rsidRPr="009F6FE5" w:rsidR="001F387E" w:rsidP="005A031E" w14:paraId="41E24B72" w14:textId="77777777">
            <w:pPr>
              <w:spacing w:line="276" w:lineRule="auto"/>
              <w:rPr>
                <w:rFonts w:cs="Calibri"/>
                <w:b w:val="0"/>
                <w:bCs w:val="0"/>
                <w:color w:val="auto"/>
              </w:rPr>
            </w:pPr>
            <w:r>
              <w:rPr>
                <w:rFonts w:cs="Calibri"/>
                <w:b w:val="0"/>
                <w:bCs w:val="0"/>
                <w:color w:val="auto"/>
              </w:rPr>
              <w:t>Roosendaal Ring</w:t>
            </w:r>
          </w:p>
        </w:tc>
        <w:tc>
          <w:tcPr>
            <w:tcW w:w="4395" w:type="dxa"/>
          </w:tcPr>
          <w:p w:rsidRPr="001F439D" w:rsidR="001F387E" w:rsidP="005A031E" w14:paraId="21751E4C" w14:textId="77777777">
            <w:pPr>
              <w:spacing w:line="276" w:lineRule="auto"/>
              <w:jc w:val="right"/>
              <w:rPr>
                <w:rFonts w:cs="Calibri"/>
                <w:color w:val="auto"/>
              </w:rPr>
            </w:pPr>
            <w:r>
              <w:rPr>
                <w:rFonts w:cs="Calibri"/>
                <w:color w:val="auto"/>
              </w:rPr>
              <w:t>1.497</w:t>
            </w:r>
          </w:p>
        </w:tc>
      </w:tr>
      <w:tr w:rsidTr="005A031E" w14:paraId="1368072C" w14:textId="77777777">
        <w:tblPrEx>
          <w:tblW w:w="7792" w:type="dxa"/>
          <w:tblLook w:val="04A0"/>
        </w:tblPrEx>
        <w:tc>
          <w:tcPr>
            <w:tcW w:w="3397" w:type="dxa"/>
          </w:tcPr>
          <w:p w:rsidRPr="009F6FE5" w:rsidR="001F387E" w:rsidP="005A031E" w14:paraId="24E4C033" w14:textId="77777777">
            <w:pPr>
              <w:spacing w:line="276" w:lineRule="auto"/>
              <w:rPr>
                <w:rFonts w:cs="Calibri"/>
                <w:b w:val="0"/>
                <w:bCs w:val="0"/>
                <w:color w:val="auto"/>
              </w:rPr>
            </w:pPr>
            <w:r>
              <w:rPr>
                <w:rFonts w:cs="Calibri"/>
                <w:b w:val="0"/>
                <w:bCs w:val="0"/>
                <w:color w:val="auto"/>
              </w:rPr>
              <w:t>Rotterdam Zuid</w:t>
            </w:r>
          </w:p>
        </w:tc>
        <w:tc>
          <w:tcPr>
            <w:tcW w:w="4395" w:type="dxa"/>
          </w:tcPr>
          <w:p w:rsidRPr="001F439D" w:rsidR="001F387E" w:rsidP="005A031E" w14:paraId="76AE2FAD" w14:textId="77777777">
            <w:pPr>
              <w:spacing w:line="276" w:lineRule="auto"/>
              <w:jc w:val="right"/>
              <w:rPr>
                <w:rFonts w:cs="Calibri"/>
                <w:color w:val="auto"/>
              </w:rPr>
            </w:pPr>
            <w:r>
              <w:rPr>
                <w:rFonts w:cs="Calibri"/>
                <w:color w:val="auto"/>
              </w:rPr>
              <w:t>5.904</w:t>
            </w:r>
          </w:p>
        </w:tc>
      </w:tr>
      <w:tr w:rsidTr="005A031E" w14:paraId="33D4FAE6" w14:textId="77777777">
        <w:tblPrEx>
          <w:tblW w:w="7792" w:type="dxa"/>
          <w:tblLook w:val="04A0"/>
        </w:tblPrEx>
        <w:tc>
          <w:tcPr>
            <w:tcW w:w="3397" w:type="dxa"/>
          </w:tcPr>
          <w:p w:rsidRPr="009F6FE5" w:rsidR="001F387E" w:rsidP="005A031E" w14:paraId="18E7D843" w14:textId="77777777">
            <w:pPr>
              <w:spacing w:line="276" w:lineRule="auto"/>
              <w:rPr>
                <w:rFonts w:cs="Calibri"/>
                <w:b w:val="0"/>
                <w:bCs w:val="0"/>
                <w:color w:val="auto"/>
              </w:rPr>
            </w:pPr>
            <w:r>
              <w:rPr>
                <w:rFonts w:cs="Calibri"/>
                <w:b w:val="0"/>
                <w:bCs w:val="0"/>
                <w:color w:val="auto"/>
              </w:rPr>
              <w:t>Schiedam Nieuwland-Oost</w:t>
            </w:r>
          </w:p>
        </w:tc>
        <w:tc>
          <w:tcPr>
            <w:tcW w:w="4395" w:type="dxa"/>
          </w:tcPr>
          <w:p w:rsidRPr="001F439D" w:rsidR="001F387E" w:rsidP="005A031E" w14:paraId="11603B70" w14:textId="77777777">
            <w:pPr>
              <w:spacing w:line="276" w:lineRule="auto"/>
              <w:jc w:val="right"/>
              <w:rPr>
                <w:rFonts w:cs="Calibri"/>
                <w:color w:val="auto"/>
              </w:rPr>
            </w:pPr>
            <w:r>
              <w:rPr>
                <w:rFonts w:cs="Calibri"/>
                <w:color w:val="auto"/>
              </w:rPr>
              <w:t>4.926</w:t>
            </w:r>
          </w:p>
        </w:tc>
      </w:tr>
      <w:tr w:rsidTr="005A031E" w14:paraId="31466E01" w14:textId="77777777">
        <w:tblPrEx>
          <w:tblW w:w="7792" w:type="dxa"/>
          <w:tblLook w:val="04A0"/>
        </w:tblPrEx>
        <w:tc>
          <w:tcPr>
            <w:tcW w:w="3397" w:type="dxa"/>
          </w:tcPr>
          <w:p w:rsidRPr="009F6FE5" w:rsidR="001F387E" w:rsidP="005A031E" w14:paraId="0CAA20C6" w14:textId="77777777">
            <w:pPr>
              <w:spacing w:line="276" w:lineRule="auto"/>
              <w:rPr>
                <w:rFonts w:cs="Calibri"/>
                <w:b w:val="0"/>
                <w:bCs w:val="0"/>
                <w:color w:val="auto"/>
              </w:rPr>
            </w:pPr>
            <w:r>
              <w:rPr>
                <w:rFonts w:cs="Calibri"/>
                <w:b w:val="0"/>
                <w:bCs w:val="0"/>
                <w:color w:val="auto"/>
              </w:rPr>
              <w:t>Tilburg Noordwest</w:t>
            </w:r>
          </w:p>
        </w:tc>
        <w:tc>
          <w:tcPr>
            <w:tcW w:w="4395" w:type="dxa"/>
          </w:tcPr>
          <w:p w:rsidRPr="001F439D" w:rsidR="001F387E" w:rsidP="005A031E" w14:paraId="75B80FE3" w14:textId="77777777">
            <w:pPr>
              <w:spacing w:line="276" w:lineRule="auto"/>
              <w:jc w:val="right"/>
              <w:rPr>
                <w:rFonts w:cs="Calibri"/>
                <w:color w:val="auto"/>
              </w:rPr>
            </w:pPr>
            <w:r>
              <w:rPr>
                <w:rFonts w:cs="Calibri"/>
                <w:color w:val="auto"/>
              </w:rPr>
              <w:t>4.228</w:t>
            </w:r>
          </w:p>
        </w:tc>
      </w:tr>
      <w:tr w:rsidTr="005A031E" w14:paraId="331493B7" w14:textId="77777777">
        <w:tblPrEx>
          <w:tblW w:w="7792" w:type="dxa"/>
          <w:tblLook w:val="04A0"/>
        </w:tblPrEx>
        <w:tc>
          <w:tcPr>
            <w:tcW w:w="3397" w:type="dxa"/>
          </w:tcPr>
          <w:p w:rsidRPr="009F6FE5" w:rsidR="001F387E" w:rsidP="005A031E" w14:paraId="75F6DD9F" w14:textId="77777777">
            <w:pPr>
              <w:spacing w:line="276" w:lineRule="auto"/>
              <w:rPr>
                <w:rFonts w:cs="Calibri"/>
                <w:b w:val="0"/>
                <w:bCs w:val="0"/>
                <w:color w:val="auto"/>
              </w:rPr>
            </w:pPr>
            <w:r>
              <w:rPr>
                <w:rFonts w:cs="Calibri"/>
                <w:b w:val="0"/>
                <w:bCs w:val="0"/>
                <w:color w:val="auto"/>
              </w:rPr>
              <w:t>Utrecht Overvecht</w:t>
            </w:r>
          </w:p>
        </w:tc>
        <w:tc>
          <w:tcPr>
            <w:tcW w:w="4395" w:type="dxa"/>
          </w:tcPr>
          <w:p w:rsidRPr="001F439D" w:rsidR="001F387E" w:rsidP="005A031E" w14:paraId="1AA124FC" w14:textId="77777777">
            <w:pPr>
              <w:spacing w:line="276" w:lineRule="auto"/>
              <w:jc w:val="right"/>
              <w:rPr>
                <w:rFonts w:cs="Calibri"/>
                <w:color w:val="auto"/>
              </w:rPr>
            </w:pPr>
            <w:r>
              <w:rPr>
                <w:rFonts w:cs="Calibri"/>
                <w:color w:val="auto"/>
              </w:rPr>
              <w:t>1.747</w:t>
            </w:r>
          </w:p>
        </w:tc>
      </w:tr>
      <w:tr w:rsidTr="005A031E" w14:paraId="3EB6FA3D" w14:textId="77777777">
        <w:tblPrEx>
          <w:tblW w:w="7792" w:type="dxa"/>
          <w:tblLook w:val="04A0"/>
        </w:tblPrEx>
        <w:tc>
          <w:tcPr>
            <w:tcW w:w="3397" w:type="dxa"/>
          </w:tcPr>
          <w:p w:rsidRPr="009F6FE5" w:rsidR="001F387E" w:rsidP="005A031E" w14:paraId="3773A7DA" w14:textId="77777777">
            <w:pPr>
              <w:spacing w:line="276" w:lineRule="auto"/>
              <w:rPr>
                <w:rFonts w:cs="Calibri"/>
                <w:b w:val="0"/>
                <w:bCs w:val="0"/>
                <w:color w:val="auto"/>
              </w:rPr>
            </w:pPr>
            <w:r>
              <w:rPr>
                <w:rFonts w:cs="Calibri"/>
                <w:b w:val="0"/>
                <w:bCs w:val="0"/>
                <w:color w:val="auto"/>
              </w:rPr>
              <w:t xml:space="preserve">Vlaardingen </w:t>
            </w:r>
            <w:r>
              <w:rPr>
                <w:rFonts w:cs="Calibri"/>
                <w:b w:val="0"/>
                <w:bCs w:val="0"/>
                <w:color w:val="auto"/>
              </w:rPr>
              <w:t>Westwijk</w:t>
            </w:r>
          </w:p>
        </w:tc>
        <w:tc>
          <w:tcPr>
            <w:tcW w:w="4395" w:type="dxa"/>
          </w:tcPr>
          <w:p w:rsidRPr="001F439D" w:rsidR="001F387E" w:rsidP="005A031E" w14:paraId="6AFB1DE6" w14:textId="77777777">
            <w:pPr>
              <w:spacing w:line="276" w:lineRule="auto"/>
              <w:jc w:val="right"/>
              <w:rPr>
                <w:rFonts w:cs="Calibri"/>
                <w:color w:val="auto"/>
              </w:rPr>
            </w:pPr>
            <w:r>
              <w:rPr>
                <w:rFonts w:cs="Calibri"/>
                <w:color w:val="auto"/>
              </w:rPr>
              <w:t>681</w:t>
            </w:r>
          </w:p>
        </w:tc>
      </w:tr>
      <w:tr w:rsidTr="005A031E" w14:paraId="214E8DC0" w14:textId="77777777">
        <w:tblPrEx>
          <w:tblW w:w="7792" w:type="dxa"/>
          <w:tblLook w:val="04A0"/>
        </w:tblPrEx>
        <w:tc>
          <w:tcPr>
            <w:tcW w:w="3397" w:type="dxa"/>
          </w:tcPr>
          <w:p w:rsidRPr="009F6FE5" w:rsidR="001F387E" w:rsidP="005A031E" w14:paraId="0CAACF67" w14:textId="77777777">
            <w:pPr>
              <w:spacing w:line="276" w:lineRule="auto"/>
              <w:rPr>
                <w:rFonts w:cs="Calibri"/>
                <w:b w:val="0"/>
                <w:bCs w:val="0"/>
                <w:color w:val="auto"/>
              </w:rPr>
            </w:pPr>
            <w:r>
              <w:rPr>
                <w:rFonts w:cs="Calibri"/>
                <w:b w:val="0"/>
                <w:bCs w:val="0"/>
                <w:color w:val="auto"/>
              </w:rPr>
              <w:t>Zaandam Oost</w:t>
            </w:r>
          </w:p>
        </w:tc>
        <w:tc>
          <w:tcPr>
            <w:tcW w:w="4395" w:type="dxa"/>
          </w:tcPr>
          <w:p w:rsidRPr="001F439D" w:rsidR="001F387E" w:rsidP="005A031E" w14:paraId="0FE362B6" w14:textId="77777777">
            <w:pPr>
              <w:spacing w:line="276" w:lineRule="auto"/>
              <w:jc w:val="right"/>
              <w:rPr>
                <w:rFonts w:cs="Calibri"/>
                <w:color w:val="auto"/>
              </w:rPr>
            </w:pPr>
            <w:r>
              <w:rPr>
                <w:rFonts w:cs="Calibri"/>
                <w:color w:val="auto"/>
              </w:rPr>
              <w:t>1.481</w:t>
            </w:r>
          </w:p>
        </w:tc>
      </w:tr>
      <w:tr w:rsidTr="005A031E" w14:paraId="250C6DC1" w14:textId="77777777">
        <w:tblPrEx>
          <w:tblW w:w="7792" w:type="dxa"/>
          <w:tblLook w:val="04A0"/>
        </w:tblPrEx>
        <w:tc>
          <w:tcPr>
            <w:tcW w:w="3397" w:type="dxa"/>
          </w:tcPr>
          <w:p w:rsidRPr="001F439D" w:rsidR="001F387E" w:rsidP="005A031E" w14:paraId="5DA0C9FA" w14:textId="77777777">
            <w:pPr>
              <w:spacing w:line="276" w:lineRule="auto"/>
              <w:rPr>
                <w:rFonts w:cs="Calibri"/>
                <w:color w:val="auto"/>
              </w:rPr>
            </w:pPr>
            <w:r w:rsidRPr="001F439D">
              <w:rPr>
                <w:rFonts w:cs="Calibri"/>
                <w:color w:val="auto"/>
              </w:rPr>
              <w:t xml:space="preserve">Totaal </w:t>
            </w:r>
          </w:p>
        </w:tc>
        <w:tc>
          <w:tcPr>
            <w:tcW w:w="4395" w:type="dxa"/>
          </w:tcPr>
          <w:p w:rsidRPr="001F439D" w:rsidR="001F387E" w:rsidP="005A031E" w14:paraId="7C7163BE" w14:textId="77777777">
            <w:pPr>
              <w:spacing w:line="276" w:lineRule="auto"/>
              <w:jc w:val="right"/>
              <w:rPr>
                <w:rFonts w:cs="Calibri"/>
                <w:color w:val="auto"/>
              </w:rPr>
            </w:pPr>
            <w:r>
              <w:rPr>
                <w:rFonts w:cs="Calibri"/>
                <w:b/>
                <w:bCs/>
                <w:color w:val="auto"/>
              </w:rPr>
              <w:t>65</w:t>
            </w:r>
            <w:r w:rsidRPr="001F439D">
              <w:rPr>
                <w:rFonts w:cs="Calibri"/>
                <w:b/>
                <w:bCs/>
                <w:color w:val="auto"/>
              </w:rPr>
              <w:t>.</w:t>
            </w:r>
            <w:r>
              <w:rPr>
                <w:rFonts w:cs="Calibri"/>
                <w:b/>
                <w:bCs/>
                <w:color w:val="auto"/>
              </w:rPr>
              <w:t>475</w:t>
            </w:r>
          </w:p>
        </w:tc>
      </w:tr>
    </w:tbl>
    <w:p w:rsidR="001F387E" w:rsidP="00A21702" w14:paraId="68DB5728" w14:textId="77777777"/>
    <w:p w:rsidR="00D6487C" w:rsidP="00A21702" w14:paraId="41AB95C3" w14:textId="77777777">
      <w:pPr>
        <w:rPr>
          <w:b/>
          <w:bCs/>
        </w:rPr>
      </w:pPr>
      <w:r w:rsidRPr="00702646">
        <w:t>De gebieden spannen zich in om te starten met de bouw van de in de bestuurlijke afspraken opgenomen aantallen betaalbare woningen</w:t>
      </w:r>
      <w:r w:rsidR="00AE61A8">
        <w:t>, optellend tot ruim 65.000 woningen</w:t>
      </w:r>
      <w:r w:rsidRPr="00702646">
        <w:t xml:space="preserve">. Op totaalniveau is </w:t>
      </w:r>
      <w:r w:rsidR="006A7437">
        <w:t xml:space="preserve">vervolgens </w:t>
      </w:r>
      <w:r w:rsidRPr="00702646">
        <w:t>rekening gehouden met een correctiefactor voor planoptimisme</w:t>
      </w:r>
      <w:r w:rsidR="006C3E6A">
        <w:t xml:space="preserve">, </w:t>
      </w:r>
      <w:r w:rsidR="00FB6843">
        <w:t xml:space="preserve">hetgeen </w:t>
      </w:r>
      <w:r w:rsidR="00DC337A">
        <w:t>resulteert in een</w:t>
      </w:r>
      <w:r w:rsidR="006A7437">
        <w:t xml:space="preserve"> </w:t>
      </w:r>
      <w:r w:rsidR="00DC337A">
        <w:t>verwachte start bouw van 50.000 betaalbare woningen in de periode 2025-2029</w:t>
      </w:r>
      <w:r w:rsidRPr="00702646">
        <w:t>.</w:t>
      </w:r>
      <w:r w:rsidR="006A7437">
        <w:t xml:space="preserve"> </w:t>
      </w:r>
      <w:r w:rsidRPr="00224386" w:rsidR="00224386">
        <w:t xml:space="preserve">Voor de </w:t>
      </w:r>
      <w:r w:rsidR="00FB6843">
        <w:t xml:space="preserve">uitkering </w:t>
      </w:r>
      <w:r w:rsidRPr="00224386" w:rsidR="00224386">
        <w:t xml:space="preserve"> </w:t>
      </w:r>
      <w:r w:rsidR="00FB6843">
        <w:t>van</w:t>
      </w:r>
      <w:r w:rsidR="00FB6843">
        <w:t xml:space="preserve"> </w:t>
      </w:r>
      <w:r w:rsidRPr="00224386" w:rsidR="00224386">
        <w:t xml:space="preserve">de realisatiestimulans </w:t>
      </w:r>
      <w:r w:rsidR="00FB6843">
        <w:t xml:space="preserve">aan de </w:t>
      </w:r>
      <w:r w:rsidR="00224386">
        <w:t>gemeente</w:t>
      </w:r>
      <w:r w:rsidR="006A2426">
        <w:t>n</w:t>
      </w:r>
      <w:r w:rsidR="00224386">
        <w:t xml:space="preserve"> </w:t>
      </w:r>
      <w:r w:rsidRPr="00224386" w:rsidR="00224386">
        <w:t>zal worden uitgegaan van de daadwerkelijk gestarte bouw van betaalbare woningen in de periode 2025-2029, waarbij wordt gecorrigeerd voor eerder toegekende subsidie</w:t>
      </w:r>
      <w:r w:rsidR="008D6055">
        <w:t>s</w:t>
      </w:r>
      <w:r w:rsidRPr="00224386" w:rsidR="00224386">
        <w:t>.</w:t>
      </w:r>
    </w:p>
    <w:p w:rsidR="000A1C65" w:rsidP="00A21702" w14:paraId="6E9D39D2" w14:textId="77777777">
      <w:pPr>
        <w:rPr>
          <w:b/>
          <w:bCs/>
        </w:rPr>
      </w:pPr>
    </w:p>
    <w:p w:rsidRPr="0025719A" w:rsidR="008A0535" w:rsidP="008A0535" w14:paraId="20C02148" w14:textId="77777777">
      <w:pPr>
        <w:rPr>
          <w:strike/>
        </w:rPr>
      </w:pPr>
      <w:r>
        <w:t xml:space="preserve">De totale investeringen in de gebieden tellen naar schatting op tot </w:t>
      </w:r>
      <w:r>
        <w:t>€</w:t>
      </w:r>
      <w:r>
        <w:t>600 m</w:t>
      </w:r>
      <w:r>
        <w:t xml:space="preserve">ln. </w:t>
      </w:r>
      <w:r>
        <w:t xml:space="preserve">zoals afgesproken op de </w:t>
      </w:r>
      <w:r>
        <w:t>Woontop</w:t>
      </w:r>
      <w:r>
        <w:t xml:space="preserve">. Het gaat daarbij om middelen vanuit de </w:t>
      </w:r>
      <w:r>
        <w:t>realisatiestimulans (inclusief opslagen voor openbare ruimte en voorzieningen en capaciteitsondersteuning), de W</w:t>
      </w:r>
      <w:r>
        <w:t>oningbouwimpuls (</w:t>
      </w:r>
      <w:r>
        <w:t>Wbi</w:t>
      </w:r>
      <w:r>
        <w:t>)</w:t>
      </w:r>
      <w:r>
        <w:t xml:space="preserve"> en het gebiedsbudget. Hierbij geldt voor de </w:t>
      </w:r>
      <w:r>
        <w:t>W</w:t>
      </w:r>
      <w:r>
        <w:t>bi</w:t>
      </w:r>
      <w:r>
        <w:t xml:space="preserve"> </w:t>
      </w:r>
      <w:r>
        <w:t xml:space="preserve">en het gebiedsbudget dat </w:t>
      </w:r>
      <w:r w:rsidR="00004277">
        <w:t>gemeenten hier – als zij dat willen – zelf nog een</w:t>
      </w:r>
      <w:r>
        <w:t xml:space="preserve"> aanvra</w:t>
      </w:r>
      <w:r w:rsidR="00004277">
        <w:t>a</w:t>
      </w:r>
      <w:r>
        <w:t>g</w:t>
      </w:r>
      <w:r w:rsidR="00004277">
        <w:t xml:space="preserve"> </w:t>
      </w:r>
      <w:r w:rsidR="003F424E">
        <w:t xml:space="preserve">voor </w:t>
      </w:r>
      <w:r>
        <w:t>moeten</w:t>
      </w:r>
      <w:r w:rsidR="00004277">
        <w:t xml:space="preserve"> </w:t>
      </w:r>
      <w:r w:rsidRPr="00F8793F" w:rsidR="00004277">
        <w:t>indiene</w:t>
      </w:r>
      <w:r w:rsidRPr="00F8793F">
        <w:t>n</w:t>
      </w:r>
      <w:r w:rsidRPr="00F8793F" w:rsidR="0007238D">
        <w:t xml:space="preserve">. De </w:t>
      </w:r>
      <w:r w:rsidRPr="00F8793F" w:rsidR="0007238D">
        <w:t>Wbi</w:t>
      </w:r>
      <w:r w:rsidRPr="00F8793F" w:rsidR="0007238D">
        <w:t xml:space="preserve"> aanvragen </w:t>
      </w:r>
      <w:r w:rsidRPr="00F8793F" w:rsidR="0007238D">
        <w:t xml:space="preserve">worden </w:t>
      </w:r>
      <w:r w:rsidRPr="00F8793F">
        <w:t xml:space="preserve"> door</w:t>
      </w:r>
      <w:r w:rsidRPr="00F8793F">
        <w:t xml:space="preserve"> </w:t>
      </w:r>
      <w:r w:rsidRPr="00F8793F" w:rsidR="0007238D">
        <w:t xml:space="preserve">een </w:t>
      </w:r>
      <w:r w:rsidRPr="00F8793F">
        <w:t xml:space="preserve">onafhankelijke toetsingscommissie namens de minister van VRO beoordeeld. In het beoordelingskader voor de </w:t>
      </w:r>
      <w:r w:rsidRPr="00F8793F">
        <w:t>Wbi</w:t>
      </w:r>
      <w:r w:rsidRPr="00F8793F">
        <w:t xml:space="preserve"> wordt bij het criterium urgentie de indicator </w:t>
      </w:r>
      <w:r w:rsidRPr="00F8793F">
        <w:t>NPLV</w:t>
      </w:r>
      <w:r w:rsidRPr="00F8793F" w:rsidR="006A2426">
        <w:t xml:space="preserve"> </w:t>
      </w:r>
      <w:r w:rsidRPr="00F8793F">
        <w:t>gebied</w:t>
      </w:r>
      <w:r w:rsidRPr="00F8793F">
        <w:t xml:space="preserve"> toegevoegd om het belang van het bouwen van woningen in NPLV</w:t>
      </w:r>
      <w:r w:rsidRPr="00F8793F" w:rsidR="006A2426">
        <w:t xml:space="preserve"> </w:t>
      </w:r>
      <w:r w:rsidRPr="00F8793F">
        <w:t>gebieden te benadrukken.</w:t>
      </w:r>
      <w:r w:rsidRPr="0025719A">
        <w:rPr>
          <w:strike/>
        </w:rPr>
        <w:t xml:space="preserve"> </w:t>
      </w:r>
    </w:p>
    <w:p w:rsidR="00D6487C" w:rsidP="00A21702" w14:paraId="05C98187" w14:textId="77777777"/>
    <w:p w:rsidR="00A21702" w:rsidP="00A21702" w14:paraId="1E7ADEA1" w14:textId="77777777">
      <w:r>
        <w:t xml:space="preserve">Met deze afspraken voor de </w:t>
      </w:r>
      <w:r>
        <w:t>NPLV</w:t>
      </w:r>
      <w:r w:rsidR="006A2426">
        <w:t xml:space="preserve"> </w:t>
      </w:r>
      <w:r>
        <w:t>gebieden</w:t>
      </w:r>
      <w:r>
        <w:t xml:space="preserve"> leveren we </w:t>
      </w:r>
      <w:r w:rsidRPr="00A21702">
        <w:t>een substantiële bijdrage aan de landelijke woningbouwopgave</w:t>
      </w:r>
      <w:r w:rsidR="009E0DDC">
        <w:t xml:space="preserve"> om 100.000 woningen per jaar te realiseren</w:t>
      </w:r>
      <w:r w:rsidRPr="00A21702">
        <w:t xml:space="preserve">. </w:t>
      </w:r>
      <w:r w:rsidR="003F424E">
        <w:t xml:space="preserve">En dat in gebieden waar betaalbare nieuwbouw geen gemakkelijke opgave is, maar deze samen met de realisatie van openbare ruimte en collectief maatschappelijke voorzieningen juist een grote maatschappelijke impact hebben. </w:t>
      </w:r>
      <w:r w:rsidRPr="00A21702">
        <w:t xml:space="preserve">De </w:t>
      </w:r>
      <w:r>
        <w:t xml:space="preserve">bestuurlijke </w:t>
      </w:r>
      <w:r w:rsidRPr="00A21702">
        <w:t xml:space="preserve">afspraken </w:t>
      </w:r>
      <w:r w:rsidR="009E0DDC">
        <w:t xml:space="preserve">zijn </w:t>
      </w:r>
      <w:r w:rsidRPr="00A21702">
        <w:t>een belangrijke stap o</w:t>
      </w:r>
      <w:r w:rsidR="009E0DDC">
        <w:t xml:space="preserve">m de leefbaarheid en veiligheid </w:t>
      </w:r>
      <w:r w:rsidR="003F424E">
        <w:t xml:space="preserve">in de gebieden </w:t>
      </w:r>
      <w:r w:rsidR="009E0DDC">
        <w:t>verder te verbeteren</w:t>
      </w:r>
      <w:r w:rsidRPr="00A21702">
        <w:t>.</w:t>
      </w:r>
    </w:p>
    <w:p w:rsidR="00A21702" w:rsidP="00A21702" w14:paraId="6ABB7E02" w14:textId="77777777"/>
    <w:p w:rsidRPr="00A21702" w:rsidR="00A21702" w:rsidP="00A21702" w14:paraId="35DE036B" w14:textId="77777777"/>
    <w:p w:rsidR="00F4181B" w14:paraId="213600E8" w14:textId="77777777">
      <w:r>
        <w:t>De Minister v</w:t>
      </w:r>
      <w:r w:rsidR="007C698B">
        <w:t>an</w:t>
      </w:r>
      <w:r>
        <w:t xml:space="preserve"> Volkshuisvesting en Ruimtelijke Ordening, </w:t>
      </w:r>
    </w:p>
    <w:p w:rsidR="00F4181B" w14:paraId="2FCD8060" w14:textId="77777777"/>
    <w:p w:rsidR="00F4181B" w14:paraId="79C2B046" w14:textId="77777777"/>
    <w:p w:rsidR="00F4181B" w14:paraId="3CF15F9F" w14:textId="77777777"/>
    <w:p w:rsidR="00D6487C" w14:paraId="12EE29B6" w14:textId="77777777"/>
    <w:p w:rsidR="00D6487C" w14:paraId="55C2E184" w14:textId="77777777"/>
    <w:p w:rsidR="00F4181B" w14:paraId="305259D9" w14:textId="77777777">
      <w:r>
        <w:t>Mona Keijzer</w:t>
      </w:r>
    </w:p>
    <w:p w:rsidR="00F4181B" w14:paraId="624DABF4" w14:textId="77777777"/>
    <w:p w:rsidR="00F4181B" w14:paraId="58CA8C7A" w14:textId="77777777"/>
    <w:p w:rsidR="00F4181B" w14:paraId="6D7C002E"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17AC" w14:paraId="363291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81B" w14:paraId="6AC8A10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17AC" w14:paraId="69B217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2C60" w14:paraId="0EA6A1EA" w14:textId="77777777">
      <w:pPr>
        <w:spacing w:line="240" w:lineRule="auto"/>
      </w:pPr>
      <w:r>
        <w:separator/>
      </w:r>
    </w:p>
  </w:footnote>
  <w:footnote w:type="continuationSeparator" w:id="1">
    <w:p w:rsidR="006E2C60" w14:paraId="36B34A30" w14:textId="77777777">
      <w:pPr>
        <w:spacing w:line="240" w:lineRule="auto"/>
      </w:pPr>
      <w:r>
        <w:continuationSeparator/>
      </w:r>
    </w:p>
  </w:footnote>
  <w:footnote w:id="2">
    <w:p w:rsidR="007C698B" w:rsidRPr="007C698B" w:rsidP="007C698B" w14:paraId="1DFAA00A" w14:textId="77777777">
      <w:pPr>
        <w:pStyle w:val="FootnoteText"/>
        <w:rPr>
          <w:rFonts w:eastAsiaTheme="minorHAnsi" w:cstheme="minorBidi"/>
          <w:color w:val="auto"/>
          <w:kern w:val="2"/>
          <w:lang w:eastAsia="en-US"/>
          <w14:ligatures w14:val="standardContextual"/>
        </w:rPr>
      </w:pPr>
      <w:r>
        <w:rPr>
          <w:rStyle w:val="FootnoteReference"/>
        </w:rPr>
        <w:footnoteRef/>
      </w:r>
      <w:r>
        <w:t xml:space="preserve"> </w:t>
      </w:r>
      <w:r w:rsidRPr="007C698B">
        <w:rPr>
          <w:rFonts w:eastAsiaTheme="minorHAnsi" w:cstheme="minorBidi"/>
          <w:color w:val="auto"/>
          <w:kern w:val="2"/>
          <w:sz w:val="16"/>
          <w:szCs w:val="16"/>
          <w:lang w:eastAsia="en-US"/>
          <w14:ligatures w14:val="standardContextual"/>
        </w:rPr>
        <w:t xml:space="preserve">Het betreft 19 van de 20 NPLV-gebieden; Lelystad is geen onderdeel van de op de </w:t>
      </w:r>
      <w:r w:rsidRPr="007C698B">
        <w:rPr>
          <w:rFonts w:eastAsiaTheme="minorHAnsi" w:cstheme="minorBidi"/>
          <w:color w:val="auto"/>
          <w:kern w:val="2"/>
          <w:sz w:val="16"/>
          <w:szCs w:val="16"/>
          <w:lang w:eastAsia="en-US"/>
          <w14:ligatures w14:val="standardContextual"/>
        </w:rPr>
        <w:t>Woontop</w:t>
      </w:r>
      <w:r w:rsidRPr="007C698B">
        <w:rPr>
          <w:rFonts w:eastAsiaTheme="minorHAnsi" w:cstheme="minorBidi"/>
          <w:color w:val="auto"/>
          <w:kern w:val="2"/>
          <w:sz w:val="16"/>
          <w:szCs w:val="16"/>
          <w:lang w:eastAsia="en-US"/>
          <w14:ligatures w14:val="standardContextual"/>
        </w:rPr>
        <w:t xml:space="preserve"> gemaakte afspraken. Eindhoven kan geen aanspraak maken op de beschikbare middelen voor de </w:t>
      </w:r>
      <w:r w:rsidR="00D6487C">
        <w:rPr>
          <w:rFonts w:eastAsiaTheme="minorHAnsi" w:cstheme="minorBidi"/>
          <w:color w:val="auto"/>
          <w:kern w:val="2"/>
          <w:sz w:val="16"/>
          <w:szCs w:val="16"/>
          <w:lang w:eastAsia="en-US"/>
          <w14:ligatures w14:val="standardContextual"/>
        </w:rPr>
        <w:t>openbare ruimte en collectieve maatschappelijke voorzieningen</w:t>
      </w:r>
      <w:r w:rsidRPr="007C698B">
        <w:rPr>
          <w:rFonts w:eastAsiaTheme="minorHAnsi" w:cstheme="minorBidi"/>
          <w:color w:val="auto"/>
          <w:kern w:val="2"/>
          <w:sz w:val="16"/>
          <w:szCs w:val="16"/>
          <w:lang w:eastAsia="en-US"/>
          <w14:ligatures w14:val="standardContextual"/>
        </w:rPr>
        <w:t xml:space="preserve"> en personele capaciteit.</w:t>
      </w:r>
    </w:p>
    <w:p w:rsidR="007C698B" w14:paraId="32DA67A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17AC" w14:paraId="17A2E4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81B" w14:paraId="0C355B0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4181B" w14:textId="77777777">
                          <w:pPr>
                            <w:pStyle w:val="Referentiegegevensbold"/>
                          </w:pPr>
                          <w:r>
                            <w:t>Directoraat-Generaal Volkshuisvesting en Bouwen</w:t>
                          </w:r>
                        </w:p>
                        <w:p w:rsidR="00F4181B" w14:textId="77777777">
                          <w:pPr>
                            <w:pStyle w:val="Referentiegegevens"/>
                          </w:pPr>
                          <w:r>
                            <w:t>Woningbouwbeleid</w:t>
                          </w:r>
                        </w:p>
                        <w:p w:rsidR="00F4181B" w14:textId="77777777">
                          <w:pPr>
                            <w:pStyle w:val="Referentiegegevens"/>
                          </w:pPr>
                          <w:r>
                            <w:t>Gebiedsontwikkeling en Financiering</w:t>
                          </w:r>
                        </w:p>
                        <w:p w:rsidR="00F4181B" w14:textId="77777777">
                          <w:pPr>
                            <w:pStyle w:val="WitregelW2"/>
                          </w:pPr>
                        </w:p>
                        <w:p w:rsidR="00F4181B" w:rsidP="001817AC" w14:textId="35EFD42A">
                          <w:pPr>
                            <w:pStyle w:val="Referentiegegevensbold"/>
                          </w:pPr>
                        </w:p>
                        <w:p w:rsidR="001817AC" w:rsidP="001817AC" w14:textId="77777777"/>
                        <w:p w:rsidR="001817AC" w:rsidRPr="001817AC" w:rsidP="001817AC" w14:textId="77777777"/>
                        <w:p w:rsidR="00F4181B" w14:textId="77777777">
                          <w:pPr>
                            <w:pStyle w:val="Referentiegegevensbold"/>
                          </w:pPr>
                          <w:r>
                            <w:t>Onze referentie</w:t>
                          </w:r>
                        </w:p>
                        <w:p w:rsidR="000C6B69" w14:textId="77777777">
                          <w:pPr>
                            <w:pStyle w:val="Referentiegegevens"/>
                          </w:pPr>
                          <w:r>
                            <w:fldChar w:fldCharType="begin"/>
                          </w:r>
                          <w:r>
                            <w:instrText xml:space="preserve"> DOCPROPERTY  "Kenmerk"  \* MERGEFORMAT </w:instrText>
                          </w:r>
                          <w:r>
                            <w:fldChar w:fldCharType="separate"/>
                          </w:r>
                          <w:r w:rsidR="001817AC">
                            <w:t>2025-0000398138</w:t>
                          </w:r>
                          <w:r w:rsidR="001817AC">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4181B" w14:paraId="07DCCFE7" w14:textId="77777777">
                    <w:pPr>
                      <w:pStyle w:val="Referentiegegevensbold"/>
                    </w:pPr>
                    <w:r>
                      <w:t>Directoraat-Generaal Volkshuisvesting en Bouwen</w:t>
                    </w:r>
                  </w:p>
                  <w:p w:rsidR="00F4181B" w14:paraId="3D2092C8" w14:textId="77777777">
                    <w:pPr>
                      <w:pStyle w:val="Referentiegegevens"/>
                    </w:pPr>
                    <w:r>
                      <w:t>Woningbouwbeleid</w:t>
                    </w:r>
                  </w:p>
                  <w:p w:rsidR="00F4181B" w14:paraId="25ABCF89" w14:textId="77777777">
                    <w:pPr>
                      <w:pStyle w:val="Referentiegegevens"/>
                    </w:pPr>
                    <w:r>
                      <w:t>Gebiedsontwikkeling en Financiering</w:t>
                    </w:r>
                  </w:p>
                  <w:p w:rsidR="00F4181B" w14:paraId="4B457C2E" w14:textId="77777777">
                    <w:pPr>
                      <w:pStyle w:val="WitregelW2"/>
                    </w:pPr>
                  </w:p>
                  <w:p w:rsidR="00F4181B" w:rsidP="001817AC" w14:paraId="4408E08C" w14:textId="35EFD42A">
                    <w:pPr>
                      <w:pStyle w:val="Referentiegegevensbold"/>
                    </w:pPr>
                  </w:p>
                  <w:p w:rsidR="001817AC" w:rsidP="001817AC" w14:paraId="5AAB3467" w14:textId="77777777"/>
                  <w:p w:rsidR="001817AC" w:rsidRPr="001817AC" w:rsidP="001817AC" w14:paraId="0B955109" w14:textId="77777777"/>
                  <w:p w:rsidR="00F4181B" w14:paraId="239B23C4" w14:textId="77777777">
                    <w:pPr>
                      <w:pStyle w:val="Referentiegegevensbold"/>
                    </w:pPr>
                    <w:r>
                      <w:t>Onze referentie</w:t>
                    </w:r>
                  </w:p>
                  <w:p w:rsidR="000C6B69" w14:paraId="11B7E5EE" w14:textId="77777777">
                    <w:pPr>
                      <w:pStyle w:val="Referentiegegevens"/>
                    </w:pPr>
                    <w:r>
                      <w:fldChar w:fldCharType="begin"/>
                    </w:r>
                    <w:r>
                      <w:instrText xml:space="preserve"> DOCPROPERTY  "Kenmerk"  \* MERGEFORMAT </w:instrText>
                    </w:r>
                    <w:r>
                      <w:fldChar w:fldCharType="separate"/>
                    </w:r>
                    <w:r w:rsidR="001817AC">
                      <w:t>2025-0000398138</w:t>
                    </w:r>
                    <w:r w:rsidR="001817AC">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0C6B6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0C6B69" w14:paraId="338B4D4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C6B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0C6B69" w14:paraId="292221D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81B" w14:paraId="03E8F99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1A41A6" w:rsidP="001A41A6" w14:textId="77777777">
                          <w:r>
                            <w:t>Aan de Voorzitter van de Tweede Kamer der Staten-Generaal</w:t>
                          </w:r>
                        </w:p>
                        <w:p w:rsidR="001A41A6" w:rsidP="001A41A6" w14:textId="77777777">
                          <w:r>
                            <w:t>Postbus 20018</w:t>
                          </w:r>
                        </w:p>
                        <w:p w:rsidR="00F4181B" w:rsidP="001A41A6" w14:textId="77777777">
                          <w:r>
                            <w:t>2500 EA Den Haag</w:t>
                          </w:r>
                        </w:p>
                        <w:p w:rsidR="00F4181B" w14:textId="77777777">
                          <w:sdt>
                            <w:sdtPr>
                              <w:id w:val="-1801369554"/>
                              <w:dataBinding w:prefixMappings="xmlns:ns0='docgen-assistant'" w:xpath="/ns0:CustomXml[1]/ns0:Variables[1]/ns0:Variable[1]/ns0:Value[1]" w:storeItemID="{69D6EEC8-C9E1-4904-8281-341938F2DEB0}"/>
                              <w:text/>
                            </w:sdtPr>
                            <w:sdtContent>
                              <w:r w:rsidR="00311287">
                                <w:t xml:space="preserve"> </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1A41A6" w:rsidP="001A41A6" w14:paraId="6B982B78" w14:textId="77777777">
                    <w:r>
                      <w:t>Aan de Voorzitter van de Tweede Kamer der Staten-Generaal</w:t>
                    </w:r>
                  </w:p>
                  <w:p w:rsidR="001A41A6" w:rsidP="001A41A6" w14:paraId="47C88AFC" w14:textId="77777777">
                    <w:r>
                      <w:t>Postbus 20018</w:t>
                    </w:r>
                  </w:p>
                  <w:p w:rsidR="00F4181B" w:rsidP="001A41A6" w14:paraId="7388D111" w14:textId="77777777">
                    <w:r>
                      <w:t>2500 EA Den Haag</w:t>
                    </w:r>
                  </w:p>
                  <w:p w:rsidR="00F4181B" w14:paraId="62C96C1D" w14:textId="77777777">
                    <w:sdt>
                      <w:sdtPr>
                        <w:id w:val="1212152857"/>
                        <w:dataBinding w:prefixMappings="xmlns:ns0='docgen-assistant'" w:xpath="/ns0:CustomXml[1]/ns0:Variables[1]/ns0:Variable[1]/ns0:Value[1]" w:storeItemID="{69D6EEC8-C9E1-4904-8281-341938F2DEB0}"/>
                        <w:text/>
                      </w:sdtPr>
                      <w:sdtContent>
                        <w:r w:rsidR="00311287">
                          <w:t xml:space="preserve"> </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ge">
                <wp:posOffset>3352165</wp:posOffset>
              </wp:positionV>
              <wp:extent cx="4790440" cy="5048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504825"/>
                      </a:xfrm>
                      <a:prstGeom prst="rect">
                        <a:avLst/>
                      </a:prstGeom>
                      <a:noFill/>
                    </wps:spPr>
                    <wps:txbx>
                      <w:txbxContent>
                        <w:tbl>
                          <w:tblPr>
                            <w:tblW w:w="0" w:type="auto"/>
                            <w:tblLayout w:type="fixed"/>
                            <w:tblLook w:val="07E0"/>
                          </w:tblPr>
                          <w:tblGrid>
                            <w:gridCol w:w="1140"/>
                            <w:gridCol w:w="5918"/>
                          </w:tblGrid>
                          <w:tr w14:paraId="3CAA25FD" w14:textId="77777777">
                            <w:tblPrEx>
                              <w:tblW w:w="0" w:type="auto"/>
                              <w:tblLayout w:type="fixed"/>
                              <w:tblLook w:val="07E0"/>
                            </w:tblPrEx>
                            <w:trPr>
                              <w:trHeight w:val="240"/>
                            </w:trPr>
                            <w:tc>
                              <w:tcPr>
                                <w:tcW w:w="1140" w:type="dxa"/>
                              </w:tcPr>
                              <w:p w:rsidR="00F4181B" w14:textId="77777777">
                                <w:r>
                                  <w:t>Datum</w:t>
                                </w:r>
                              </w:p>
                            </w:tc>
                            <w:tc>
                              <w:tcPr>
                                <w:tcW w:w="5918" w:type="dxa"/>
                              </w:tcPr>
                              <w:p w:rsidR="000C6B69" w14:textId="1F8C1CBA">
                                <w:r>
                                  <w:t>24 juni 2025</w:t>
                                </w:r>
                              </w:p>
                            </w:tc>
                          </w:tr>
                          <w:tr w14:paraId="6ABF0249" w14:textId="77777777">
                            <w:tblPrEx>
                              <w:tblW w:w="0" w:type="auto"/>
                              <w:tblLayout w:type="fixed"/>
                              <w:tblLook w:val="07E0"/>
                            </w:tblPrEx>
                            <w:trPr>
                              <w:trHeight w:val="240"/>
                            </w:trPr>
                            <w:tc>
                              <w:tcPr>
                                <w:tcW w:w="1140" w:type="dxa"/>
                              </w:tcPr>
                              <w:p w:rsidR="00F4181B" w14:textId="77777777">
                                <w:r>
                                  <w:t>Betreft</w:t>
                                </w:r>
                              </w:p>
                            </w:tc>
                            <w:tc>
                              <w:tcPr>
                                <w:tcW w:w="5918" w:type="dxa"/>
                              </w:tcPr>
                              <w:p w:rsidR="000C6B69" w14:textId="77777777">
                                <w:r>
                                  <w:fldChar w:fldCharType="begin"/>
                                </w:r>
                                <w:r>
                                  <w:instrText xml:space="preserve"> DOCPROPERTY  "Onderwerp"  \* MERGEFORMAT </w:instrText>
                                </w:r>
                                <w:r>
                                  <w:fldChar w:fldCharType="separate"/>
                                </w:r>
                                <w:r w:rsidR="001817AC">
                                  <w:t xml:space="preserve">Uitwerking afspraken met 19 NPLV gebieden voor realisatie bouw woningen en voorzieningen </w:t>
                                </w:r>
                                <w:r w:rsidR="001817AC">
                                  <w:fldChar w:fldCharType="end"/>
                                </w:r>
                              </w:p>
                            </w:tc>
                          </w:tr>
                        </w:tbl>
                        <w:p w:rsidR="00F674B1"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77.2pt;height:39.75pt;margin-top:263.95pt;margin-left:326pt;mso-height-percent:0;mso-height-relative:margin;mso-position-horizontal:right;mso-position-horizontal-relative:margin;mso-position-vertical-relative:page;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3CAA25FC" w14:textId="77777777">
                      <w:tblPrEx>
                        <w:tblW w:w="0" w:type="auto"/>
                        <w:tblLayout w:type="fixed"/>
                        <w:tblLook w:val="07E0"/>
                      </w:tblPrEx>
                      <w:trPr>
                        <w:trHeight w:val="240"/>
                      </w:trPr>
                      <w:tc>
                        <w:tcPr>
                          <w:tcW w:w="1140" w:type="dxa"/>
                        </w:tcPr>
                        <w:p w:rsidR="00F4181B" w14:paraId="5A570020" w14:textId="77777777">
                          <w:r>
                            <w:t>Datum</w:t>
                          </w:r>
                        </w:p>
                      </w:tc>
                      <w:tc>
                        <w:tcPr>
                          <w:tcW w:w="5918" w:type="dxa"/>
                        </w:tcPr>
                        <w:p w:rsidR="000C6B69" w14:paraId="56ACC263" w14:textId="1F8C1CBA">
                          <w:r>
                            <w:t>24 juni 2025</w:t>
                          </w:r>
                        </w:p>
                      </w:tc>
                    </w:tr>
                    <w:tr w14:paraId="6ABF0248" w14:textId="77777777">
                      <w:tblPrEx>
                        <w:tblW w:w="0" w:type="auto"/>
                        <w:tblLayout w:type="fixed"/>
                        <w:tblLook w:val="07E0"/>
                      </w:tblPrEx>
                      <w:trPr>
                        <w:trHeight w:val="240"/>
                      </w:trPr>
                      <w:tc>
                        <w:tcPr>
                          <w:tcW w:w="1140" w:type="dxa"/>
                        </w:tcPr>
                        <w:p w:rsidR="00F4181B" w14:paraId="667FFC1A" w14:textId="77777777">
                          <w:r>
                            <w:t>Betreft</w:t>
                          </w:r>
                        </w:p>
                      </w:tc>
                      <w:tc>
                        <w:tcPr>
                          <w:tcW w:w="5918" w:type="dxa"/>
                        </w:tcPr>
                        <w:p w:rsidR="000C6B69" w14:paraId="56F75D31" w14:textId="77777777">
                          <w:r>
                            <w:fldChar w:fldCharType="begin"/>
                          </w:r>
                          <w:r>
                            <w:instrText xml:space="preserve"> DOCPROPERTY  "Onderwerp"  \* MERGEFORMAT </w:instrText>
                          </w:r>
                          <w:r>
                            <w:fldChar w:fldCharType="separate"/>
                          </w:r>
                          <w:r w:rsidR="001817AC">
                            <w:t xml:space="preserve">Uitwerking afspraken met 19 NPLV gebieden voor realisatie bouw woningen en voorzieningen </w:t>
                          </w:r>
                          <w:r w:rsidR="001817AC">
                            <w:fldChar w:fldCharType="end"/>
                          </w:r>
                        </w:p>
                      </w:tc>
                    </w:tr>
                  </w:tbl>
                  <w:p w:rsidR="00F674B1" w14:paraId="3CC76A0F"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4181B" w14:textId="77777777">
                          <w:pPr>
                            <w:pStyle w:val="Referentiegegevensbold"/>
                          </w:pPr>
                          <w:r>
                            <w:t>Directoraat-Generaal Volkshuisvesting en Bouwen</w:t>
                          </w:r>
                        </w:p>
                        <w:p w:rsidR="00F4181B" w14:textId="77777777">
                          <w:pPr>
                            <w:pStyle w:val="Referentiegegevens"/>
                          </w:pPr>
                          <w:r>
                            <w:t>Woningbouwbeleid</w:t>
                          </w:r>
                        </w:p>
                        <w:p w:rsidR="00F4181B" w14:textId="77777777">
                          <w:pPr>
                            <w:pStyle w:val="Referentiegegevens"/>
                          </w:pPr>
                          <w:r>
                            <w:t>Gebiedsontwikkeling en Financiering</w:t>
                          </w:r>
                        </w:p>
                        <w:p w:rsidR="00F4181B" w14:textId="77777777">
                          <w:pPr>
                            <w:pStyle w:val="WitregelW1"/>
                          </w:pPr>
                        </w:p>
                        <w:p w:rsidR="00F4181B" w14:textId="77777777">
                          <w:pPr>
                            <w:pStyle w:val="Referentiegegevensbold"/>
                          </w:pPr>
                          <w:r>
                            <w:t>Onze referentie</w:t>
                          </w:r>
                        </w:p>
                        <w:p w:rsidR="000C6B69" w14:textId="77777777">
                          <w:pPr>
                            <w:pStyle w:val="Referentiegegevens"/>
                          </w:pPr>
                          <w:r>
                            <w:fldChar w:fldCharType="begin"/>
                          </w:r>
                          <w:r>
                            <w:instrText xml:space="preserve"> DOCPROPERTY  "Kenmerk"  \* MERGEFORMAT </w:instrText>
                          </w:r>
                          <w:r>
                            <w:fldChar w:fldCharType="separate"/>
                          </w:r>
                          <w:r w:rsidR="001817AC">
                            <w:t>2025-0000398138</w:t>
                          </w:r>
                          <w:r w:rsidR="001817AC">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F4181B" w14:paraId="354C357D" w14:textId="77777777">
                    <w:pPr>
                      <w:pStyle w:val="Referentiegegevensbold"/>
                    </w:pPr>
                    <w:r>
                      <w:t>Directoraat-Generaal Volkshuisvesting en Bouwen</w:t>
                    </w:r>
                  </w:p>
                  <w:p w:rsidR="00F4181B" w14:paraId="47ACBA3A" w14:textId="77777777">
                    <w:pPr>
                      <w:pStyle w:val="Referentiegegevens"/>
                    </w:pPr>
                    <w:r>
                      <w:t>Woningbouwbeleid</w:t>
                    </w:r>
                  </w:p>
                  <w:p w:rsidR="00F4181B" w14:paraId="4871174A" w14:textId="77777777">
                    <w:pPr>
                      <w:pStyle w:val="Referentiegegevens"/>
                    </w:pPr>
                    <w:r>
                      <w:t>Gebiedsontwikkeling en Financiering</w:t>
                    </w:r>
                  </w:p>
                  <w:p w:rsidR="00F4181B" w14:paraId="35975204" w14:textId="77777777">
                    <w:pPr>
                      <w:pStyle w:val="WitregelW1"/>
                    </w:pPr>
                  </w:p>
                  <w:p w:rsidR="00F4181B" w14:paraId="09323F05" w14:textId="77777777">
                    <w:pPr>
                      <w:pStyle w:val="Referentiegegevensbold"/>
                    </w:pPr>
                    <w:r>
                      <w:t>Onze referentie</w:t>
                    </w:r>
                  </w:p>
                  <w:p w:rsidR="000C6B69" w14:paraId="67A854F1" w14:textId="77777777">
                    <w:pPr>
                      <w:pStyle w:val="Referentiegegevens"/>
                    </w:pPr>
                    <w:r>
                      <w:fldChar w:fldCharType="begin"/>
                    </w:r>
                    <w:r>
                      <w:instrText xml:space="preserve"> DOCPROPERTY  "Kenmerk"  \* MERGEFORMAT </w:instrText>
                    </w:r>
                    <w:r>
                      <w:fldChar w:fldCharType="separate"/>
                    </w:r>
                    <w:r w:rsidR="001817AC">
                      <w:t>2025-0000398138</w:t>
                    </w:r>
                    <w:r w:rsidR="001817AC">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0C6B6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0C6B69" w14:paraId="18B73AB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C6B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0C6B69" w14:paraId="7B0BCA4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4181B" w14:textId="77777777">
                          <w:pPr>
                            <w:spacing w:line="240" w:lineRule="auto"/>
                          </w:pPr>
                          <w:r>
                            <w:rPr>
                              <w:noProof/>
                            </w:rPr>
                            <w:drawing>
                              <wp:inline distT="0" distB="0" distL="0" distR="0">
                                <wp:extent cx="467995" cy="1583865"/>
                                <wp:effectExtent l="0" t="0" r="0" b="0"/>
                                <wp:docPr id="30240317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0240317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F4181B" w14:paraId="02E1E2C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4181B" w14:textId="77777777">
                          <w:pPr>
                            <w:spacing w:line="240" w:lineRule="auto"/>
                          </w:pPr>
                          <w:r>
                            <w:rPr>
                              <w:noProof/>
                            </w:rPr>
                            <w:drawing>
                              <wp:inline distT="0" distB="0" distL="0" distR="0">
                                <wp:extent cx="2339975" cy="1582834"/>
                                <wp:effectExtent l="0" t="0" r="0" b="0"/>
                                <wp:docPr id="58476284"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5847628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F4181B" w14:paraId="0643293D"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F4181B" w14:textId="77777777">
                          <w:pPr>
                            <w:pStyle w:val="Referentiegegevens"/>
                          </w:pPr>
                          <w:r>
                            <w:t>&gt; Retouradres</w:t>
                          </w:r>
                          <w:r w:rsidR="00812D47">
                            <w:t xml:space="preserve"> </w:t>
                          </w:r>
                          <w:r w:rsidRPr="00812D47" w:rsidR="00812D47">
                            <w:t>Postbus 20011 2500 EA Den Haag</w:t>
                          </w:r>
                          <w:r>
                            <w:t xml:space="preserve">    </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4181B" w14:paraId="45F616C9" w14:textId="77777777">
                    <w:pPr>
                      <w:pStyle w:val="Referentiegegevens"/>
                    </w:pPr>
                    <w:r>
                      <w:t>&gt; Retouradres</w:t>
                    </w:r>
                    <w:r w:rsidR="00812D47">
                      <w:t xml:space="preserve"> </w:t>
                    </w:r>
                    <w:r w:rsidRPr="00812D47" w:rsidR="00812D47">
                      <w:t>Postbus 20011 2500 EA Den Haag</w:t>
                    </w:r>
                    <w:r>
                      <w:t xml:space="preserve">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DC1187D"/>
    <w:multiLevelType w:val="multilevel"/>
    <w:tmpl w:val="8112254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ABFD66E"/>
    <w:multiLevelType w:val="multilevel"/>
    <w:tmpl w:val="04CAD5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057CA1D"/>
    <w:multiLevelType w:val="multilevel"/>
    <w:tmpl w:val="6CF5574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39484203"/>
    <w:multiLevelType w:val="multilevel"/>
    <w:tmpl w:val="A0B185B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64705F73"/>
    <w:multiLevelType w:val="multilevel"/>
    <w:tmpl w:val="34CB58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98193663">
    <w:abstractNumId w:val="0"/>
  </w:num>
  <w:num w:numId="2" w16cid:durableId="902565135">
    <w:abstractNumId w:val="2"/>
  </w:num>
  <w:num w:numId="3" w16cid:durableId="22244416">
    <w:abstractNumId w:val="4"/>
  </w:num>
  <w:num w:numId="4" w16cid:durableId="1410039787">
    <w:abstractNumId w:val="3"/>
  </w:num>
  <w:num w:numId="5" w16cid:durableId="1390494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A4"/>
    <w:rsid w:val="00004277"/>
    <w:rsid w:val="00010822"/>
    <w:rsid w:val="00020B34"/>
    <w:rsid w:val="00024E6A"/>
    <w:rsid w:val="000539ED"/>
    <w:rsid w:val="0007238D"/>
    <w:rsid w:val="000A1C65"/>
    <w:rsid w:val="000C6B69"/>
    <w:rsid w:val="001015D1"/>
    <w:rsid w:val="001817AC"/>
    <w:rsid w:val="001A41A6"/>
    <w:rsid w:val="001C63A2"/>
    <w:rsid w:val="001E3A75"/>
    <w:rsid w:val="001F387E"/>
    <w:rsid w:val="001F439D"/>
    <w:rsid w:val="00224386"/>
    <w:rsid w:val="00227C7E"/>
    <w:rsid w:val="00253017"/>
    <w:rsid w:val="0025719A"/>
    <w:rsid w:val="002608B0"/>
    <w:rsid w:val="002C76BF"/>
    <w:rsid w:val="002F6F96"/>
    <w:rsid w:val="00311287"/>
    <w:rsid w:val="003336AF"/>
    <w:rsid w:val="0034542E"/>
    <w:rsid w:val="00361689"/>
    <w:rsid w:val="00363C13"/>
    <w:rsid w:val="003C1740"/>
    <w:rsid w:val="003F21A4"/>
    <w:rsid w:val="003F424E"/>
    <w:rsid w:val="00441433"/>
    <w:rsid w:val="00456167"/>
    <w:rsid w:val="00462AFF"/>
    <w:rsid w:val="004C6EF9"/>
    <w:rsid w:val="0050278E"/>
    <w:rsid w:val="005231A3"/>
    <w:rsid w:val="005253BF"/>
    <w:rsid w:val="005A031E"/>
    <w:rsid w:val="005A762B"/>
    <w:rsid w:val="005D217F"/>
    <w:rsid w:val="005D565E"/>
    <w:rsid w:val="0065182B"/>
    <w:rsid w:val="006A2426"/>
    <w:rsid w:val="006A7437"/>
    <w:rsid w:val="006C3E6A"/>
    <w:rsid w:val="006E2C60"/>
    <w:rsid w:val="006F133D"/>
    <w:rsid w:val="00702646"/>
    <w:rsid w:val="00706197"/>
    <w:rsid w:val="00736B9E"/>
    <w:rsid w:val="0076066C"/>
    <w:rsid w:val="00762C16"/>
    <w:rsid w:val="00771EAE"/>
    <w:rsid w:val="00774F1C"/>
    <w:rsid w:val="00780649"/>
    <w:rsid w:val="007A3172"/>
    <w:rsid w:val="007A7C06"/>
    <w:rsid w:val="007C4876"/>
    <w:rsid w:val="007C698B"/>
    <w:rsid w:val="007D49C4"/>
    <w:rsid w:val="007E6A8B"/>
    <w:rsid w:val="007F6557"/>
    <w:rsid w:val="00812D47"/>
    <w:rsid w:val="00881A2F"/>
    <w:rsid w:val="008A0535"/>
    <w:rsid w:val="008D6055"/>
    <w:rsid w:val="008F1027"/>
    <w:rsid w:val="00922D1F"/>
    <w:rsid w:val="009840C6"/>
    <w:rsid w:val="009A347F"/>
    <w:rsid w:val="009E0DDC"/>
    <w:rsid w:val="009F6FE5"/>
    <w:rsid w:val="00A21702"/>
    <w:rsid w:val="00AD51B5"/>
    <w:rsid w:val="00AE61A8"/>
    <w:rsid w:val="00AE621C"/>
    <w:rsid w:val="00AF4194"/>
    <w:rsid w:val="00B01E9C"/>
    <w:rsid w:val="00B031AC"/>
    <w:rsid w:val="00B10FB9"/>
    <w:rsid w:val="00B54B29"/>
    <w:rsid w:val="00B54BAD"/>
    <w:rsid w:val="00BD6EBE"/>
    <w:rsid w:val="00C947FD"/>
    <w:rsid w:val="00C979DE"/>
    <w:rsid w:val="00CA5492"/>
    <w:rsid w:val="00CE19F5"/>
    <w:rsid w:val="00D6487C"/>
    <w:rsid w:val="00D76293"/>
    <w:rsid w:val="00D82470"/>
    <w:rsid w:val="00DC337A"/>
    <w:rsid w:val="00DD304E"/>
    <w:rsid w:val="00F01709"/>
    <w:rsid w:val="00F10E9B"/>
    <w:rsid w:val="00F4181B"/>
    <w:rsid w:val="00F674B1"/>
    <w:rsid w:val="00F8793F"/>
    <w:rsid w:val="00FB6843"/>
    <w:rsid w:val="00FC4DA4"/>
    <w:rsid w:val="00FC667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ECC6620"/>
  <w15:docId w15:val="{C93E0F1B-FDD8-447D-97FC-6F4802BF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C4DA4"/>
    <w:pPr>
      <w:tabs>
        <w:tab w:val="center" w:pos="4536"/>
        <w:tab w:val="right" w:pos="9072"/>
      </w:tabs>
      <w:spacing w:line="240" w:lineRule="auto"/>
    </w:pPr>
  </w:style>
  <w:style w:type="character" w:customStyle="1" w:styleId="KoptekstChar">
    <w:name w:val="Koptekst Char"/>
    <w:basedOn w:val="DefaultParagraphFont"/>
    <w:link w:val="Header"/>
    <w:uiPriority w:val="99"/>
    <w:rsid w:val="00FC4DA4"/>
    <w:rPr>
      <w:rFonts w:ascii="Verdana" w:hAnsi="Verdana"/>
      <w:color w:val="000000"/>
      <w:sz w:val="18"/>
      <w:szCs w:val="18"/>
    </w:rPr>
  </w:style>
  <w:style w:type="paragraph" w:styleId="Footer">
    <w:name w:val="footer"/>
    <w:basedOn w:val="Normal"/>
    <w:link w:val="VoettekstChar"/>
    <w:uiPriority w:val="99"/>
    <w:unhideWhenUsed/>
    <w:rsid w:val="00FC4DA4"/>
    <w:pPr>
      <w:tabs>
        <w:tab w:val="center" w:pos="4536"/>
        <w:tab w:val="right" w:pos="9072"/>
      </w:tabs>
      <w:spacing w:line="240" w:lineRule="auto"/>
    </w:pPr>
  </w:style>
  <w:style w:type="character" w:customStyle="1" w:styleId="VoettekstChar">
    <w:name w:val="Voettekst Char"/>
    <w:basedOn w:val="DefaultParagraphFont"/>
    <w:link w:val="Footer"/>
    <w:uiPriority w:val="99"/>
    <w:rsid w:val="00FC4DA4"/>
    <w:rPr>
      <w:rFonts w:ascii="Verdana" w:hAnsi="Verdana"/>
      <w:color w:val="000000"/>
      <w:sz w:val="18"/>
      <w:szCs w:val="18"/>
    </w:rPr>
  </w:style>
  <w:style w:type="paragraph" w:styleId="FootnoteText">
    <w:name w:val="footnote text"/>
    <w:basedOn w:val="Normal"/>
    <w:link w:val="VoetnoottekstChar"/>
    <w:uiPriority w:val="99"/>
    <w:semiHidden/>
    <w:unhideWhenUsed/>
    <w:rsid w:val="007C698B"/>
    <w:pPr>
      <w:spacing w:line="240" w:lineRule="auto"/>
    </w:pPr>
    <w:rPr>
      <w:sz w:val="20"/>
      <w:szCs w:val="20"/>
    </w:rPr>
  </w:style>
  <w:style w:type="character" w:customStyle="1" w:styleId="VoetnoottekstChar">
    <w:name w:val="Voetnoottekst Char"/>
    <w:basedOn w:val="DefaultParagraphFont"/>
    <w:link w:val="FootnoteText"/>
    <w:uiPriority w:val="99"/>
    <w:semiHidden/>
    <w:rsid w:val="007C698B"/>
    <w:rPr>
      <w:rFonts w:ascii="Verdana" w:hAnsi="Verdana"/>
      <w:color w:val="000000"/>
    </w:rPr>
  </w:style>
  <w:style w:type="character" w:styleId="FootnoteReference">
    <w:name w:val="footnote reference"/>
    <w:basedOn w:val="DefaultParagraphFont"/>
    <w:uiPriority w:val="99"/>
    <w:semiHidden/>
    <w:unhideWhenUsed/>
    <w:rsid w:val="007C698B"/>
    <w:rPr>
      <w:vertAlign w:val="superscript"/>
    </w:rPr>
  </w:style>
  <w:style w:type="character" w:styleId="CommentReference">
    <w:name w:val="annotation reference"/>
    <w:basedOn w:val="DefaultParagraphFont"/>
    <w:uiPriority w:val="99"/>
    <w:semiHidden/>
    <w:unhideWhenUsed/>
    <w:rsid w:val="009E0DDC"/>
    <w:rPr>
      <w:sz w:val="16"/>
      <w:szCs w:val="16"/>
    </w:rPr>
  </w:style>
  <w:style w:type="paragraph" w:styleId="CommentText">
    <w:name w:val="annotation text"/>
    <w:basedOn w:val="Normal"/>
    <w:link w:val="TekstopmerkingChar"/>
    <w:uiPriority w:val="99"/>
    <w:unhideWhenUsed/>
    <w:rsid w:val="009E0DDC"/>
    <w:pPr>
      <w:spacing w:line="240" w:lineRule="auto"/>
    </w:pPr>
    <w:rPr>
      <w:sz w:val="20"/>
      <w:szCs w:val="20"/>
    </w:rPr>
  </w:style>
  <w:style w:type="character" w:customStyle="1" w:styleId="TekstopmerkingChar">
    <w:name w:val="Tekst opmerking Char"/>
    <w:basedOn w:val="DefaultParagraphFont"/>
    <w:link w:val="CommentText"/>
    <w:uiPriority w:val="99"/>
    <w:rsid w:val="009E0DD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E0DDC"/>
    <w:rPr>
      <w:b/>
      <w:bCs/>
    </w:rPr>
  </w:style>
  <w:style w:type="character" w:customStyle="1" w:styleId="OnderwerpvanopmerkingChar">
    <w:name w:val="Onderwerp van opmerking Char"/>
    <w:basedOn w:val="TekstopmerkingChar"/>
    <w:link w:val="CommentSubject"/>
    <w:uiPriority w:val="99"/>
    <w:semiHidden/>
    <w:rsid w:val="009E0DDC"/>
    <w:rPr>
      <w:rFonts w:ascii="Verdana" w:hAnsi="Verdana"/>
      <w:b/>
      <w:bCs/>
      <w:color w:val="000000"/>
    </w:rPr>
  </w:style>
  <w:style w:type="paragraph" w:styleId="Revision">
    <w:name w:val="Revision"/>
    <w:hidden/>
    <w:uiPriority w:val="99"/>
    <w:semiHidden/>
    <w:rsid w:val="0007238D"/>
    <w:pPr>
      <w:autoSpaceDN/>
      <w:textAlignment w:val="auto"/>
    </w:pPr>
    <w:rPr>
      <w:rFonts w:ascii="Verdana" w:hAnsi="Verdana"/>
      <w:color w:val="000000"/>
      <w:sz w:val="18"/>
      <w:szCs w:val="18"/>
    </w:rPr>
  </w:style>
  <w:style w:type="table" w:customStyle="1" w:styleId="Rastertabel4-Accent11">
    <w:name w:val="Rastertabel 4 - Accent 11"/>
    <w:basedOn w:val="TableNormal"/>
    <w:next w:val="GridTable4Accent1"/>
    <w:uiPriority w:val="49"/>
    <w:rsid w:val="001F387E"/>
    <w:pPr>
      <w:autoSpaceDN/>
      <w:textAlignment w:val="auto"/>
    </w:pPr>
    <w:rPr>
      <w:rFonts w:ascii="Aptos" w:eastAsia="Aptos" w:hAnsi="Aptos" w:cs="Arial"/>
      <w:kern w:val="2"/>
      <w:sz w:val="24"/>
      <w:szCs w:val="24"/>
      <w:lang w:eastAsia="en-US"/>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1F387E"/>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825</ap:Words>
  <ap:Characters>4540</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Brief aan Parlement - Uitwerking afspraken met 19 NPLV gebieden voor realisatie bouw woningen en voorzieningen</vt:lpstr>
    </vt:vector>
  </ap:TitlesOfParts>
  <ap:LinksUpToDate>false</ap:LinksUpToDate>
  <ap:CharactersWithSpaces>5355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2025-06-23T11:19:00.0000000Z</dcterms:created>
  <dcterms:modified xsi:type="dcterms:W3CDTF">2025-06-24T12:28:00.0000000Z</dcterms:modified>
  <dc:creator/>
  <lastModifiedBy/>
  <dc:description>------------------------</dc:description>
  <dc:subject/>
  <keywords/>
  <version/>
  <category/>
</coreProperties>
</file>