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C9E" w:rsidRDefault="00433090" w14:paraId="79E456C3" w14:textId="676FAD4C">
      <w:bookmarkStart w:name="_GoBack" w:id="0"/>
      <w:bookmarkEnd w:id="0"/>
      <w:r>
        <w:t xml:space="preserve">Geachte voorzitter, </w:t>
      </w:r>
    </w:p>
    <w:p w:rsidR="00433090" w:rsidRDefault="00433090" w14:paraId="4A39763D" w14:textId="77777777"/>
    <w:p w:rsidR="00433090" w:rsidRDefault="00433090" w14:paraId="751BE519" w14:textId="01C010D3">
      <w:r>
        <w:t xml:space="preserve">Hierbij </w:t>
      </w:r>
      <w:r w:rsidR="0050128F">
        <w:t xml:space="preserve">bied ik u het verslag aan van </w:t>
      </w:r>
      <w:r w:rsidRPr="0050128F" w:rsidR="0050128F">
        <w:t xml:space="preserve">het schriftelijk overleg met </w:t>
      </w:r>
      <w:r w:rsidR="0050128F">
        <w:t>de</w:t>
      </w:r>
      <w:r w:rsidRPr="0050128F" w:rsidR="0050128F">
        <w:t xml:space="preserve"> Kamer</w:t>
      </w:r>
      <w:r w:rsidR="0050128F">
        <w:t xml:space="preserve"> </w:t>
      </w:r>
      <w:r w:rsidR="00B302DE">
        <w:t>n</w:t>
      </w:r>
      <w:r>
        <w:t>aar aanleiding va</w:t>
      </w:r>
      <w:r w:rsidR="00B302DE">
        <w:t xml:space="preserve">n </w:t>
      </w:r>
      <w:r w:rsidRPr="00B302DE" w:rsidR="00B302DE">
        <w:t>de brief inzake de voorhang van het ontwerpbesluit tot wijziging van het Besluit activiteiten leefomgeving</w:t>
      </w:r>
      <w:r w:rsidR="00421651">
        <w:t xml:space="preserve"> (Bal)</w:t>
      </w:r>
      <w:r w:rsidRPr="00B302DE" w:rsidR="00B302DE">
        <w:t>, het Besluit kwaliteit leefomgeving</w:t>
      </w:r>
      <w:r w:rsidR="00421651">
        <w:t xml:space="preserve"> (Bkl)</w:t>
      </w:r>
      <w:r w:rsidRPr="00B302DE" w:rsidR="00B302DE">
        <w:t>, het Omgevingsbesluit en het Scheepsafvalstoffenbesluit Rijn- en binnenvaart (</w:t>
      </w:r>
      <w:r w:rsidRPr="00B84522" w:rsidR="00B84522">
        <w:t>Kamerstuk 30872, nr. 309</w:t>
      </w:r>
      <w:r w:rsidRPr="00B302DE" w:rsidR="00B302DE">
        <w:t>).</w:t>
      </w:r>
      <w:r w:rsidR="00B84522">
        <w:rPr>
          <w:rStyle w:val="FootnoteReference"/>
        </w:rPr>
        <w:footnoteReference w:id="1"/>
      </w:r>
    </w:p>
    <w:p w:rsidR="00B302DE" w:rsidRDefault="00B302DE" w14:paraId="2A7131E8" w14:textId="77777777"/>
    <w:p w:rsidRPr="00D87FBD" w:rsidR="00D87FBD" w:rsidP="005C2A5E" w:rsidRDefault="00B302DE" w14:paraId="2CE7996A" w14:textId="43C06953">
      <w:pPr>
        <w:pStyle w:val="WitregelW1bodytekst"/>
      </w:pPr>
      <w:r>
        <w:t xml:space="preserve">In </w:t>
      </w:r>
      <w:r w:rsidR="007C784C">
        <w:t>dit</w:t>
      </w:r>
      <w:r>
        <w:t xml:space="preserve"> kader heeft de vaste </w:t>
      </w:r>
      <w:r w:rsidR="006E5323">
        <w:t>Kamer</w:t>
      </w:r>
      <w:r>
        <w:t>commissie</w:t>
      </w:r>
      <w:r w:rsidR="006E5323">
        <w:t xml:space="preserve"> Infrastructuur en Waterstaat</w:t>
      </w:r>
      <w:r>
        <w:t xml:space="preserve"> het </w:t>
      </w:r>
      <w:r w:rsidR="006E5323">
        <w:t>m</w:t>
      </w:r>
      <w:r>
        <w:t xml:space="preserve">inisterie verzocht om geen onomkeerbare stappen te zetten inzake </w:t>
      </w:r>
      <w:r w:rsidR="0042260E">
        <w:t xml:space="preserve">de </w:t>
      </w:r>
      <w:r>
        <w:t xml:space="preserve">voorhang </w:t>
      </w:r>
      <w:r w:rsidR="0042260E">
        <w:t xml:space="preserve">van het </w:t>
      </w:r>
      <w:r>
        <w:t>ontwerpbesluit</w:t>
      </w:r>
      <w:r w:rsidR="00B360B0">
        <w:t>,</w:t>
      </w:r>
      <w:r>
        <w:t xml:space="preserve"> totdat de behandeling </w:t>
      </w:r>
      <w:r w:rsidR="007C784C">
        <w:t>van het schriftelijk overleg</w:t>
      </w:r>
      <w:r>
        <w:t xml:space="preserve"> in de Kamer is afgerond</w:t>
      </w:r>
      <w:r w:rsidR="00987CB9">
        <w:t>.</w:t>
      </w:r>
      <w:r w:rsidR="00987CB9">
        <w:rPr>
          <w:rStyle w:val="FootnoteReference"/>
        </w:rPr>
        <w:footnoteReference w:id="2"/>
      </w:r>
      <w:r w:rsidR="00B360B0">
        <w:t xml:space="preserve"> </w:t>
      </w:r>
      <w:r>
        <w:t xml:space="preserve">Ik wil </w:t>
      </w:r>
      <w:r w:rsidR="00B360B0">
        <w:t>er daarbij graag op wijzen</w:t>
      </w:r>
      <w:r>
        <w:t xml:space="preserve"> dat </w:t>
      </w:r>
      <w:r w:rsidR="00B360B0">
        <w:t>het Landelijk Afvalbeheerplan (LAP) eind dit jaar afloopt en niet kan worden verlengd. Dit betekent dat h</w:t>
      </w:r>
      <w:r>
        <w:t xml:space="preserve">et Circulair Materialenplan (CMP) volgens de wettelijke termijn eind 2025 </w:t>
      </w:r>
      <w:r w:rsidR="00B360B0">
        <w:t xml:space="preserve">moet </w:t>
      </w:r>
      <w:r>
        <w:t>worden vastgesteld</w:t>
      </w:r>
      <w:r w:rsidR="00B360B0">
        <w:t xml:space="preserve"> en uiterlijk </w:t>
      </w:r>
      <w:r>
        <w:t xml:space="preserve">op 1 december in de Staatscourant </w:t>
      </w:r>
      <w:r w:rsidR="00B360B0">
        <w:t xml:space="preserve">moet worden </w:t>
      </w:r>
      <w:r>
        <w:t xml:space="preserve">gepubliceerd, om begin 2026 </w:t>
      </w:r>
      <w:r w:rsidR="00B360B0">
        <w:t xml:space="preserve">in </w:t>
      </w:r>
      <w:r>
        <w:t xml:space="preserve">te kunnen gaan. </w:t>
      </w:r>
      <w:r w:rsidR="00B360B0">
        <w:t xml:space="preserve">Gezien de benodigde tijd voor de verdere behandeling van het ontwerpbesluit, waaronder </w:t>
      </w:r>
      <w:r w:rsidR="005C2A5E">
        <w:t>advisering</w:t>
      </w:r>
      <w:r w:rsidR="00B360B0">
        <w:t xml:space="preserve"> door</w:t>
      </w:r>
      <w:r w:rsidR="005C2A5E">
        <w:t xml:space="preserve"> de Raad van State en</w:t>
      </w:r>
      <w:r w:rsidR="00B360B0">
        <w:t xml:space="preserve"> de </w:t>
      </w:r>
      <w:r w:rsidR="005C2A5E">
        <w:t>nahangprocedure</w:t>
      </w:r>
      <w:r w:rsidR="00B360B0">
        <w:t xml:space="preserve">, dient de voorhang </w:t>
      </w:r>
      <w:r>
        <w:t>uiterlijk 7 juli zijn afgerond</w:t>
      </w:r>
      <w:r w:rsidR="006725FE">
        <w:t xml:space="preserve"> voor een tijdige inwerkingtreding</w:t>
      </w:r>
      <w:r w:rsidR="00B360B0">
        <w:t>.</w:t>
      </w:r>
    </w:p>
    <w:p w:rsidR="008F3C9E" w:rsidRDefault="00A832B5" w14:paraId="2F27F82D" w14:textId="77777777">
      <w:pPr>
        <w:pStyle w:val="Slotzin"/>
      </w:pPr>
      <w:r>
        <w:t>Hoogachtend,</w:t>
      </w:r>
    </w:p>
    <w:p w:rsidR="00954967" w:rsidRDefault="00954967" w14:paraId="4EC8CB0B" w14:textId="77777777"/>
    <w:p w:rsidR="008F3C9E" w:rsidRDefault="00954967" w14:paraId="68676830" w14:textId="3603E72F">
      <w:r w:rsidRPr="00954967">
        <w:t>DE STAATSSECRETARIS VAN INFRASTRUCTUUR EN WATERSTAAT - OPENBAAR VERVOER EN MILIEU</w:t>
      </w:r>
    </w:p>
    <w:p w:rsidR="008F3C9E" w:rsidRDefault="008F3C9E" w14:paraId="56D71B7C" w14:textId="77777777"/>
    <w:p w:rsidR="00954967" w:rsidRDefault="00954967" w14:paraId="24B4AAB6" w14:textId="77777777"/>
    <w:p w:rsidR="00753EF8" w:rsidRDefault="00753EF8" w14:paraId="317EA1B2" w14:textId="77777777"/>
    <w:p w:rsidR="006725FE" w:rsidRDefault="006725FE" w14:paraId="601C6B68" w14:textId="77777777"/>
    <w:p w:rsidR="00D87FBD" w:rsidRDefault="00753EF8" w14:paraId="61A19C28" w14:textId="210194D6">
      <w:r>
        <w:t>A.A. (Thierry) Aartsen</w:t>
      </w:r>
    </w:p>
    <w:p w:rsidRPr="00954967" w:rsidR="00512262" w:rsidP="00512262" w:rsidRDefault="00512262" w14:paraId="7D0E7E51" w14:textId="426E2252">
      <w:pPr>
        <w:rPr>
          <w:b/>
          <w:bCs/>
        </w:rPr>
      </w:pPr>
      <w:r w:rsidRPr="00954967">
        <w:rPr>
          <w:b/>
          <w:bCs/>
        </w:rPr>
        <w:lastRenderedPageBreak/>
        <w:t>VERSLAG VAN SCHRIFTELIJK OVERLEG</w:t>
      </w:r>
      <w:r w:rsidRPr="00954967">
        <w:rPr>
          <w:b/>
          <w:bCs/>
        </w:rPr>
        <w:tab/>
      </w:r>
    </w:p>
    <w:p w:rsidR="00512262" w:rsidP="00512262" w:rsidRDefault="00512262" w14:paraId="3010D493" w14:textId="77777777"/>
    <w:p w:rsidRPr="00954967" w:rsidR="00512262" w:rsidP="00512262" w:rsidRDefault="00512262" w14:paraId="10B7DBA7" w14:textId="77777777">
      <w:pPr>
        <w:rPr>
          <w:b/>
          <w:bCs/>
        </w:rPr>
      </w:pPr>
      <w:r w:rsidRPr="00954967">
        <w:rPr>
          <w:b/>
          <w:bCs/>
        </w:rPr>
        <w:t xml:space="preserve">Vragen en opmerkingen vanuit de fracties – inclusief reacties van de </w:t>
      </w:r>
    </w:p>
    <w:p w:rsidRPr="00954967" w:rsidR="00512262" w:rsidP="00512262" w:rsidRDefault="00512262" w14:paraId="78725DBF" w14:textId="77777777">
      <w:pPr>
        <w:rPr>
          <w:b/>
          <w:bCs/>
        </w:rPr>
      </w:pPr>
      <w:r w:rsidRPr="00954967">
        <w:rPr>
          <w:b/>
          <w:bCs/>
        </w:rPr>
        <w:t>bewindspersoon</w:t>
      </w:r>
    </w:p>
    <w:p w:rsidR="00512262" w:rsidP="00512262" w:rsidRDefault="00512262" w14:paraId="56835E8C" w14:textId="77777777"/>
    <w:p w:rsidRPr="00512262" w:rsidR="00512262" w:rsidP="00512262" w:rsidRDefault="00512262" w14:paraId="08CF0BF0" w14:textId="77777777">
      <w:pPr>
        <w:rPr>
          <w:b/>
          <w:bCs/>
        </w:rPr>
      </w:pPr>
      <w:r w:rsidRPr="00512262">
        <w:rPr>
          <w:b/>
          <w:bCs/>
        </w:rPr>
        <w:t>Inleiding</w:t>
      </w:r>
    </w:p>
    <w:p w:rsidR="00512262" w:rsidP="00512262" w:rsidRDefault="00512262" w14:paraId="0A0998F5" w14:textId="77777777">
      <w:r>
        <w:t>De leden van de PVV-fractie hebben kennisgenomen van de voorhang van het ontwerpbesluit tot wijziging van het Besluit activiteiten leefomgeving, het Besluit kwaliteit leefomgeving, het Omgevingsbesluit en het Scheepsafvalstoffenbesluit Rijn- en binnenvaart d.d. 3 juni 2025, maar hebben op dit moment geen vragen of opmerkingen.</w:t>
      </w:r>
    </w:p>
    <w:p w:rsidR="00512262" w:rsidP="00512262" w:rsidRDefault="00512262" w14:paraId="2D3DAD45" w14:textId="77777777"/>
    <w:p w:rsidR="00512262" w:rsidP="00512262" w:rsidRDefault="00512262" w14:paraId="322D07BC" w14:textId="77777777">
      <w:r>
        <w:t>De leden van de NSC-fractie hebben met belangstelling kennisgenomen van het ontwerpbesluit. Deze leden zijn tevreden en hebben nog enkele vragen ter verduidelijking.</w:t>
      </w:r>
    </w:p>
    <w:p w:rsidR="00512262" w:rsidP="00512262" w:rsidRDefault="00512262" w14:paraId="2B5E9741" w14:textId="77777777"/>
    <w:p w:rsidRPr="00512262" w:rsidR="00512262" w:rsidP="00512262" w:rsidRDefault="00512262" w14:paraId="66DD5767" w14:textId="77777777">
      <w:pPr>
        <w:rPr>
          <w:b/>
          <w:bCs/>
        </w:rPr>
      </w:pPr>
      <w:r w:rsidRPr="00512262">
        <w:rPr>
          <w:b/>
          <w:bCs/>
        </w:rPr>
        <w:t>NSC-fractie</w:t>
      </w:r>
    </w:p>
    <w:p w:rsidR="00512262" w:rsidP="00512262" w:rsidRDefault="00512262" w14:paraId="546EEC80" w14:textId="77777777">
      <w:r>
        <w:t>De leden van de NSC-fractie lezen dat bestuursorganen in bijzondere gevallen, mits zij daar voldoende motivering voor hebben, mogen afwijken van het circulair materialenplan (CMP). Deze leden vragen de staatssecretaris of er een landelijke of regionale grens is tot waar afgeweken mag worden, waarmee de ambitie tot volledig circulair in 2050 in zicht blijft.</w:t>
      </w:r>
    </w:p>
    <w:p w:rsidR="00512262" w:rsidP="00512262" w:rsidRDefault="00512262" w14:paraId="3E73BB6C" w14:textId="77777777"/>
    <w:p w:rsidRPr="00512262" w:rsidR="00512262" w:rsidP="00512262" w:rsidRDefault="00512262" w14:paraId="78E9FEAA" w14:textId="77777777">
      <w:pPr>
        <w:rPr>
          <w:u w:val="single"/>
        </w:rPr>
      </w:pPr>
      <w:r w:rsidRPr="00512262">
        <w:rPr>
          <w:u w:val="single"/>
        </w:rPr>
        <w:t xml:space="preserve">Antwoord </w:t>
      </w:r>
    </w:p>
    <w:p w:rsidRPr="00512262" w:rsidR="00512262" w:rsidP="00512262" w:rsidRDefault="00512262" w14:paraId="43DBB732" w14:textId="0FA46D2A">
      <w:pPr>
        <w:rPr>
          <w:i/>
          <w:iCs/>
        </w:rPr>
      </w:pPr>
      <w:r w:rsidRPr="00512262">
        <w:rPr>
          <w:i/>
          <w:iCs/>
        </w:rPr>
        <w:t xml:space="preserve">Er is geen </w:t>
      </w:r>
      <w:r w:rsidRPr="009B0F40">
        <w:rPr>
          <w:i/>
          <w:iCs/>
        </w:rPr>
        <w:t>generieke grens om te bepalen in hoeverre er mag worden afgeweken</w:t>
      </w:r>
      <w:r w:rsidRPr="009B0F40" w:rsidR="00874A4A">
        <w:rPr>
          <w:i/>
          <w:iCs/>
        </w:rPr>
        <w:t xml:space="preserve"> </w:t>
      </w:r>
      <w:r w:rsidRPr="009B0F40" w:rsidR="009B0F40">
        <w:rPr>
          <w:i/>
          <w:iCs/>
        </w:rPr>
        <w:t>van</w:t>
      </w:r>
      <w:r w:rsidRPr="009B0F40" w:rsidR="00874A4A">
        <w:rPr>
          <w:i/>
          <w:iCs/>
        </w:rPr>
        <w:t xml:space="preserve"> het Circulair Materialenplan (CMP)</w:t>
      </w:r>
      <w:r w:rsidRPr="009B0F40" w:rsidR="009B0F40">
        <w:rPr>
          <w:i/>
          <w:iCs/>
        </w:rPr>
        <w:t>. Het gaat daarbij om de toetsingskaders</w:t>
      </w:r>
      <w:r w:rsidRPr="009B0F40" w:rsidR="00874A4A">
        <w:rPr>
          <w:i/>
          <w:iCs/>
        </w:rPr>
        <w:t xml:space="preserve">, die doorwerken in </w:t>
      </w:r>
      <w:r w:rsidRPr="009B0F40" w:rsidR="00AA3F00">
        <w:rPr>
          <w:i/>
          <w:iCs/>
        </w:rPr>
        <w:t>de besluitvorming van een bevoegd gezag bij beslissingen over afvalstoffen, zoals</w:t>
      </w:r>
      <w:r w:rsidRPr="009B0F40" w:rsidR="00874A4A">
        <w:rPr>
          <w:i/>
          <w:iCs/>
        </w:rPr>
        <w:t xml:space="preserve"> vergunningverlening</w:t>
      </w:r>
      <w:r w:rsidRPr="009B0F40">
        <w:rPr>
          <w:i/>
          <w:iCs/>
        </w:rPr>
        <w:t xml:space="preserve">. Vanwege </w:t>
      </w:r>
      <w:r w:rsidRPr="009B0F40" w:rsidR="00874A4A">
        <w:rPr>
          <w:i/>
          <w:iCs/>
        </w:rPr>
        <w:t>de brede</w:t>
      </w:r>
      <w:r w:rsidRPr="009B0F40">
        <w:rPr>
          <w:i/>
          <w:iCs/>
        </w:rPr>
        <w:t xml:space="preserve"> reikwijdte van het CMP is dit ook ni</w:t>
      </w:r>
      <w:r w:rsidRPr="009B0F40" w:rsidR="00F25494">
        <w:rPr>
          <w:i/>
          <w:iCs/>
        </w:rPr>
        <w:t>et mogelijk, omdat er veel verschillende</w:t>
      </w:r>
      <w:r w:rsidR="00F25494">
        <w:rPr>
          <w:i/>
          <w:iCs/>
        </w:rPr>
        <w:t xml:space="preserve"> onderwerpen en materiaalstromen in het CMP aan bod komen.</w:t>
      </w:r>
      <w:r w:rsidRPr="00512262">
        <w:rPr>
          <w:i/>
          <w:iCs/>
        </w:rPr>
        <w:t xml:space="preserve"> Per situatie beoordeelt de </w:t>
      </w:r>
      <w:r w:rsidR="00874A4A">
        <w:rPr>
          <w:i/>
          <w:iCs/>
        </w:rPr>
        <w:t>m</w:t>
      </w:r>
      <w:r w:rsidRPr="00512262">
        <w:rPr>
          <w:i/>
          <w:iCs/>
        </w:rPr>
        <w:t xml:space="preserve">inister van </w:t>
      </w:r>
      <w:r w:rsidRPr="009B0F40">
        <w:rPr>
          <w:i/>
          <w:iCs/>
        </w:rPr>
        <w:t xml:space="preserve">IenW </w:t>
      </w:r>
      <w:r w:rsidRPr="009B0F40" w:rsidR="00874A4A">
        <w:rPr>
          <w:i/>
          <w:iCs/>
        </w:rPr>
        <w:t>de informatie van het</w:t>
      </w:r>
      <w:r w:rsidR="00874A4A">
        <w:rPr>
          <w:i/>
          <w:iCs/>
        </w:rPr>
        <w:t xml:space="preserve"> bevoegd gezag over het</w:t>
      </w:r>
      <w:r w:rsidRPr="00512262">
        <w:rPr>
          <w:i/>
          <w:iCs/>
        </w:rPr>
        <w:t xml:space="preserve"> afwijken. Bij gerechtvaardigde redenen voor afwijken zendt IenW een verklaring van geen bezwaar naar het bevoegd gezag. Mochten de redenen voor afwijken niet sluitend zijn, dan geeft de minister schriftelijk een negatief advies.</w:t>
      </w:r>
      <w:r w:rsidR="00F25494">
        <w:rPr>
          <w:i/>
          <w:iCs/>
        </w:rPr>
        <w:t xml:space="preserve"> De gehele afwijkingsprocedure wordt toegelicht in het ontwerp CMP onder het onderwerp ‘afwijken’.</w:t>
      </w:r>
      <w:r w:rsidR="00F25494">
        <w:rPr>
          <w:rStyle w:val="FootnoteReference"/>
          <w:i/>
          <w:iCs/>
        </w:rPr>
        <w:footnoteReference w:id="3"/>
      </w:r>
    </w:p>
    <w:p w:rsidR="00512262" w:rsidP="00512262" w:rsidRDefault="00512262" w14:paraId="5F0FC152" w14:textId="77777777"/>
    <w:p w:rsidR="00512262" w:rsidP="00512262" w:rsidRDefault="00512262" w14:paraId="7A783D8E" w14:textId="77777777">
      <w:r>
        <w:t xml:space="preserve">De leden van de NSC-fractie lezen dat één van de gevolgen, wanneer een bestuursorgaan in de uitoefening van een taak of bevoegdheid afwijkt van het CMP, is dat het de minister hierover zal moeten informeren. Deze leden vragen de staatssecretaris hoe gehandhaafd gaat worden dat bij afwijking ook de meldplicht nagekomen zal worden. </w:t>
      </w:r>
    </w:p>
    <w:p w:rsidR="00512262" w:rsidP="00512262" w:rsidRDefault="00512262" w14:paraId="71DE5776" w14:textId="77777777"/>
    <w:p w:rsidRPr="00512262" w:rsidR="00512262" w:rsidP="00512262" w:rsidRDefault="00512262" w14:paraId="79CE32D7" w14:textId="77777777">
      <w:pPr>
        <w:rPr>
          <w:u w:val="single"/>
        </w:rPr>
      </w:pPr>
      <w:r w:rsidRPr="00512262">
        <w:rPr>
          <w:u w:val="single"/>
        </w:rPr>
        <w:t>Antwoord</w:t>
      </w:r>
    </w:p>
    <w:p w:rsidRPr="00512262" w:rsidR="00512262" w:rsidP="00B41553" w:rsidRDefault="00F25494" w14:paraId="76814E60" w14:textId="59F4B793">
      <w:pPr>
        <w:rPr>
          <w:i/>
          <w:iCs/>
        </w:rPr>
      </w:pPr>
      <w:r>
        <w:rPr>
          <w:i/>
          <w:iCs/>
        </w:rPr>
        <w:t xml:space="preserve">Onder het Landelijk Afvalbeheerplan (LAP) was al een </w:t>
      </w:r>
      <w:r w:rsidR="00831352">
        <w:rPr>
          <w:i/>
          <w:iCs/>
        </w:rPr>
        <w:t>verplichting</w:t>
      </w:r>
      <w:r>
        <w:rPr>
          <w:i/>
          <w:iCs/>
        </w:rPr>
        <w:t xml:space="preserve"> voor bevoegde gezagen om een afwijking mede te delen aan het Ministerie van IenW.</w:t>
      </w:r>
      <w:r w:rsidR="00831352">
        <w:rPr>
          <w:i/>
          <w:iCs/>
        </w:rPr>
        <w:t xml:space="preserve"> Deze werd in de praktijk onvoldoende toegepast</w:t>
      </w:r>
      <w:r w:rsidRPr="00831352" w:rsidR="00831352">
        <w:rPr>
          <w:i/>
          <w:iCs/>
        </w:rPr>
        <w:t xml:space="preserve"> door onduidelijkheid over</w:t>
      </w:r>
      <w:r w:rsidR="00831352">
        <w:rPr>
          <w:i/>
          <w:iCs/>
        </w:rPr>
        <w:t xml:space="preserve"> of en hoe </w:t>
      </w:r>
      <w:r w:rsidRPr="00831352" w:rsidR="00831352">
        <w:rPr>
          <w:i/>
          <w:iCs/>
        </w:rPr>
        <w:t xml:space="preserve">de procedure </w:t>
      </w:r>
      <w:r w:rsidR="00831352">
        <w:rPr>
          <w:i/>
          <w:iCs/>
        </w:rPr>
        <w:t>moest word</w:t>
      </w:r>
      <w:r w:rsidRPr="00831352" w:rsidR="00831352">
        <w:rPr>
          <w:i/>
          <w:iCs/>
        </w:rPr>
        <w:t xml:space="preserve">en </w:t>
      </w:r>
      <w:r w:rsidR="00831352">
        <w:rPr>
          <w:i/>
          <w:iCs/>
        </w:rPr>
        <w:t>toegepast.</w:t>
      </w:r>
      <w:r>
        <w:rPr>
          <w:i/>
          <w:iCs/>
        </w:rPr>
        <w:t xml:space="preserve"> Met de verstrekkingsverplichting word</w:t>
      </w:r>
      <w:r w:rsidR="00831352">
        <w:rPr>
          <w:i/>
          <w:iCs/>
        </w:rPr>
        <w:t xml:space="preserve">t de </w:t>
      </w:r>
      <w:r w:rsidR="00181A1C">
        <w:rPr>
          <w:i/>
          <w:iCs/>
        </w:rPr>
        <w:t>procedure</w:t>
      </w:r>
      <w:r>
        <w:rPr>
          <w:i/>
          <w:iCs/>
        </w:rPr>
        <w:t xml:space="preserve"> nu geregeld in de wet. </w:t>
      </w:r>
      <w:r w:rsidR="00AA3F00">
        <w:rPr>
          <w:i/>
          <w:iCs/>
        </w:rPr>
        <w:t>Dit geeft helderheid over</w:t>
      </w:r>
      <w:r>
        <w:rPr>
          <w:i/>
          <w:iCs/>
        </w:rPr>
        <w:t xml:space="preserve"> </w:t>
      </w:r>
      <w:r w:rsidR="00831352">
        <w:rPr>
          <w:i/>
          <w:iCs/>
        </w:rPr>
        <w:t xml:space="preserve">of, wanneer en hoe de informatie verstrekt moet worden. De inschatting is dat deze wettelijke verankering en verduidelijking ervoor zal zorgen dat de afwijkingsprocedure consequent </w:t>
      </w:r>
      <w:r w:rsidRPr="00E942E0" w:rsidR="00831352">
        <w:rPr>
          <w:i/>
          <w:iCs/>
        </w:rPr>
        <w:t xml:space="preserve">gevolgd gaat worden. Het doel hiervan is om meer inzicht te krijgen in wanneer, waarom en hoe er wordt afgeweken. </w:t>
      </w:r>
      <w:r w:rsidRPr="00E942E0" w:rsidR="00E942E0">
        <w:rPr>
          <w:i/>
          <w:iCs/>
        </w:rPr>
        <w:t>Zo krijgt</w:t>
      </w:r>
      <w:r w:rsidRPr="00E942E0" w:rsidR="00B41553">
        <w:rPr>
          <w:i/>
          <w:iCs/>
        </w:rPr>
        <w:t xml:space="preserve"> het ministerie waardevolle informatie over waar het CMP en de praktijk mogelijk niet goed aansluiten</w:t>
      </w:r>
      <w:r w:rsidRPr="00E942E0" w:rsidR="00E942E0">
        <w:rPr>
          <w:i/>
          <w:iCs/>
        </w:rPr>
        <w:t>. Dit</w:t>
      </w:r>
      <w:r w:rsidRPr="00E942E0" w:rsidR="00B41553">
        <w:rPr>
          <w:i/>
          <w:iCs/>
        </w:rPr>
        <w:t xml:space="preserve"> </w:t>
      </w:r>
      <w:r w:rsidRPr="00E942E0" w:rsidR="00831352">
        <w:rPr>
          <w:i/>
          <w:iCs/>
        </w:rPr>
        <w:t>helpt</w:t>
      </w:r>
      <w:r w:rsidRPr="00E942E0" w:rsidR="00B41553">
        <w:rPr>
          <w:i/>
          <w:iCs/>
        </w:rPr>
        <w:t xml:space="preserve"> om eerder te zien of en waar het CMP mogelijk moet worden aangepast om beter aan te sluiten op de behoeften van bedrijven en </w:t>
      </w:r>
      <w:r w:rsidRPr="00E942E0" w:rsidR="00E942E0">
        <w:rPr>
          <w:i/>
          <w:iCs/>
        </w:rPr>
        <w:t>overheden</w:t>
      </w:r>
      <w:r w:rsidRPr="00E942E0" w:rsidR="00B41553">
        <w:rPr>
          <w:i/>
          <w:iCs/>
        </w:rPr>
        <w:t xml:space="preserve"> om de circulaire ambities waar te maken.</w:t>
      </w:r>
    </w:p>
    <w:p w:rsidR="00512262" w:rsidP="00512262" w:rsidRDefault="00512262" w14:paraId="59A8A4D8" w14:textId="77777777"/>
    <w:p w:rsidR="00512262" w:rsidP="00512262" w:rsidRDefault="00512262" w14:paraId="35C8E8EE" w14:textId="6ED217AF">
      <w:r>
        <w:t xml:space="preserve">De leden van de NSC-fractie lezen dat met een verduidelijking van het begrip ‘doelmatig beheer van afvalstoffen’ wordt gestreefd naar een correcte en uniforme invulling van dit begrip door het bevoegd gezag. Deze leden vragen de staatssecretaris of en hoe de effectiviteit van deze verduidelijking getoetst zal gaan worden. </w:t>
      </w:r>
    </w:p>
    <w:p w:rsidR="00512262" w:rsidP="00512262" w:rsidRDefault="00512262" w14:paraId="779CD2F7" w14:textId="77777777"/>
    <w:p w:rsidRPr="00512262" w:rsidR="00512262" w:rsidP="00512262" w:rsidRDefault="00512262" w14:paraId="56564C22" w14:textId="77777777">
      <w:pPr>
        <w:rPr>
          <w:u w:val="single"/>
        </w:rPr>
      </w:pPr>
      <w:r w:rsidRPr="00512262">
        <w:rPr>
          <w:u w:val="single"/>
        </w:rPr>
        <w:t>Antwoord</w:t>
      </w:r>
    </w:p>
    <w:p w:rsidRPr="00512262" w:rsidR="00512262" w:rsidP="00512262" w:rsidRDefault="00512262" w14:paraId="47B39EAD" w14:textId="05EC9B3C">
      <w:pPr>
        <w:rPr>
          <w:i/>
          <w:iCs/>
        </w:rPr>
      </w:pPr>
      <w:r w:rsidRPr="00512262">
        <w:rPr>
          <w:i/>
          <w:iCs/>
        </w:rPr>
        <w:t xml:space="preserve">De invulling van het begrip ‘doelmatig beheer van afvalstoffen’ betreft een technische wijziging. In de Wet milieubeheer (Wm) is een begripsbepaling opgenomen voor doelmatig beheer van afvalstoffen. Bij het overhevelen van bepalingen naar de Omgevingswet is het begrip ‘doelmatig beheer van afvalstoffen’ overgenomen, maar ontbrak nog een beschrijving daarvan in de onderliggende besluiten. Om onduidelijkheid en een onjuiste invulling van het begrip te voorkomen, wordt met dit wijzigingsbesluit een toelichting op het begrip in het Bkl opgenomen conform de begripsbepaling uit de Wm. Met deze verduidelijking verandert er niets aan de status van het Circulair Materialenplan of aan de beleidsmatige invulling. Hiermee is het dus ook niet mogelijk om de effectiviteit </w:t>
      </w:r>
      <w:r w:rsidR="00B41553">
        <w:rPr>
          <w:i/>
          <w:iCs/>
        </w:rPr>
        <w:t>van het opnemen van deze begripsbepaling</w:t>
      </w:r>
      <w:r w:rsidRPr="00512262">
        <w:rPr>
          <w:i/>
          <w:iCs/>
        </w:rPr>
        <w:t xml:space="preserve"> te beoordelen. </w:t>
      </w:r>
    </w:p>
    <w:p w:rsidR="00512262" w:rsidP="00512262" w:rsidRDefault="00512262" w14:paraId="50DB2305" w14:textId="77777777"/>
    <w:p w:rsidR="00D87FBD" w:rsidRDefault="00D87FBD" w14:paraId="31418BFE" w14:textId="77777777"/>
    <w:sectPr w:rsidR="00D87FBD">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30B4F" w14:textId="77777777" w:rsidR="006F3B9F" w:rsidRDefault="006F3B9F">
      <w:pPr>
        <w:spacing w:line="240" w:lineRule="auto"/>
      </w:pPr>
      <w:r>
        <w:separator/>
      </w:r>
    </w:p>
  </w:endnote>
  <w:endnote w:type="continuationSeparator" w:id="0">
    <w:p w14:paraId="672088EB" w14:textId="77777777" w:rsidR="006F3B9F" w:rsidRDefault="006F3B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6AB35" w14:textId="77777777" w:rsidR="006F3B9F" w:rsidRDefault="006F3B9F">
      <w:pPr>
        <w:spacing w:line="240" w:lineRule="auto"/>
      </w:pPr>
      <w:r>
        <w:separator/>
      </w:r>
    </w:p>
  </w:footnote>
  <w:footnote w:type="continuationSeparator" w:id="0">
    <w:p w14:paraId="0AE53F14" w14:textId="77777777" w:rsidR="006F3B9F" w:rsidRDefault="006F3B9F">
      <w:pPr>
        <w:spacing w:line="240" w:lineRule="auto"/>
      </w:pPr>
      <w:r>
        <w:continuationSeparator/>
      </w:r>
    </w:p>
  </w:footnote>
  <w:footnote w:id="1">
    <w:p w14:paraId="508407D5" w14:textId="25010417" w:rsidR="00B84522" w:rsidRPr="00B84522" w:rsidRDefault="00B84522">
      <w:pPr>
        <w:pStyle w:val="FootnoteText"/>
        <w:rPr>
          <w:sz w:val="16"/>
          <w:szCs w:val="16"/>
        </w:rPr>
      </w:pPr>
      <w:r w:rsidRPr="00B84522">
        <w:rPr>
          <w:rStyle w:val="FootnoteReference"/>
          <w:sz w:val="16"/>
          <w:szCs w:val="16"/>
        </w:rPr>
        <w:footnoteRef/>
      </w:r>
      <w:r w:rsidRPr="00B84522">
        <w:rPr>
          <w:sz w:val="16"/>
          <w:szCs w:val="16"/>
        </w:rPr>
        <w:t xml:space="preserve"> Volledige titel; Wijziging van het Besluit activiteiten leefomgeving, het Besluit kwaliteit leefomgeving, het Omgevingsbesluit en het Scheepsafvalstoffenbesluit Rijn- en binnenvaart in verband met de invoering van een verplichting voor het bestuursorgaan tot het verstrekken van een afschrift aan de minister bij afwijking van het circulair materialenplan, tot wijziging van het begrip landelijk afvalbeheerplan in circulair materialenplan en het nader invulling geven aan het begrip doelmatig beheer van afvalstoffen</w:t>
      </w:r>
    </w:p>
  </w:footnote>
  <w:footnote w:id="2">
    <w:p w14:paraId="601D36B6" w14:textId="77777777" w:rsidR="00987CB9" w:rsidRDefault="00987CB9" w:rsidP="00987CB9">
      <w:pPr>
        <w:pStyle w:val="FootnoteText"/>
      </w:pPr>
      <w:r w:rsidRPr="00987CB9">
        <w:rPr>
          <w:rStyle w:val="FootnoteReference"/>
          <w:sz w:val="16"/>
          <w:szCs w:val="16"/>
        </w:rPr>
        <w:footnoteRef/>
      </w:r>
      <w:r w:rsidRPr="00987CB9">
        <w:rPr>
          <w:sz w:val="16"/>
          <w:szCs w:val="16"/>
        </w:rPr>
        <w:t xml:space="preserve"> Kenmerk brief: 2025Z10212/2025D23317</w:t>
      </w:r>
    </w:p>
  </w:footnote>
  <w:footnote w:id="3">
    <w:p w14:paraId="65A9A201" w14:textId="7C03CB42" w:rsidR="00F25494" w:rsidRPr="00F25494" w:rsidRDefault="00F25494">
      <w:pPr>
        <w:pStyle w:val="FootnoteText"/>
        <w:rPr>
          <w:sz w:val="16"/>
          <w:szCs w:val="16"/>
        </w:rPr>
      </w:pPr>
      <w:r w:rsidRPr="00F25494">
        <w:rPr>
          <w:rStyle w:val="FootnoteReference"/>
          <w:sz w:val="16"/>
          <w:szCs w:val="16"/>
        </w:rPr>
        <w:footnoteRef/>
      </w:r>
      <w:r w:rsidRPr="00F25494">
        <w:rPr>
          <w:sz w:val="16"/>
          <w:szCs w:val="16"/>
        </w:rPr>
        <w:t xml:space="preserve"> Te vinden op </w:t>
      </w:r>
      <w:hyperlink r:id="rId1" w:history="1">
        <w:r w:rsidRPr="00F25494">
          <w:rPr>
            <w:rStyle w:val="Hyperlink"/>
            <w:sz w:val="16"/>
            <w:szCs w:val="16"/>
          </w:rPr>
          <w:t>www.circulairmaterialenplan.nl</w:t>
        </w:r>
      </w:hyperlink>
      <w:r w:rsidRPr="00F25494">
        <w:rPr>
          <w:sz w:val="16"/>
          <w:szCs w:val="16"/>
        </w:rPr>
        <w:t xml:space="preserve"> </w:t>
      </w:r>
      <w:r w:rsidRPr="00F25494">
        <w:rPr>
          <w:sz w:val="16"/>
          <w:szCs w:val="16"/>
        </w:rPr>
        <w:sym w:font="Wingdings" w:char="F0E0"/>
      </w:r>
      <w:r w:rsidRPr="00F25494">
        <w:rPr>
          <w:sz w:val="16"/>
          <w:szCs w:val="16"/>
        </w:rPr>
        <w:t xml:space="preserve"> over het CMP </w:t>
      </w:r>
      <w:r w:rsidRPr="00F25494">
        <w:rPr>
          <w:sz w:val="16"/>
          <w:szCs w:val="16"/>
        </w:rPr>
        <w:sym w:font="Wingdings" w:char="F0E0"/>
      </w:r>
      <w:r w:rsidRPr="00F25494">
        <w:rPr>
          <w:sz w:val="16"/>
          <w:szCs w:val="16"/>
        </w:rPr>
        <w:t xml:space="preserve"> afwijken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58FDF" w14:textId="77777777" w:rsidR="008F3C9E" w:rsidRDefault="00A832B5">
    <w:r>
      <w:rPr>
        <w:noProof/>
        <w:lang w:val="en-GB" w:eastAsia="en-GB"/>
      </w:rPr>
      <mc:AlternateContent>
        <mc:Choice Requires="wps">
          <w:drawing>
            <wp:anchor distT="0" distB="0" distL="0" distR="0" simplePos="0" relativeHeight="251651584" behindDoc="0" locked="1" layoutInCell="1" allowOverlap="1" wp14:anchorId="576B6F0F" wp14:editId="4F906AB7">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9A7CA79" w14:textId="77777777" w:rsidR="00A313F7" w:rsidRDefault="00A313F7" w:rsidP="00A313F7">
                          <w:pPr>
                            <w:pStyle w:val="AfzendgegevensKop0"/>
                          </w:pPr>
                          <w:r>
                            <w:t>Ministerie van Infrastructuur en Waterstaat</w:t>
                          </w:r>
                        </w:p>
                        <w:p w14:paraId="650F8116" w14:textId="77777777" w:rsidR="00A313F7" w:rsidRDefault="00A313F7" w:rsidP="00A313F7">
                          <w:pPr>
                            <w:pStyle w:val="WitregelW1"/>
                          </w:pPr>
                        </w:p>
                        <w:p w14:paraId="689EC586" w14:textId="77777777" w:rsidR="00FA416B" w:rsidRPr="00FA416B" w:rsidRDefault="00FA416B" w:rsidP="00FA416B"/>
                        <w:p w14:paraId="6C797533" w14:textId="77777777" w:rsidR="00A313F7" w:rsidRDefault="00A313F7" w:rsidP="00A313F7">
                          <w:pPr>
                            <w:pStyle w:val="Referentiegegevenskop"/>
                          </w:pPr>
                          <w:r>
                            <w:t>Ons kenmerk</w:t>
                          </w:r>
                        </w:p>
                        <w:p w14:paraId="0A922968" w14:textId="77777777" w:rsidR="00A313F7" w:rsidRDefault="00A313F7" w:rsidP="00A313F7">
                          <w:pPr>
                            <w:pStyle w:val="Referentiegegevens"/>
                          </w:pPr>
                          <w:r>
                            <w:t>IENW/BSK-2025/144838</w:t>
                          </w:r>
                        </w:p>
                        <w:p w14:paraId="244B2245" w14:textId="77777777" w:rsidR="00A313F7" w:rsidRDefault="00A313F7" w:rsidP="00A313F7">
                          <w:pPr>
                            <w:pStyle w:val="WitregelW1"/>
                          </w:pPr>
                        </w:p>
                        <w:p w14:paraId="716E8056" w14:textId="77777777" w:rsidR="00A313F7" w:rsidRDefault="00A313F7" w:rsidP="00A313F7">
                          <w:pPr>
                            <w:pStyle w:val="Referentiegegevenskop"/>
                          </w:pPr>
                          <w:r>
                            <w:t>Uw kenmerk</w:t>
                          </w:r>
                        </w:p>
                        <w:p w14:paraId="373E6A30" w14:textId="1555C0E9" w:rsidR="00A313F7" w:rsidRDefault="00FA416B" w:rsidP="00A313F7">
                          <w:pPr>
                            <w:pStyle w:val="Referentiegegevens"/>
                          </w:pPr>
                          <w:r w:rsidRPr="0050128F">
                            <w:t>85388</w:t>
                          </w:r>
                        </w:p>
                        <w:p w14:paraId="707C9285" w14:textId="77777777" w:rsidR="00A313F7" w:rsidRDefault="00A313F7" w:rsidP="00A313F7">
                          <w:pPr>
                            <w:pStyle w:val="WitregelW1"/>
                          </w:pPr>
                        </w:p>
                        <w:p w14:paraId="599F11AD" w14:textId="2B6C027A" w:rsidR="008F3C9E" w:rsidRDefault="008F3C9E">
                          <w:pPr>
                            <w:pStyle w:val="Referentiegegevens"/>
                          </w:pPr>
                        </w:p>
                      </w:txbxContent>
                    </wps:txbx>
                    <wps:bodyPr vert="horz" wrap="square" lIns="0" tIns="0" rIns="0" bIns="0" anchor="t" anchorCtr="0"/>
                  </wps:wsp>
                </a:graphicData>
              </a:graphic>
            </wp:anchor>
          </w:drawing>
        </mc:Choice>
        <mc:Fallback>
          <w:pict>
            <v:shapetype w14:anchorId="576B6F0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9A7CA79" w14:textId="77777777" w:rsidR="00A313F7" w:rsidRDefault="00A313F7" w:rsidP="00A313F7">
                    <w:pPr>
                      <w:pStyle w:val="AfzendgegevensKop0"/>
                    </w:pPr>
                    <w:r>
                      <w:t>Ministerie van Infrastructuur en Waterstaat</w:t>
                    </w:r>
                  </w:p>
                  <w:p w14:paraId="650F8116" w14:textId="77777777" w:rsidR="00A313F7" w:rsidRDefault="00A313F7" w:rsidP="00A313F7">
                    <w:pPr>
                      <w:pStyle w:val="WitregelW1"/>
                    </w:pPr>
                  </w:p>
                  <w:p w14:paraId="689EC586" w14:textId="77777777" w:rsidR="00FA416B" w:rsidRPr="00FA416B" w:rsidRDefault="00FA416B" w:rsidP="00FA416B"/>
                  <w:p w14:paraId="6C797533" w14:textId="77777777" w:rsidR="00A313F7" w:rsidRDefault="00A313F7" w:rsidP="00A313F7">
                    <w:pPr>
                      <w:pStyle w:val="Referentiegegevenskop"/>
                    </w:pPr>
                    <w:r>
                      <w:t>Ons kenmerk</w:t>
                    </w:r>
                  </w:p>
                  <w:p w14:paraId="0A922968" w14:textId="77777777" w:rsidR="00A313F7" w:rsidRDefault="00A313F7" w:rsidP="00A313F7">
                    <w:pPr>
                      <w:pStyle w:val="Referentiegegevens"/>
                    </w:pPr>
                    <w:r>
                      <w:t>IENW/BSK-2025/144838</w:t>
                    </w:r>
                  </w:p>
                  <w:p w14:paraId="244B2245" w14:textId="77777777" w:rsidR="00A313F7" w:rsidRDefault="00A313F7" w:rsidP="00A313F7">
                    <w:pPr>
                      <w:pStyle w:val="WitregelW1"/>
                    </w:pPr>
                  </w:p>
                  <w:p w14:paraId="716E8056" w14:textId="77777777" w:rsidR="00A313F7" w:rsidRDefault="00A313F7" w:rsidP="00A313F7">
                    <w:pPr>
                      <w:pStyle w:val="Referentiegegevenskop"/>
                    </w:pPr>
                    <w:r>
                      <w:t>Uw kenmerk</w:t>
                    </w:r>
                  </w:p>
                  <w:p w14:paraId="373E6A30" w14:textId="1555C0E9" w:rsidR="00A313F7" w:rsidRDefault="00FA416B" w:rsidP="00A313F7">
                    <w:pPr>
                      <w:pStyle w:val="Referentiegegevens"/>
                    </w:pPr>
                    <w:r w:rsidRPr="0050128F">
                      <w:t>85388</w:t>
                    </w:r>
                  </w:p>
                  <w:p w14:paraId="707C9285" w14:textId="77777777" w:rsidR="00A313F7" w:rsidRDefault="00A313F7" w:rsidP="00A313F7">
                    <w:pPr>
                      <w:pStyle w:val="WitregelW1"/>
                    </w:pPr>
                  </w:p>
                  <w:p w14:paraId="599F11AD" w14:textId="2B6C027A" w:rsidR="008F3C9E" w:rsidRDefault="008F3C9E">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25AC745" wp14:editId="1F9B8546">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7124D1A" w14:textId="77777777" w:rsidR="008F3C9E" w:rsidRDefault="00A832B5">
                          <w:pPr>
                            <w:pStyle w:val="Referentiegegevens"/>
                          </w:pPr>
                          <w:r>
                            <w:t xml:space="preserve">Pagina </w:t>
                          </w:r>
                          <w:r>
                            <w:fldChar w:fldCharType="begin"/>
                          </w:r>
                          <w:r>
                            <w:instrText>PAGE</w:instrText>
                          </w:r>
                          <w:r>
                            <w:fldChar w:fldCharType="separate"/>
                          </w:r>
                          <w:r w:rsidR="00E51ECC">
                            <w:rPr>
                              <w:noProof/>
                            </w:rPr>
                            <w:t>1</w:t>
                          </w:r>
                          <w:r>
                            <w:fldChar w:fldCharType="end"/>
                          </w:r>
                          <w:r>
                            <w:t xml:space="preserve"> van </w:t>
                          </w:r>
                          <w:r>
                            <w:fldChar w:fldCharType="begin"/>
                          </w:r>
                          <w:r>
                            <w:instrText>NUMPAGES</w:instrText>
                          </w:r>
                          <w:r>
                            <w:fldChar w:fldCharType="separate"/>
                          </w:r>
                          <w:r w:rsidR="00E51ECC">
                            <w:rPr>
                              <w:noProof/>
                            </w:rPr>
                            <w:t>1</w:t>
                          </w:r>
                          <w:r>
                            <w:fldChar w:fldCharType="end"/>
                          </w:r>
                        </w:p>
                      </w:txbxContent>
                    </wps:txbx>
                    <wps:bodyPr vert="horz" wrap="square" lIns="0" tIns="0" rIns="0" bIns="0" anchor="t" anchorCtr="0"/>
                  </wps:wsp>
                </a:graphicData>
              </a:graphic>
            </wp:anchor>
          </w:drawing>
        </mc:Choice>
        <mc:Fallback>
          <w:pict>
            <v:shape w14:anchorId="725AC74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7124D1A" w14:textId="77777777" w:rsidR="008F3C9E" w:rsidRDefault="00A832B5">
                    <w:pPr>
                      <w:pStyle w:val="Referentiegegevens"/>
                    </w:pPr>
                    <w:r>
                      <w:t xml:space="preserve">Pagina </w:t>
                    </w:r>
                    <w:r>
                      <w:fldChar w:fldCharType="begin"/>
                    </w:r>
                    <w:r>
                      <w:instrText>PAGE</w:instrText>
                    </w:r>
                    <w:r>
                      <w:fldChar w:fldCharType="separate"/>
                    </w:r>
                    <w:r w:rsidR="00E51ECC">
                      <w:rPr>
                        <w:noProof/>
                      </w:rPr>
                      <w:t>1</w:t>
                    </w:r>
                    <w:r>
                      <w:fldChar w:fldCharType="end"/>
                    </w:r>
                    <w:r>
                      <w:t xml:space="preserve"> van </w:t>
                    </w:r>
                    <w:r>
                      <w:fldChar w:fldCharType="begin"/>
                    </w:r>
                    <w:r>
                      <w:instrText>NUMPAGES</w:instrText>
                    </w:r>
                    <w:r>
                      <w:fldChar w:fldCharType="separate"/>
                    </w:r>
                    <w:r w:rsidR="00E51EC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C5494CA" wp14:editId="43DCD25D">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C746016" w14:textId="77777777" w:rsidR="00B1664E" w:rsidRDefault="00B1664E"/>
                      </w:txbxContent>
                    </wps:txbx>
                    <wps:bodyPr vert="horz" wrap="square" lIns="0" tIns="0" rIns="0" bIns="0" anchor="t" anchorCtr="0"/>
                  </wps:wsp>
                </a:graphicData>
              </a:graphic>
            </wp:anchor>
          </w:drawing>
        </mc:Choice>
        <mc:Fallback>
          <w:pict>
            <v:shape w14:anchorId="2C5494C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C746016" w14:textId="77777777" w:rsidR="00B1664E" w:rsidRDefault="00B1664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97F107B" wp14:editId="6AA7F83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4B1119E" w14:textId="77777777" w:rsidR="00B1664E" w:rsidRDefault="00B1664E"/>
                      </w:txbxContent>
                    </wps:txbx>
                    <wps:bodyPr vert="horz" wrap="square" lIns="0" tIns="0" rIns="0" bIns="0" anchor="t" anchorCtr="0"/>
                  </wps:wsp>
                </a:graphicData>
              </a:graphic>
            </wp:anchor>
          </w:drawing>
        </mc:Choice>
        <mc:Fallback>
          <w:pict>
            <v:shape w14:anchorId="097F107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4B1119E" w14:textId="77777777" w:rsidR="00B1664E" w:rsidRDefault="00B1664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C9529" w14:textId="77777777" w:rsidR="008F3C9E" w:rsidRDefault="00A832B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8EAB617" wp14:editId="6F587535">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8439900" w14:textId="77777777" w:rsidR="00B1664E" w:rsidRDefault="00B1664E"/>
                      </w:txbxContent>
                    </wps:txbx>
                    <wps:bodyPr vert="horz" wrap="square" lIns="0" tIns="0" rIns="0" bIns="0" anchor="t" anchorCtr="0"/>
                  </wps:wsp>
                </a:graphicData>
              </a:graphic>
            </wp:anchor>
          </w:drawing>
        </mc:Choice>
        <mc:Fallback>
          <w:pict>
            <v:shapetype w14:anchorId="48EAB61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8439900" w14:textId="77777777" w:rsidR="00B1664E" w:rsidRDefault="00B1664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F955ED4" wp14:editId="1063A62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260E7EE" w14:textId="66C3D6C1" w:rsidR="008F3C9E" w:rsidRDefault="00A832B5">
                          <w:pPr>
                            <w:pStyle w:val="Referentiegegevens"/>
                          </w:pPr>
                          <w:r>
                            <w:t xml:space="preserve">Pagina </w:t>
                          </w:r>
                          <w:r>
                            <w:fldChar w:fldCharType="begin"/>
                          </w:r>
                          <w:r>
                            <w:instrText>PAGE</w:instrText>
                          </w:r>
                          <w:r>
                            <w:fldChar w:fldCharType="separate"/>
                          </w:r>
                          <w:r w:rsidR="00144CCE">
                            <w:rPr>
                              <w:noProof/>
                            </w:rPr>
                            <w:t>1</w:t>
                          </w:r>
                          <w:r>
                            <w:fldChar w:fldCharType="end"/>
                          </w:r>
                          <w:r>
                            <w:t xml:space="preserve"> van </w:t>
                          </w:r>
                          <w:r>
                            <w:fldChar w:fldCharType="begin"/>
                          </w:r>
                          <w:r>
                            <w:instrText>NUMPAGES</w:instrText>
                          </w:r>
                          <w:r>
                            <w:fldChar w:fldCharType="separate"/>
                          </w:r>
                          <w:r w:rsidR="00144CCE">
                            <w:rPr>
                              <w:noProof/>
                            </w:rPr>
                            <w:t>1</w:t>
                          </w:r>
                          <w:r>
                            <w:fldChar w:fldCharType="end"/>
                          </w:r>
                        </w:p>
                      </w:txbxContent>
                    </wps:txbx>
                    <wps:bodyPr vert="horz" wrap="square" lIns="0" tIns="0" rIns="0" bIns="0" anchor="t" anchorCtr="0"/>
                  </wps:wsp>
                </a:graphicData>
              </a:graphic>
            </wp:anchor>
          </w:drawing>
        </mc:Choice>
        <mc:Fallback>
          <w:pict>
            <v:shape w14:anchorId="2F955ED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260E7EE" w14:textId="66C3D6C1" w:rsidR="008F3C9E" w:rsidRDefault="00A832B5">
                    <w:pPr>
                      <w:pStyle w:val="Referentiegegevens"/>
                    </w:pPr>
                    <w:r>
                      <w:t xml:space="preserve">Pagina </w:t>
                    </w:r>
                    <w:r>
                      <w:fldChar w:fldCharType="begin"/>
                    </w:r>
                    <w:r>
                      <w:instrText>PAGE</w:instrText>
                    </w:r>
                    <w:r>
                      <w:fldChar w:fldCharType="separate"/>
                    </w:r>
                    <w:r w:rsidR="00144CCE">
                      <w:rPr>
                        <w:noProof/>
                      </w:rPr>
                      <w:t>1</w:t>
                    </w:r>
                    <w:r>
                      <w:fldChar w:fldCharType="end"/>
                    </w:r>
                    <w:r>
                      <w:t xml:space="preserve"> van </w:t>
                    </w:r>
                    <w:r>
                      <w:fldChar w:fldCharType="begin"/>
                    </w:r>
                    <w:r>
                      <w:instrText>NUMPAGES</w:instrText>
                    </w:r>
                    <w:r>
                      <w:fldChar w:fldCharType="separate"/>
                    </w:r>
                    <w:r w:rsidR="00144CC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9E94C41" wp14:editId="661F34A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9C9A106" w14:textId="77777777" w:rsidR="008F3C9E" w:rsidRDefault="00A832B5">
                          <w:pPr>
                            <w:pStyle w:val="AfzendgegevensKop0"/>
                          </w:pPr>
                          <w:r>
                            <w:t>Ministerie van Infrastructuur en Waterstaat</w:t>
                          </w:r>
                        </w:p>
                        <w:p w14:paraId="773363FA" w14:textId="77777777" w:rsidR="008F3C9E" w:rsidRDefault="008F3C9E">
                          <w:pPr>
                            <w:pStyle w:val="WitregelW1"/>
                          </w:pPr>
                        </w:p>
                        <w:p w14:paraId="098F773E" w14:textId="77777777" w:rsidR="008F3C9E" w:rsidRDefault="00A832B5">
                          <w:pPr>
                            <w:pStyle w:val="Afzendgegevens"/>
                          </w:pPr>
                          <w:r>
                            <w:t>Rijnstraat 8</w:t>
                          </w:r>
                        </w:p>
                        <w:p w14:paraId="5FDE3E18" w14:textId="77777777" w:rsidR="008F3C9E" w:rsidRPr="00E51ECC" w:rsidRDefault="00A832B5">
                          <w:pPr>
                            <w:pStyle w:val="Afzendgegevens"/>
                            <w:rPr>
                              <w:lang w:val="de-DE"/>
                            </w:rPr>
                          </w:pPr>
                          <w:r w:rsidRPr="00E51ECC">
                            <w:rPr>
                              <w:lang w:val="de-DE"/>
                            </w:rPr>
                            <w:t>2515 XP  Den Haag</w:t>
                          </w:r>
                        </w:p>
                        <w:p w14:paraId="6C00FDE0" w14:textId="77777777" w:rsidR="008F3C9E" w:rsidRPr="00E51ECC" w:rsidRDefault="00A832B5">
                          <w:pPr>
                            <w:pStyle w:val="Afzendgegevens"/>
                            <w:rPr>
                              <w:lang w:val="de-DE"/>
                            </w:rPr>
                          </w:pPr>
                          <w:r w:rsidRPr="00E51ECC">
                            <w:rPr>
                              <w:lang w:val="de-DE"/>
                            </w:rPr>
                            <w:t>Postbus 20901</w:t>
                          </w:r>
                        </w:p>
                        <w:p w14:paraId="7D186E6F" w14:textId="77777777" w:rsidR="008F3C9E" w:rsidRPr="00E51ECC" w:rsidRDefault="00A832B5">
                          <w:pPr>
                            <w:pStyle w:val="Afzendgegevens"/>
                            <w:rPr>
                              <w:lang w:val="de-DE"/>
                            </w:rPr>
                          </w:pPr>
                          <w:r w:rsidRPr="00E51ECC">
                            <w:rPr>
                              <w:lang w:val="de-DE"/>
                            </w:rPr>
                            <w:t>2500 EX Den Haag</w:t>
                          </w:r>
                        </w:p>
                        <w:p w14:paraId="2D51A677" w14:textId="77777777" w:rsidR="008F3C9E" w:rsidRPr="00E51ECC" w:rsidRDefault="008F3C9E">
                          <w:pPr>
                            <w:pStyle w:val="WitregelW1"/>
                            <w:rPr>
                              <w:lang w:val="de-DE"/>
                            </w:rPr>
                          </w:pPr>
                        </w:p>
                        <w:p w14:paraId="306BECBD" w14:textId="77777777" w:rsidR="008F3C9E" w:rsidRPr="00E51ECC" w:rsidRDefault="00A832B5">
                          <w:pPr>
                            <w:pStyle w:val="Afzendgegevens"/>
                            <w:rPr>
                              <w:lang w:val="de-DE"/>
                            </w:rPr>
                          </w:pPr>
                          <w:r w:rsidRPr="00E51ECC">
                            <w:rPr>
                              <w:lang w:val="de-DE"/>
                            </w:rPr>
                            <w:t>T   070-456 0000</w:t>
                          </w:r>
                        </w:p>
                        <w:p w14:paraId="3765C968" w14:textId="77777777" w:rsidR="008F3C9E" w:rsidRDefault="00A832B5">
                          <w:pPr>
                            <w:pStyle w:val="Afzendgegevens"/>
                          </w:pPr>
                          <w:r>
                            <w:t>F   070-456 1111</w:t>
                          </w:r>
                        </w:p>
                        <w:p w14:paraId="56EC5DD7" w14:textId="77777777" w:rsidR="008F3C9E" w:rsidRDefault="008F3C9E">
                          <w:pPr>
                            <w:pStyle w:val="WitregelW2"/>
                          </w:pPr>
                        </w:p>
                        <w:p w14:paraId="44D8F0C0" w14:textId="77777777" w:rsidR="008F3C9E" w:rsidRDefault="00A832B5">
                          <w:pPr>
                            <w:pStyle w:val="Referentiegegevenskop"/>
                          </w:pPr>
                          <w:r>
                            <w:t>Ons kenmerk</w:t>
                          </w:r>
                        </w:p>
                        <w:p w14:paraId="5198C1F4" w14:textId="2EC8D551" w:rsidR="008F3C9E" w:rsidRDefault="00A313F7">
                          <w:pPr>
                            <w:pStyle w:val="Referentiegegevens"/>
                          </w:pPr>
                          <w:r>
                            <w:t>IENW/BSK-2025/144838</w:t>
                          </w:r>
                        </w:p>
                        <w:p w14:paraId="6C557D10" w14:textId="77777777" w:rsidR="008F3C9E" w:rsidRDefault="008F3C9E">
                          <w:pPr>
                            <w:pStyle w:val="WitregelW1"/>
                          </w:pPr>
                        </w:p>
                        <w:p w14:paraId="26ABBD55" w14:textId="77777777" w:rsidR="008F3C9E" w:rsidRDefault="00A832B5">
                          <w:pPr>
                            <w:pStyle w:val="Referentiegegevenskop"/>
                          </w:pPr>
                          <w:r>
                            <w:t>Uw kenmerk</w:t>
                          </w:r>
                        </w:p>
                        <w:p w14:paraId="258B3CB9" w14:textId="1E501D16" w:rsidR="008F3C9E" w:rsidRDefault="0050128F">
                          <w:pPr>
                            <w:pStyle w:val="Referentiegegevens"/>
                          </w:pPr>
                          <w:r w:rsidRPr="0050128F">
                            <w:t>85388</w:t>
                          </w:r>
                        </w:p>
                        <w:p w14:paraId="69A54CB0" w14:textId="77777777" w:rsidR="008F3C9E" w:rsidRDefault="008F3C9E">
                          <w:pPr>
                            <w:pStyle w:val="WitregelW1"/>
                          </w:pPr>
                        </w:p>
                        <w:p w14:paraId="057BE0B8" w14:textId="77777777" w:rsidR="008F3C9E" w:rsidRDefault="00A832B5">
                          <w:pPr>
                            <w:pStyle w:val="Referentiegegevenskop"/>
                          </w:pPr>
                          <w:r>
                            <w:t>Bijlage(n)</w:t>
                          </w:r>
                        </w:p>
                        <w:p w14:paraId="7C68B214" w14:textId="389B08E8" w:rsidR="008F3C9E" w:rsidRDefault="00FA416B">
                          <w:pPr>
                            <w:pStyle w:val="Referentiegegevens"/>
                          </w:pPr>
                          <w:r>
                            <w:t>1</w:t>
                          </w:r>
                        </w:p>
                      </w:txbxContent>
                    </wps:txbx>
                    <wps:bodyPr vert="horz" wrap="square" lIns="0" tIns="0" rIns="0" bIns="0" anchor="t" anchorCtr="0"/>
                  </wps:wsp>
                </a:graphicData>
              </a:graphic>
            </wp:anchor>
          </w:drawing>
        </mc:Choice>
        <mc:Fallback>
          <w:pict>
            <v:shape w14:anchorId="59E94C4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9C9A106" w14:textId="77777777" w:rsidR="008F3C9E" w:rsidRDefault="00A832B5">
                    <w:pPr>
                      <w:pStyle w:val="AfzendgegevensKop0"/>
                    </w:pPr>
                    <w:r>
                      <w:t>Ministerie van Infrastructuur en Waterstaat</w:t>
                    </w:r>
                  </w:p>
                  <w:p w14:paraId="773363FA" w14:textId="77777777" w:rsidR="008F3C9E" w:rsidRDefault="008F3C9E">
                    <w:pPr>
                      <w:pStyle w:val="WitregelW1"/>
                    </w:pPr>
                  </w:p>
                  <w:p w14:paraId="098F773E" w14:textId="77777777" w:rsidR="008F3C9E" w:rsidRDefault="00A832B5">
                    <w:pPr>
                      <w:pStyle w:val="Afzendgegevens"/>
                    </w:pPr>
                    <w:r>
                      <w:t>Rijnstraat 8</w:t>
                    </w:r>
                  </w:p>
                  <w:p w14:paraId="5FDE3E18" w14:textId="77777777" w:rsidR="008F3C9E" w:rsidRPr="00E51ECC" w:rsidRDefault="00A832B5">
                    <w:pPr>
                      <w:pStyle w:val="Afzendgegevens"/>
                      <w:rPr>
                        <w:lang w:val="de-DE"/>
                      </w:rPr>
                    </w:pPr>
                    <w:r w:rsidRPr="00E51ECC">
                      <w:rPr>
                        <w:lang w:val="de-DE"/>
                      </w:rPr>
                      <w:t>2515 XP  Den Haag</w:t>
                    </w:r>
                  </w:p>
                  <w:p w14:paraId="6C00FDE0" w14:textId="77777777" w:rsidR="008F3C9E" w:rsidRPr="00E51ECC" w:rsidRDefault="00A832B5">
                    <w:pPr>
                      <w:pStyle w:val="Afzendgegevens"/>
                      <w:rPr>
                        <w:lang w:val="de-DE"/>
                      </w:rPr>
                    </w:pPr>
                    <w:r w:rsidRPr="00E51ECC">
                      <w:rPr>
                        <w:lang w:val="de-DE"/>
                      </w:rPr>
                      <w:t>Postbus 20901</w:t>
                    </w:r>
                  </w:p>
                  <w:p w14:paraId="7D186E6F" w14:textId="77777777" w:rsidR="008F3C9E" w:rsidRPr="00E51ECC" w:rsidRDefault="00A832B5">
                    <w:pPr>
                      <w:pStyle w:val="Afzendgegevens"/>
                      <w:rPr>
                        <w:lang w:val="de-DE"/>
                      </w:rPr>
                    </w:pPr>
                    <w:r w:rsidRPr="00E51ECC">
                      <w:rPr>
                        <w:lang w:val="de-DE"/>
                      </w:rPr>
                      <w:t>2500 EX Den Haag</w:t>
                    </w:r>
                  </w:p>
                  <w:p w14:paraId="2D51A677" w14:textId="77777777" w:rsidR="008F3C9E" w:rsidRPr="00E51ECC" w:rsidRDefault="008F3C9E">
                    <w:pPr>
                      <w:pStyle w:val="WitregelW1"/>
                      <w:rPr>
                        <w:lang w:val="de-DE"/>
                      </w:rPr>
                    </w:pPr>
                  </w:p>
                  <w:p w14:paraId="306BECBD" w14:textId="77777777" w:rsidR="008F3C9E" w:rsidRPr="00E51ECC" w:rsidRDefault="00A832B5">
                    <w:pPr>
                      <w:pStyle w:val="Afzendgegevens"/>
                      <w:rPr>
                        <w:lang w:val="de-DE"/>
                      </w:rPr>
                    </w:pPr>
                    <w:r w:rsidRPr="00E51ECC">
                      <w:rPr>
                        <w:lang w:val="de-DE"/>
                      </w:rPr>
                      <w:t>T   070-456 0000</w:t>
                    </w:r>
                  </w:p>
                  <w:p w14:paraId="3765C968" w14:textId="77777777" w:rsidR="008F3C9E" w:rsidRDefault="00A832B5">
                    <w:pPr>
                      <w:pStyle w:val="Afzendgegevens"/>
                    </w:pPr>
                    <w:r>
                      <w:t>F   070-456 1111</w:t>
                    </w:r>
                  </w:p>
                  <w:p w14:paraId="56EC5DD7" w14:textId="77777777" w:rsidR="008F3C9E" w:rsidRDefault="008F3C9E">
                    <w:pPr>
                      <w:pStyle w:val="WitregelW2"/>
                    </w:pPr>
                  </w:p>
                  <w:p w14:paraId="44D8F0C0" w14:textId="77777777" w:rsidR="008F3C9E" w:rsidRDefault="00A832B5">
                    <w:pPr>
                      <w:pStyle w:val="Referentiegegevenskop"/>
                    </w:pPr>
                    <w:r>
                      <w:t>Ons kenmerk</w:t>
                    </w:r>
                  </w:p>
                  <w:p w14:paraId="5198C1F4" w14:textId="2EC8D551" w:rsidR="008F3C9E" w:rsidRDefault="00A313F7">
                    <w:pPr>
                      <w:pStyle w:val="Referentiegegevens"/>
                    </w:pPr>
                    <w:r>
                      <w:t>IENW/BSK-2025/144838</w:t>
                    </w:r>
                  </w:p>
                  <w:p w14:paraId="6C557D10" w14:textId="77777777" w:rsidR="008F3C9E" w:rsidRDefault="008F3C9E">
                    <w:pPr>
                      <w:pStyle w:val="WitregelW1"/>
                    </w:pPr>
                  </w:p>
                  <w:p w14:paraId="26ABBD55" w14:textId="77777777" w:rsidR="008F3C9E" w:rsidRDefault="00A832B5">
                    <w:pPr>
                      <w:pStyle w:val="Referentiegegevenskop"/>
                    </w:pPr>
                    <w:r>
                      <w:t>Uw kenmerk</w:t>
                    </w:r>
                  </w:p>
                  <w:p w14:paraId="258B3CB9" w14:textId="1E501D16" w:rsidR="008F3C9E" w:rsidRDefault="0050128F">
                    <w:pPr>
                      <w:pStyle w:val="Referentiegegevens"/>
                    </w:pPr>
                    <w:r w:rsidRPr="0050128F">
                      <w:t>85388</w:t>
                    </w:r>
                  </w:p>
                  <w:p w14:paraId="69A54CB0" w14:textId="77777777" w:rsidR="008F3C9E" w:rsidRDefault="008F3C9E">
                    <w:pPr>
                      <w:pStyle w:val="WitregelW1"/>
                    </w:pPr>
                  </w:p>
                  <w:p w14:paraId="057BE0B8" w14:textId="77777777" w:rsidR="008F3C9E" w:rsidRDefault="00A832B5">
                    <w:pPr>
                      <w:pStyle w:val="Referentiegegevenskop"/>
                    </w:pPr>
                    <w:r>
                      <w:t>Bijlage(n)</w:t>
                    </w:r>
                  </w:p>
                  <w:p w14:paraId="7C68B214" w14:textId="389B08E8" w:rsidR="008F3C9E" w:rsidRDefault="00FA416B">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633B8BE" wp14:editId="1943353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9269E2B" w14:textId="77777777" w:rsidR="008F3C9E" w:rsidRDefault="00A832B5">
                          <w:pPr>
                            <w:spacing w:line="240" w:lineRule="auto"/>
                          </w:pPr>
                          <w:r>
                            <w:rPr>
                              <w:noProof/>
                              <w:lang w:val="en-GB" w:eastAsia="en-GB"/>
                            </w:rPr>
                            <w:drawing>
                              <wp:inline distT="0" distB="0" distL="0" distR="0" wp14:anchorId="45A5BDF8" wp14:editId="0275A3DF">
                                <wp:extent cx="467995" cy="1583865"/>
                                <wp:effectExtent l="0" t="0" r="0" b="0"/>
                                <wp:docPr id="9271329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33B8B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9269E2B" w14:textId="77777777" w:rsidR="008F3C9E" w:rsidRDefault="00A832B5">
                    <w:pPr>
                      <w:spacing w:line="240" w:lineRule="auto"/>
                    </w:pPr>
                    <w:r>
                      <w:rPr>
                        <w:noProof/>
                        <w:lang w:val="en-GB" w:eastAsia="en-GB"/>
                      </w:rPr>
                      <w:drawing>
                        <wp:inline distT="0" distB="0" distL="0" distR="0" wp14:anchorId="45A5BDF8" wp14:editId="0275A3DF">
                          <wp:extent cx="467995" cy="1583865"/>
                          <wp:effectExtent l="0" t="0" r="0" b="0"/>
                          <wp:docPr id="9271329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25CE01C" wp14:editId="000E724F">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ED99477" w14:textId="77777777" w:rsidR="008F3C9E" w:rsidRDefault="00A832B5">
                          <w:pPr>
                            <w:spacing w:line="240" w:lineRule="auto"/>
                          </w:pPr>
                          <w:r>
                            <w:rPr>
                              <w:noProof/>
                              <w:lang w:val="en-GB" w:eastAsia="en-GB"/>
                            </w:rPr>
                            <w:drawing>
                              <wp:inline distT="0" distB="0" distL="0" distR="0" wp14:anchorId="761C4E24" wp14:editId="36EEBAC2">
                                <wp:extent cx="2339975" cy="1582834"/>
                                <wp:effectExtent l="0" t="0" r="0" b="0"/>
                                <wp:docPr id="181899555"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5CE01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ED99477" w14:textId="77777777" w:rsidR="008F3C9E" w:rsidRDefault="00A832B5">
                    <w:pPr>
                      <w:spacing w:line="240" w:lineRule="auto"/>
                    </w:pPr>
                    <w:r>
                      <w:rPr>
                        <w:noProof/>
                        <w:lang w:val="en-GB" w:eastAsia="en-GB"/>
                      </w:rPr>
                      <w:drawing>
                        <wp:inline distT="0" distB="0" distL="0" distR="0" wp14:anchorId="761C4E24" wp14:editId="36EEBAC2">
                          <wp:extent cx="2339975" cy="1582834"/>
                          <wp:effectExtent l="0" t="0" r="0" b="0"/>
                          <wp:docPr id="181899555"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543F5E6" wp14:editId="5B3D510C">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C2575D2" w14:textId="77777777" w:rsidR="008F3C9E" w:rsidRDefault="00A832B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543F5E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C2575D2" w14:textId="77777777" w:rsidR="008F3C9E" w:rsidRDefault="00A832B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A5B0E54" wp14:editId="7241859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652F681" w14:textId="77777777" w:rsidR="008F3C9E" w:rsidRDefault="00A832B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A5B0E5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652F681" w14:textId="77777777" w:rsidR="008F3C9E" w:rsidRDefault="00A832B5">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6AF6406" wp14:editId="219D166B">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F3C9E" w14:paraId="5D700D45" w14:textId="77777777">
                            <w:trPr>
                              <w:trHeight w:val="200"/>
                            </w:trPr>
                            <w:tc>
                              <w:tcPr>
                                <w:tcW w:w="1140" w:type="dxa"/>
                              </w:tcPr>
                              <w:p w14:paraId="0A00EE83" w14:textId="77777777" w:rsidR="008F3C9E" w:rsidRDefault="008F3C9E"/>
                            </w:tc>
                            <w:tc>
                              <w:tcPr>
                                <w:tcW w:w="5400" w:type="dxa"/>
                              </w:tcPr>
                              <w:p w14:paraId="60CAC18C" w14:textId="77777777" w:rsidR="008F3C9E" w:rsidRDefault="008F3C9E"/>
                            </w:tc>
                          </w:tr>
                          <w:tr w:rsidR="008F3C9E" w14:paraId="766D16B6" w14:textId="77777777">
                            <w:trPr>
                              <w:trHeight w:val="240"/>
                            </w:trPr>
                            <w:tc>
                              <w:tcPr>
                                <w:tcW w:w="1140" w:type="dxa"/>
                              </w:tcPr>
                              <w:p w14:paraId="2EBA021C" w14:textId="77777777" w:rsidR="008F3C9E" w:rsidRDefault="00A832B5">
                                <w:r>
                                  <w:t>Datum</w:t>
                                </w:r>
                              </w:p>
                            </w:tc>
                            <w:tc>
                              <w:tcPr>
                                <w:tcW w:w="5400" w:type="dxa"/>
                              </w:tcPr>
                              <w:p w14:paraId="30EFB12F" w14:textId="0516FFF1" w:rsidR="008F3C9E" w:rsidRDefault="00FA416B">
                                <w:r>
                                  <w:t>24 juni 2025</w:t>
                                </w:r>
                              </w:p>
                            </w:tc>
                          </w:tr>
                          <w:tr w:rsidR="008F3C9E" w14:paraId="63F92B6F" w14:textId="77777777">
                            <w:trPr>
                              <w:trHeight w:val="240"/>
                            </w:trPr>
                            <w:tc>
                              <w:tcPr>
                                <w:tcW w:w="1140" w:type="dxa"/>
                              </w:tcPr>
                              <w:p w14:paraId="520D3EA0" w14:textId="77777777" w:rsidR="008F3C9E" w:rsidRDefault="00A832B5">
                                <w:r>
                                  <w:t>Betreft</w:t>
                                </w:r>
                              </w:p>
                            </w:tc>
                            <w:tc>
                              <w:tcPr>
                                <w:tcW w:w="5400" w:type="dxa"/>
                              </w:tcPr>
                              <w:p w14:paraId="6128595D" w14:textId="79C8E1CC" w:rsidR="008F3C9E" w:rsidRDefault="0050128F">
                                <w:r>
                                  <w:t xml:space="preserve">Verslag </w:t>
                                </w:r>
                                <w:r w:rsidR="00A832B5">
                                  <w:t>schriftelijk overleg wijzigingsbesluit Circulair Materialenplan</w:t>
                                </w:r>
                              </w:p>
                            </w:tc>
                          </w:tr>
                          <w:tr w:rsidR="008F3C9E" w14:paraId="5BD16766" w14:textId="77777777">
                            <w:trPr>
                              <w:trHeight w:val="200"/>
                            </w:trPr>
                            <w:tc>
                              <w:tcPr>
                                <w:tcW w:w="1140" w:type="dxa"/>
                              </w:tcPr>
                              <w:p w14:paraId="69043BAE" w14:textId="77777777" w:rsidR="008F3C9E" w:rsidRDefault="008F3C9E"/>
                            </w:tc>
                            <w:tc>
                              <w:tcPr>
                                <w:tcW w:w="5400" w:type="dxa"/>
                              </w:tcPr>
                              <w:p w14:paraId="627273CD" w14:textId="77777777" w:rsidR="008F3C9E" w:rsidRDefault="008F3C9E"/>
                            </w:tc>
                          </w:tr>
                        </w:tbl>
                        <w:p w14:paraId="0B788B6D" w14:textId="77777777" w:rsidR="00B1664E" w:rsidRDefault="00B1664E"/>
                      </w:txbxContent>
                    </wps:txbx>
                    <wps:bodyPr vert="horz" wrap="square" lIns="0" tIns="0" rIns="0" bIns="0" anchor="t" anchorCtr="0"/>
                  </wps:wsp>
                </a:graphicData>
              </a:graphic>
            </wp:anchor>
          </w:drawing>
        </mc:Choice>
        <mc:Fallback>
          <w:pict>
            <v:shape w14:anchorId="56AF6406"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F3C9E" w14:paraId="5D700D45" w14:textId="77777777">
                      <w:trPr>
                        <w:trHeight w:val="200"/>
                      </w:trPr>
                      <w:tc>
                        <w:tcPr>
                          <w:tcW w:w="1140" w:type="dxa"/>
                        </w:tcPr>
                        <w:p w14:paraId="0A00EE83" w14:textId="77777777" w:rsidR="008F3C9E" w:rsidRDefault="008F3C9E"/>
                      </w:tc>
                      <w:tc>
                        <w:tcPr>
                          <w:tcW w:w="5400" w:type="dxa"/>
                        </w:tcPr>
                        <w:p w14:paraId="60CAC18C" w14:textId="77777777" w:rsidR="008F3C9E" w:rsidRDefault="008F3C9E"/>
                      </w:tc>
                    </w:tr>
                    <w:tr w:rsidR="008F3C9E" w14:paraId="766D16B6" w14:textId="77777777">
                      <w:trPr>
                        <w:trHeight w:val="240"/>
                      </w:trPr>
                      <w:tc>
                        <w:tcPr>
                          <w:tcW w:w="1140" w:type="dxa"/>
                        </w:tcPr>
                        <w:p w14:paraId="2EBA021C" w14:textId="77777777" w:rsidR="008F3C9E" w:rsidRDefault="00A832B5">
                          <w:r>
                            <w:t>Datum</w:t>
                          </w:r>
                        </w:p>
                      </w:tc>
                      <w:tc>
                        <w:tcPr>
                          <w:tcW w:w="5400" w:type="dxa"/>
                        </w:tcPr>
                        <w:p w14:paraId="30EFB12F" w14:textId="0516FFF1" w:rsidR="008F3C9E" w:rsidRDefault="00FA416B">
                          <w:r>
                            <w:t>24 juni 2025</w:t>
                          </w:r>
                        </w:p>
                      </w:tc>
                    </w:tr>
                    <w:tr w:rsidR="008F3C9E" w14:paraId="63F92B6F" w14:textId="77777777">
                      <w:trPr>
                        <w:trHeight w:val="240"/>
                      </w:trPr>
                      <w:tc>
                        <w:tcPr>
                          <w:tcW w:w="1140" w:type="dxa"/>
                        </w:tcPr>
                        <w:p w14:paraId="520D3EA0" w14:textId="77777777" w:rsidR="008F3C9E" w:rsidRDefault="00A832B5">
                          <w:r>
                            <w:t>Betreft</w:t>
                          </w:r>
                        </w:p>
                      </w:tc>
                      <w:tc>
                        <w:tcPr>
                          <w:tcW w:w="5400" w:type="dxa"/>
                        </w:tcPr>
                        <w:p w14:paraId="6128595D" w14:textId="79C8E1CC" w:rsidR="008F3C9E" w:rsidRDefault="0050128F">
                          <w:r>
                            <w:t xml:space="preserve">Verslag </w:t>
                          </w:r>
                          <w:r w:rsidR="00A832B5">
                            <w:t>schriftelijk overleg wijzigingsbesluit Circulair Materialenplan</w:t>
                          </w:r>
                        </w:p>
                      </w:tc>
                    </w:tr>
                    <w:tr w:rsidR="008F3C9E" w14:paraId="5BD16766" w14:textId="77777777">
                      <w:trPr>
                        <w:trHeight w:val="200"/>
                      </w:trPr>
                      <w:tc>
                        <w:tcPr>
                          <w:tcW w:w="1140" w:type="dxa"/>
                        </w:tcPr>
                        <w:p w14:paraId="69043BAE" w14:textId="77777777" w:rsidR="008F3C9E" w:rsidRDefault="008F3C9E"/>
                      </w:tc>
                      <w:tc>
                        <w:tcPr>
                          <w:tcW w:w="5400" w:type="dxa"/>
                        </w:tcPr>
                        <w:p w14:paraId="627273CD" w14:textId="77777777" w:rsidR="008F3C9E" w:rsidRDefault="008F3C9E"/>
                      </w:tc>
                    </w:tr>
                  </w:tbl>
                  <w:p w14:paraId="0B788B6D" w14:textId="77777777" w:rsidR="00B1664E" w:rsidRDefault="00B1664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271D15A" wp14:editId="0379324E">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8056048" w14:textId="77777777" w:rsidR="00B1664E" w:rsidRDefault="00B1664E"/>
                      </w:txbxContent>
                    </wps:txbx>
                    <wps:bodyPr vert="horz" wrap="square" lIns="0" tIns="0" rIns="0" bIns="0" anchor="t" anchorCtr="0"/>
                  </wps:wsp>
                </a:graphicData>
              </a:graphic>
            </wp:anchor>
          </w:drawing>
        </mc:Choice>
        <mc:Fallback>
          <w:pict>
            <v:shape w14:anchorId="2271D15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8056048" w14:textId="77777777" w:rsidR="00B1664E" w:rsidRDefault="00B1664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9D9324"/>
    <w:multiLevelType w:val="multilevel"/>
    <w:tmpl w:val="6D0AA72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19A927"/>
    <w:multiLevelType w:val="multilevel"/>
    <w:tmpl w:val="7903E53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5857CA"/>
    <w:multiLevelType w:val="multilevel"/>
    <w:tmpl w:val="E45FE38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4A05B51"/>
    <w:multiLevelType w:val="multilevel"/>
    <w:tmpl w:val="BD58A2C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4EB8A4"/>
    <w:multiLevelType w:val="multilevel"/>
    <w:tmpl w:val="73D1D13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FA8EA53"/>
    <w:multiLevelType w:val="multilevel"/>
    <w:tmpl w:val="A58B0F7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84AFCB9"/>
    <w:multiLevelType w:val="multilevel"/>
    <w:tmpl w:val="9BB226C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7D78DF1"/>
    <w:multiLevelType w:val="multilevel"/>
    <w:tmpl w:val="DA0C9F0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3A5EEB0"/>
    <w:multiLevelType w:val="multilevel"/>
    <w:tmpl w:val="2AAB0375"/>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70A60A4"/>
    <w:multiLevelType w:val="multilevel"/>
    <w:tmpl w:val="4559D94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0913752"/>
    <w:multiLevelType w:val="multilevel"/>
    <w:tmpl w:val="E50F142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F78420DD"/>
    <w:multiLevelType w:val="multilevel"/>
    <w:tmpl w:val="ABECDF5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2464D9"/>
    <w:multiLevelType w:val="multilevel"/>
    <w:tmpl w:val="FA7272F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206425"/>
    <w:multiLevelType w:val="multilevel"/>
    <w:tmpl w:val="577D468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DCCA2A"/>
    <w:multiLevelType w:val="multilevel"/>
    <w:tmpl w:val="6FC7E15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36FF41"/>
    <w:multiLevelType w:val="multilevel"/>
    <w:tmpl w:val="1021989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D6B283"/>
    <w:multiLevelType w:val="multilevel"/>
    <w:tmpl w:val="8718420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D1271E"/>
    <w:multiLevelType w:val="multilevel"/>
    <w:tmpl w:val="FB9A5B7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99DED3"/>
    <w:multiLevelType w:val="multilevel"/>
    <w:tmpl w:val="1C43134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1E5D8C"/>
    <w:multiLevelType w:val="multilevel"/>
    <w:tmpl w:val="AA685C3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E2D58D"/>
    <w:multiLevelType w:val="multilevel"/>
    <w:tmpl w:val="FB150CB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9F7E0D"/>
    <w:multiLevelType w:val="multilevel"/>
    <w:tmpl w:val="1D5DDF2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7C0B5944"/>
    <w:multiLevelType w:val="multilevel"/>
    <w:tmpl w:val="EADB18E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2"/>
  </w:num>
  <w:num w:numId="3">
    <w:abstractNumId w:val="16"/>
  </w:num>
  <w:num w:numId="4">
    <w:abstractNumId w:val="11"/>
  </w:num>
  <w:num w:numId="5">
    <w:abstractNumId w:val="10"/>
  </w:num>
  <w:num w:numId="6">
    <w:abstractNumId w:val="8"/>
  </w:num>
  <w:num w:numId="7">
    <w:abstractNumId w:val="14"/>
  </w:num>
  <w:num w:numId="8">
    <w:abstractNumId w:val="5"/>
  </w:num>
  <w:num w:numId="9">
    <w:abstractNumId w:val="1"/>
  </w:num>
  <w:num w:numId="10">
    <w:abstractNumId w:val="13"/>
  </w:num>
  <w:num w:numId="11">
    <w:abstractNumId w:val="2"/>
  </w:num>
  <w:num w:numId="12">
    <w:abstractNumId w:val="21"/>
  </w:num>
  <w:num w:numId="13">
    <w:abstractNumId w:val="19"/>
  </w:num>
  <w:num w:numId="14">
    <w:abstractNumId w:val="4"/>
  </w:num>
  <w:num w:numId="15">
    <w:abstractNumId w:val="0"/>
  </w:num>
  <w:num w:numId="16">
    <w:abstractNumId w:val="17"/>
  </w:num>
  <w:num w:numId="17">
    <w:abstractNumId w:val="9"/>
  </w:num>
  <w:num w:numId="18">
    <w:abstractNumId w:val="20"/>
  </w:num>
  <w:num w:numId="19">
    <w:abstractNumId w:val="3"/>
  </w:num>
  <w:num w:numId="20">
    <w:abstractNumId w:val="6"/>
  </w:num>
  <w:num w:numId="21">
    <w:abstractNumId w:val="18"/>
  </w:num>
  <w:num w:numId="22">
    <w:abstractNumId w:val="1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ECC"/>
    <w:rsid w:val="000064DC"/>
    <w:rsid w:val="00066972"/>
    <w:rsid w:val="00144CCE"/>
    <w:rsid w:val="00181A1C"/>
    <w:rsid w:val="00196266"/>
    <w:rsid w:val="002237B7"/>
    <w:rsid w:val="002549D4"/>
    <w:rsid w:val="002D2193"/>
    <w:rsid w:val="00304FB8"/>
    <w:rsid w:val="003058EC"/>
    <w:rsid w:val="003419A7"/>
    <w:rsid w:val="00383FEA"/>
    <w:rsid w:val="003D1574"/>
    <w:rsid w:val="00421651"/>
    <w:rsid w:val="0042260E"/>
    <w:rsid w:val="00433090"/>
    <w:rsid w:val="00463CEE"/>
    <w:rsid w:val="0048503B"/>
    <w:rsid w:val="0050128F"/>
    <w:rsid w:val="00512262"/>
    <w:rsid w:val="005603CC"/>
    <w:rsid w:val="005C2A5E"/>
    <w:rsid w:val="005D451D"/>
    <w:rsid w:val="005F1621"/>
    <w:rsid w:val="0061365F"/>
    <w:rsid w:val="00645B59"/>
    <w:rsid w:val="006725FE"/>
    <w:rsid w:val="00676E07"/>
    <w:rsid w:val="006E5323"/>
    <w:rsid w:val="006F3B9F"/>
    <w:rsid w:val="00710C65"/>
    <w:rsid w:val="00724C37"/>
    <w:rsid w:val="00753EF8"/>
    <w:rsid w:val="00780C88"/>
    <w:rsid w:val="007B31E1"/>
    <w:rsid w:val="007C00D2"/>
    <w:rsid w:val="007C1C53"/>
    <w:rsid w:val="007C784C"/>
    <w:rsid w:val="00801FD1"/>
    <w:rsid w:val="00803528"/>
    <w:rsid w:val="00813681"/>
    <w:rsid w:val="00831352"/>
    <w:rsid w:val="00874A4A"/>
    <w:rsid w:val="0088129D"/>
    <w:rsid w:val="008C5377"/>
    <w:rsid w:val="008E7F8E"/>
    <w:rsid w:val="008F3C9E"/>
    <w:rsid w:val="009054CA"/>
    <w:rsid w:val="00954967"/>
    <w:rsid w:val="00964B2D"/>
    <w:rsid w:val="009747A3"/>
    <w:rsid w:val="00987CB9"/>
    <w:rsid w:val="009B0F40"/>
    <w:rsid w:val="009B7529"/>
    <w:rsid w:val="00A135E9"/>
    <w:rsid w:val="00A313F7"/>
    <w:rsid w:val="00A62779"/>
    <w:rsid w:val="00A832B5"/>
    <w:rsid w:val="00AA3F00"/>
    <w:rsid w:val="00B1664E"/>
    <w:rsid w:val="00B25E90"/>
    <w:rsid w:val="00B302DE"/>
    <w:rsid w:val="00B360B0"/>
    <w:rsid w:val="00B41553"/>
    <w:rsid w:val="00B5177D"/>
    <w:rsid w:val="00B62DDF"/>
    <w:rsid w:val="00B84522"/>
    <w:rsid w:val="00C96DAF"/>
    <w:rsid w:val="00CA2D58"/>
    <w:rsid w:val="00CE2AA3"/>
    <w:rsid w:val="00D1561D"/>
    <w:rsid w:val="00D2479C"/>
    <w:rsid w:val="00D5048C"/>
    <w:rsid w:val="00D87FBD"/>
    <w:rsid w:val="00DC5EF7"/>
    <w:rsid w:val="00E51ECC"/>
    <w:rsid w:val="00E761D5"/>
    <w:rsid w:val="00E83C70"/>
    <w:rsid w:val="00E9414A"/>
    <w:rsid w:val="00E942E0"/>
    <w:rsid w:val="00ED6462"/>
    <w:rsid w:val="00F25494"/>
    <w:rsid w:val="00FA416B"/>
    <w:rsid w:val="00FF2C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0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51ECC"/>
    <w:pPr>
      <w:tabs>
        <w:tab w:val="center" w:pos="4536"/>
        <w:tab w:val="right" w:pos="9072"/>
      </w:tabs>
      <w:spacing w:line="240" w:lineRule="auto"/>
    </w:pPr>
  </w:style>
  <w:style w:type="character" w:customStyle="1" w:styleId="HeaderChar">
    <w:name w:val="Header Char"/>
    <w:basedOn w:val="DefaultParagraphFont"/>
    <w:link w:val="Header"/>
    <w:uiPriority w:val="99"/>
    <w:rsid w:val="00E51ECC"/>
    <w:rPr>
      <w:rFonts w:ascii="Verdana" w:hAnsi="Verdana"/>
      <w:color w:val="000000"/>
      <w:sz w:val="18"/>
      <w:szCs w:val="18"/>
    </w:rPr>
  </w:style>
  <w:style w:type="paragraph" w:styleId="Footer">
    <w:name w:val="footer"/>
    <w:basedOn w:val="Normal"/>
    <w:link w:val="FooterChar"/>
    <w:uiPriority w:val="99"/>
    <w:unhideWhenUsed/>
    <w:rsid w:val="00E51ECC"/>
    <w:pPr>
      <w:tabs>
        <w:tab w:val="center" w:pos="4536"/>
        <w:tab w:val="right" w:pos="9072"/>
      </w:tabs>
      <w:spacing w:line="240" w:lineRule="auto"/>
    </w:pPr>
  </w:style>
  <w:style w:type="character" w:customStyle="1" w:styleId="FooterChar">
    <w:name w:val="Footer Char"/>
    <w:basedOn w:val="DefaultParagraphFont"/>
    <w:link w:val="Footer"/>
    <w:uiPriority w:val="99"/>
    <w:rsid w:val="00E51ECC"/>
    <w:rPr>
      <w:rFonts w:ascii="Verdana" w:hAnsi="Verdana"/>
      <w:color w:val="000000"/>
      <w:sz w:val="18"/>
      <w:szCs w:val="18"/>
    </w:rPr>
  </w:style>
  <w:style w:type="character" w:styleId="CommentReference">
    <w:name w:val="annotation reference"/>
    <w:basedOn w:val="DefaultParagraphFont"/>
    <w:uiPriority w:val="99"/>
    <w:semiHidden/>
    <w:unhideWhenUsed/>
    <w:rsid w:val="00D87FBD"/>
    <w:rPr>
      <w:sz w:val="16"/>
      <w:szCs w:val="16"/>
    </w:rPr>
  </w:style>
  <w:style w:type="paragraph" w:styleId="CommentText">
    <w:name w:val="annotation text"/>
    <w:basedOn w:val="Normal"/>
    <w:link w:val="CommentTextChar"/>
    <w:uiPriority w:val="99"/>
    <w:unhideWhenUsed/>
    <w:rsid w:val="00D87FBD"/>
    <w:pPr>
      <w:spacing w:line="240" w:lineRule="auto"/>
    </w:pPr>
    <w:rPr>
      <w:sz w:val="20"/>
      <w:szCs w:val="20"/>
    </w:rPr>
  </w:style>
  <w:style w:type="character" w:customStyle="1" w:styleId="CommentTextChar">
    <w:name w:val="Comment Text Char"/>
    <w:basedOn w:val="DefaultParagraphFont"/>
    <w:link w:val="CommentText"/>
    <w:uiPriority w:val="99"/>
    <w:rsid w:val="00D87FB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87FBD"/>
    <w:rPr>
      <w:b/>
      <w:bCs/>
    </w:rPr>
  </w:style>
  <w:style w:type="character" w:customStyle="1" w:styleId="CommentSubjectChar">
    <w:name w:val="Comment Subject Char"/>
    <w:basedOn w:val="CommentTextChar"/>
    <w:link w:val="CommentSubject"/>
    <w:uiPriority w:val="99"/>
    <w:semiHidden/>
    <w:rsid w:val="00D87FBD"/>
    <w:rPr>
      <w:rFonts w:ascii="Verdana" w:hAnsi="Verdana"/>
      <w:b/>
      <w:bCs/>
      <w:color w:val="000000"/>
    </w:rPr>
  </w:style>
  <w:style w:type="paragraph" w:styleId="Revision">
    <w:name w:val="Revision"/>
    <w:hidden/>
    <w:uiPriority w:val="99"/>
    <w:semiHidden/>
    <w:rsid w:val="005C2A5E"/>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B84522"/>
    <w:pPr>
      <w:spacing w:line="240" w:lineRule="auto"/>
    </w:pPr>
    <w:rPr>
      <w:sz w:val="20"/>
      <w:szCs w:val="20"/>
    </w:rPr>
  </w:style>
  <w:style w:type="character" w:customStyle="1" w:styleId="FootnoteTextChar">
    <w:name w:val="Footnote Text Char"/>
    <w:basedOn w:val="DefaultParagraphFont"/>
    <w:link w:val="FootnoteText"/>
    <w:uiPriority w:val="99"/>
    <w:semiHidden/>
    <w:rsid w:val="00B84522"/>
    <w:rPr>
      <w:rFonts w:ascii="Verdana" w:hAnsi="Verdana"/>
      <w:color w:val="000000"/>
    </w:rPr>
  </w:style>
  <w:style w:type="character" w:styleId="FootnoteReference">
    <w:name w:val="footnote reference"/>
    <w:basedOn w:val="DefaultParagraphFont"/>
    <w:uiPriority w:val="99"/>
    <w:semiHidden/>
    <w:unhideWhenUsed/>
    <w:rsid w:val="00B84522"/>
    <w:rPr>
      <w:vertAlign w:val="superscript"/>
    </w:rPr>
  </w:style>
  <w:style w:type="character" w:customStyle="1" w:styleId="UnresolvedMention">
    <w:name w:val="Unresolved Mention"/>
    <w:basedOn w:val="DefaultParagraphFont"/>
    <w:uiPriority w:val="99"/>
    <w:semiHidden/>
    <w:unhideWhenUsed/>
    <w:rsid w:val="00F25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www.circulairmaterialenplan.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845</ap:Words>
  <ap:Characters>4817</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Brief aan Parlement - Beantwoording vragen schriftelijk overleg wijzigingsbesluit Circulair Materialenplan</vt:lpstr>
    </vt:vector>
  </ap:TitlesOfParts>
  <ap:LinksUpToDate>false</ap:LinksUpToDate>
  <ap:CharactersWithSpaces>5651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2025-06-24T14:24:00.0000000Z</dcterms:created>
  <dcterms:modified xsi:type="dcterms:W3CDTF">2025-06-24T14:24:00.0000000Z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schriftelijk overleg wijzigingsbesluit Circulair Materialenplan</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I. Meijer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