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C2A38" w14:paraId="6F0B6562" w14:textId="77777777">
        <w:tc>
          <w:tcPr>
            <w:tcW w:w="6733" w:type="dxa"/>
            <w:gridSpan w:val="2"/>
            <w:tcBorders>
              <w:top w:val="nil"/>
              <w:left w:val="nil"/>
              <w:bottom w:val="nil"/>
              <w:right w:val="nil"/>
            </w:tcBorders>
            <w:vAlign w:val="center"/>
          </w:tcPr>
          <w:p w:rsidR="00997775" w:rsidP="00710A7A" w:rsidRDefault="00997775" w14:paraId="01B0101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A64FB5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C2A38" w14:paraId="02C926D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3D53EB" w14:textId="77777777">
            <w:r w:rsidRPr="008B0CC5">
              <w:t xml:space="preserve">Vergaderjaar </w:t>
            </w:r>
            <w:r w:rsidR="00AC6B87">
              <w:t>2024-2025</w:t>
            </w:r>
          </w:p>
        </w:tc>
      </w:tr>
      <w:tr w:rsidR="00997775" w:rsidTr="000C2A38" w14:paraId="22CB96A5" w14:textId="77777777">
        <w:trPr>
          <w:cantSplit/>
        </w:trPr>
        <w:tc>
          <w:tcPr>
            <w:tcW w:w="10985" w:type="dxa"/>
            <w:gridSpan w:val="3"/>
            <w:tcBorders>
              <w:top w:val="nil"/>
              <w:left w:val="nil"/>
              <w:bottom w:val="nil"/>
              <w:right w:val="nil"/>
            </w:tcBorders>
          </w:tcPr>
          <w:p w:rsidR="00997775" w:rsidRDefault="00997775" w14:paraId="79E35F4A" w14:textId="77777777"/>
        </w:tc>
      </w:tr>
      <w:tr w:rsidR="00997775" w:rsidTr="000C2A38" w14:paraId="0FA8377A" w14:textId="77777777">
        <w:trPr>
          <w:cantSplit/>
        </w:trPr>
        <w:tc>
          <w:tcPr>
            <w:tcW w:w="10985" w:type="dxa"/>
            <w:gridSpan w:val="3"/>
            <w:tcBorders>
              <w:top w:val="nil"/>
              <w:left w:val="nil"/>
              <w:bottom w:val="single" w:color="auto" w:sz="4" w:space="0"/>
              <w:right w:val="nil"/>
            </w:tcBorders>
          </w:tcPr>
          <w:p w:rsidR="00997775" w:rsidRDefault="00997775" w14:paraId="775EEC9D" w14:textId="77777777"/>
        </w:tc>
      </w:tr>
      <w:tr w:rsidR="00997775" w:rsidTr="000C2A38" w14:paraId="3704D7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650149" w14:textId="77777777"/>
        </w:tc>
        <w:tc>
          <w:tcPr>
            <w:tcW w:w="7654" w:type="dxa"/>
            <w:gridSpan w:val="2"/>
          </w:tcPr>
          <w:p w:rsidR="00997775" w:rsidRDefault="00997775" w14:paraId="14EF2FAE" w14:textId="77777777"/>
        </w:tc>
      </w:tr>
      <w:tr w:rsidR="000C2A38" w:rsidTr="000C2A38" w14:paraId="09A6D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2A38" w:rsidP="000C2A38" w:rsidRDefault="000C2A38" w14:paraId="4FD549F9" w14:textId="43614FEC">
            <w:pPr>
              <w:rPr>
                <w:b/>
              </w:rPr>
            </w:pPr>
            <w:r>
              <w:rPr>
                <w:b/>
              </w:rPr>
              <w:t>36 667</w:t>
            </w:r>
          </w:p>
        </w:tc>
        <w:tc>
          <w:tcPr>
            <w:tcW w:w="7654" w:type="dxa"/>
            <w:gridSpan w:val="2"/>
          </w:tcPr>
          <w:p w:rsidRPr="00BA2D2E" w:rsidR="000C2A38" w:rsidP="000C2A38" w:rsidRDefault="000C2A38" w14:paraId="4483A6E7" w14:textId="534E7DCA">
            <w:pPr>
              <w:rPr>
                <w:b/>
                <w:bCs/>
              </w:rPr>
            </w:pPr>
            <w:r w:rsidRPr="00BA2D2E">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0C2A38" w:rsidTr="000C2A38" w14:paraId="547FC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2A38" w:rsidP="000C2A38" w:rsidRDefault="000C2A38" w14:paraId="6089F7CA" w14:textId="77777777"/>
        </w:tc>
        <w:tc>
          <w:tcPr>
            <w:tcW w:w="7654" w:type="dxa"/>
            <w:gridSpan w:val="2"/>
          </w:tcPr>
          <w:p w:rsidR="000C2A38" w:rsidP="000C2A38" w:rsidRDefault="000C2A38" w14:paraId="27F3F160" w14:textId="77777777"/>
        </w:tc>
      </w:tr>
      <w:tr w:rsidR="000C2A38" w:rsidTr="000C2A38" w14:paraId="16FA5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2A38" w:rsidP="000C2A38" w:rsidRDefault="000C2A38" w14:paraId="44EBC8D8" w14:textId="77777777"/>
        </w:tc>
        <w:tc>
          <w:tcPr>
            <w:tcW w:w="7654" w:type="dxa"/>
            <w:gridSpan w:val="2"/>
          </w:tcPr>
          <w:p w:rsidR="000C2A38" w:rsidP="000C2A38" w:rsidRDefault="000C2A38" w14:paraId="2484D55F" w14:textId="77777777"/>
        </w:tc>
      </w:tr>
      <w:tr w:rsidR="000C2A38" w:rsidTr="000C2A38" w14:paraId="38B464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2A38" w:rsidP="000C2A38" w:rsidRDefault="000C2A38" w14:paraId="1D8B99DE" w14:textId="6DC88FA3">
            <w:pPr>
              <w:rPr>
                <w:b/>
              </w:rPr>
            </w:pPr>
            <w:r>
              <w:rPr>
                <w:b/>
              </w:rPr>
              <w:t xml:space="preserve">Nr. </w:t>
            </w:r>
            <w:r>
              <w:rPr>
                <w:b/>
              </w:rPr>
              <w:t>22</w:t>
            </w:r>
          </w:p>
        </w:tc>
        <w:tc>
          <w:tcPr>
            <w:tcW w:w="7654" w:type="dxa"/>
            <w:gridSpan w:val="2"/>
          </w:tcPr>
          <w:p w:rsidR="000C2A38" w:rsidP="000C2A38" w:rsidRDefault="000C2A38" w14:paraId="0F9A978B" w14:textId="347F0EA9">
            <w:pPr>
              <w:rPr>
                <w:b/>
              </w:rPr>
            </w:pPr>
            <w:r>
              <w:rPr>
                <w:b/>
              </w:rPr>
              <w:t xml:space="preserve">MOTIE VAN </w:t>
            </w:r>
            <w:r>
              <w:rPr>
                <w:b/>
              </w:rPr>
              <w:t>DE LEDEN WESTERVELD EN TSEGGAI</w:t>
            </w:r>
          </w:p>
        </w:tc>
      </w:tr>
      <w:tr w:rsidR="000C2A38" w:rsidTr="000C2A38" w14:paraId="599E5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2A38" w:rsidP="000C2A38" w:rsidRDefault="000C2A38" w14:paraId="7B7979CC" w14:textId="77777777"/>
        </w:tc>
        <w:tc>
          <w:tcPr>
            <w:tcW w:w="7654" w:type="dxa"/>
            <w:gridSpan w:val="2"/>
          </w:tcPr>
          <w:p w:rsidR="000C2A38" w:rsidP="000C2A38" w:rsidRDefault="000C2A38" w14:paraId="7E428968" w14:textId="70A96CDC">
            <w:r>
              <w:t>Voorgesteld 24 juni 2025</w:t>
            </w:r>
          </w:p>
        </w:tc>
      </w:tr>
      <w:tr w:rsidR="000C2A38" w:rsidTr="000C2A38" w14:paraId="36403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2A38" w:rsidP="000C2A38" w:rsidRDefault="000C2A38" w14:paraId="2A5D4F92" w14:textId="77777777"/>
        </w:tc>
        <w:tc>
          <w:tcPr>
            <w:tcW w:w="7654" w:type="dxa"/>
            <w:gridSpan w:val="2"/>
          </w:tcPr>
          <w:p w:rsidR="000C2A38" w:rsidP="000C2A38" w:rsidRDefault="000C2A38" w14:paraId="58C26F9A" w14:textId="77777777"/>
        </w:tc>
      </w:tr>
      <w:tr w:rsidR="000C2A38" w:rsidTr="000C2A38" w14:paraId="2E58E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2A38" w:rsidP="000C2A38" w:rsidRDefault="000C2A38" w14:paraId="59CE7305" w14:textId="77777777"/>
        </w:tc>
        <w:tc>
          <w:tcPr>
            <w:tcW w:w="7654" w:type="dxa"/>
            <w:gridSpan w:val="2"/>
          </w:tcPr>
          <w:p w:rsidR="000C2A38" w:rsidP="000C2A38" w:rsidRDefault="000C2A38" w14:paraId="601F5DA8" w14:textId="675CEF27">
            <w:r>
              <w:t>De Kamer,</w:t>
            </w:r>
          </w:p>
        </w:tc>
      </w:tr>
      <w:tr w:rsidR="000C2A38" w:rsidTr="000C2A38" w14:paraId="59B429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2A38" w:rsidP="000C2A38" w:rsidRDefault="000C2A38" w14:paraId="232AED28" w14:textId="77777777"/>
        </w:tc>
        <w:tc>
          <w:tcPr>
            <w:tcW w:w="7654" w:type="dxa"/>
            <w:gridSpan w:val="2"/>
          </w:tcPr>
          <w:p w:rsidR="000C2A38" w:rsidP="000C2A38" w:rsidRDefault="000C2A38" w14:paraId="40D8D6C5" w14:textId="77777777"/>
        </w:tc>
      </w:tr>
      <w:tr w:rsidR="000C2A38" w:rsidTr="000C2A38" w14:paraId="6CE3E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2A38" w:rsidP="000C2A38" w:rsidRDefault="000C2A38" w14:paraId="6F995C47" w14:textId="77777777"/>
        </w:tc>
        <w:tc>
          <w:tcPr>
            <w:tcW w:w="7654" w:type="dxa"/>
            <w:gridSpan w:val="2"/>
          </w:tcPr>
          <w:p w:rsidR="000C2A38" w:rsidP="000C2A38" w:rsidRDefault="000C2A38" w14:paraId="6975F279" w14:textId="4DD0C256">
            <w:r>
              <w:t>gehoord de beraadslaging,</w:t>
            </w:r>
          </w:p>
        </w:tc>
      </w:tr>
      <w:tr w:rsidR="00997775" w:rsidTr="000C2A38" w14:paraId="7147CF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3B4609" w14:textId="77777777"/>
        </w:tc>
        <w:tc>
          <w:tcPr>
            <w:tcW w:w="7654" w:type="dxa"/>
            <w:gridSpan w:val="2"/>
          </w:tcPr>
          <w:p w:rsidR="00997775" w:rsidRDefault="00997775" w14:paraId="1FFABD95" w14:textId="77777777"/>
        </w:tc>
      </w:tr>
      <w:tr w:rsidR="00997775" w:rsidTr="000C2A38" w14:paraId="3E55D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FAC62E" w14:textId="77777777"/>
        </w:tc>
        <w:tc>
          <w:tcPr>
            <w:tcW w:w="7654" w:type="dxa"/>
            <w:gridSpan w:val="2"/>
          </w:tcPr>
          <w:p w:rsidR="000C2A38" w:rsidP="000C2A38" w:rsidRDefault="000C2A38" w14:paraId="059547AB" w14:textId="77777777">
            <w:r>
              <w:t>constaterende dat een passende stageplek een verplicht onderdeel kan zijn van de opleiding en een goede voorbereiding is op werk;</w:t>
            </w:r>
          </w:p>
          <w:p w:rsidR="000C2A38" w:rsidP="000C2A38" w:rsidRDefault="000C2A38" w14:paraId="26B389DB" w14:textId="77777777"/>
          <w:p w:rsidR="000C2A38" w:rsidP="000C2A38" w:rsidRDefault="000C2A38" w14:paraId="4AEB287D" w14:textId="77777777">
            <w:r>
              <w:t xml:space="preserve">constaterende dat uit onderzoek van </w:t>
            </w:r>
            <w:proofErr w:type="spellStart"/>
            <w:r>
              <w:t>ResearchNed</w:t>
            </w:r>
            <w:proofErr w:type="spellEnd"/>
            <w:r>
              <w:t>, ECBO en KBA Nijmegen blijkt dat 10% tot 20% van de jongeren met een beperking stagediscriminatie ervaart door het ontbreken van geschikte stageplekken, aangepaste begeleiding of hulpmiddelen;</w:t>
            </w:r>
          </w:p>
          <w:p w:rsidR="000C2A38" w:rsidP="000C2A38" w:rsidRDefault="000C2A38" w14:paraId="632BE489" w14:textId="77777777"/>
          <w:p w:rsidR="000C2A38" w:rsidP="000C2A38" w:rsidRDefault="000C2A38" w14:paraId="3A7D142F" w14:textId="77777777">
            <w:r>
              <w:t>constaterende dat problemen bij het vinden en behouden van een passende stageplek kunnen leiden tot studievertraging of zelfs uitval;</w:t>
            </w:r>
          </w:p>
          <w:p w:rsidR="000C2A38" w:rsidP="000C2A38" w:rsidRDefault="000C2A38" w14:paraId="4B7D12F5" w14:textId="77777777"/>
          <w:p w:rsidR="000C2A38" w:rsidP="000C2A38" w:rsidRDefault="000C2A38" w14:paraId="6B7C2191" w14:textId="77777777">
            <w:r>
              <w:t>verzoekt de regering om met landelijke belangenorganisaties van scholieren en studenten, jongeren met een beperking, onderwijsinstellingen en werkgevers een plan van aanpak te maken om de begeleiding en het vinden van een stageplek voor jongeren met een beperking te verbeteren en onnodige uitval tegen te gaan,</w:t>
            </w:r>
          </w:p>
          <w:p w:rsidR="000C2A38" w:rsidP="000C2A38" w:rsidRDefault="000C2A38" w14:paraId="5F201841" w14:textId="77777777"/>
          <w:p w:rsidR="000C2A38" w:rsidP="000C2A38" w:rsidRDefault="000C2A38" w14:paraId="1420B75B" w14:textId="77777777">
            <w:r>
              <w:t>en gaat over tot de orde van de dag.</w:t>
            </w:r>
          </w:p>
          <w:p w:rsidR="000C2A38" w:rsidP="000C2A38" w:rsidRDefault="000C2A38" w14:paraId="18B5EF26" w14:textId="77777777"/>
          <w:p w:rsidR="000C2A38" w:rsidP="000C2A38" w:rsidRDefault="000C2A38" w14:paraId="0B96CF80" w14:textId="77777777">
            <w:r>
              <w:t>Westerveld</w:t>
            </w:r>
          </w:p>
          <w:p w:rsidR="00997775" w:rsidP="000C2A38" w:rsidRDefault="000C2A38" w14:paraId="3191B83D" w14:textId="33A32649">
            <w:proofErr w:type="spellStart"/>
            <w:r>
              <w:t>Tseggai</w:t>
            </w:r>
            <w:proofErr w:type="spellEnd"/>
          </w:p>
        </w:tc>
      </w:tr>
    </w:tbl>
    <w:p w:rsidR="00997775" w:rsidRDefault="00997775" w14:paraId="7EB787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3ADB9" w14:textId="77777777" w:rsidR="000C2A38" w:rsidRDefault="000C2A38">
      <w:pPr>
        <w:spacing w:line="20" w:lineRule="exact"/>
      </w:pPr>
    </w:p>
  </w:endnote>
  <w:endnote w:type="continuationSeparator" w:id="0">
    <w:p w14:paraId="3C71C134" w14:textId="77777777" w:rsidR="000C2A38" w:rsidRDefault="000C2A38">
      <w:pPr>
        <w:pStyle w:val="Amendement"/>
      </w:pPr>
      <w:r>
        <w:rPr>
          <w:b w:val="0"/>
        </w:rPr>
        <w:t xml:space="preserve"> </w:t>
      </w:r>
    </w:p>
  </w:endnote>
  <w:endnote w:type="continuationNotice" w:id="1">
    <w:p w14:paraId="6E24DEC3" w14:textId="77777777" w:rsidR="000C2A38" w:rsidRDefault="000C2A3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E76A7" w14:textId="77777777" w:rsidR="000C2A38" w:rsidRDefault="000C2A38">
      <w:pPr>
        <w:pStyle w:val="Amendement"/>
      </w:pPr>
      <w:r>
        <w:rPr>
          <w:b w:val="0"/>
        </w:rPr>
        <w:separator/>
      </w:r>
    </w:p>
  </w:footnote>
  <w:footnote w:type="continuationSeparator" w:id="0">
    <w:p w14:paraId="17D236E9" w14:textId="77777777" w:rsidR="000C2A38" w:rsidRDefault="000C2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38"/>
    <w:rsid w:val="000C2A38"/>
    <w:rsid w:val="00133FCE"/>
    <w:rsid w:val="001E482C"/>
    <w:rsid w:val="001E4877"/>
    <w:rsid w:val="0021105A"/>
    <w:rsid w:val="00280D6A"/>
    <w:rsid w:val="002B78E9"/>
    <w:rsid w:val="002C5406"/>
    <w:rsid w:val="00330D60"/>
    <w:rsid w:val="00345A5C"/>
    <w:rsid w:val="003F0071"/>
    <w:rsid w:val="003F71A1"/>
    <w:rsid w:val="00476415"/>
    <w:rsid w:val="00546F8D"/>
    <w:rsid w:val="00560113"/>
    <w:rsid w:val="00621F64"/>
    <w:rsid w:val="00644DED"/>
    <w:rsid w:val="006765BC"/>
    <w:rsid w:val="00710A7A"/>
    <w:rsid w:val="00744C6E"/>
    <w:rsid w:val="007A3FA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A2D2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D984"/>
  <w15:docId w15:val="{DD55CF98-5F4A-42F8-848D-8071BB03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1183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2025-06-25T08:31:00.0000000Z</dcterms:created>
  <dcterms:modified xsi:type="dcterms:W3CDTF">2025-06-25T09:03:00.0000000Z</dcterms:modified>
  <dc:description>------------------------</dc:description>
  <dc:subject/>
  <keywords/>
  <version/>
  <category/>
</coreProperties>
</file>