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31A54" w14:paraId="7A27C959" w14:textId="77777777">
        <w:tc>
          <w:tcPr>
            <w:tcW w:w="6733" w:type="dxa"/>
            <w:gridSpan w:val="2"/>
            <w:tcBorders>
              <w:top w:val="nil"/>
              <w:left w:val="nil"/>
              <w:bottom w:val="nil"/>
              <w:right w:val="nil"/>
            </w:tcBorders>
            <w:vAlign w:val="center"/>
          </w:tcPr>
          <w:p w:rsidR="00997775" w:rsidP="00710A7A" w:rsidRDefault="00997775" w14:paraId="5D87539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B9E7CD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31A54" w14:paraId="1A74BB6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3645098" w14:textId="77777777">
            <w:r w:rsidRPr="008B0CC5">
              <w:t xml:space="preserve">Vergaderjaar </w:t>
            </w:r>
            <w:r w:rsidR="00AC6B87">
              <w:t>2024-2025</w:t>
            </w:r>
          </w:p>
        </w:tc>
      </w:tr>
      <w:tr w:rsidR="00997775" w:rsidTr="00431A54" w14:paraId="1951B991" w14:textId="77777777">
        <w:trPr>
          <w:cantSplit/>
        </w:trPr>
        <w:tc>
          <w:tcPr>
            <w:tcW w:w="10985" w:type="dxa"/>
            <w:gridSpan w:val="3"/>
            <w:tcBorders>
              <w:top w:val="nil"/>
              <w:left w:val="nil"/>
              <w:bottom w:val="nil"/>
              <w:right w:val="nil"/>
            </w:tcBorders>
          </w:tcPr>
          <w:p w:rsidR="00997775" w:rsidRDefault="00997775" w14:paraId="0B460C47" w14:textId="77777777"/>
        </w:tc>
      </w:tr>
      <w:tr w:rsidR="00997775" w:rsidTr="00431A54" w14:paraId="50E9FDDD" w14:textId="77777777">
        <w:trPr>
          <w:cantSplit/>
        </w:trPr>
        <w:tc>
          <w:tcPr>
            <w:tcW w:w="10985" w:type="dxa"/>
            <w:gridSpan w:val="3"/>
            <w:tcBorders>
              <w:top w:val="nil"/>
              <w:left w:val="nil"/>
              <w:bottom w:val="single" w:color="auto" w:sz="4" w:space="0"/>
              <w:right w:val="nil"/>
            </w:tcBorders>
          </w:tcPr>
          <w:p w:rsidR="00997775" w:rsidRDefault="00997775" w14:paraId="6F48A4DF" w14:textId="77777777"/>
        </w:tc>
      </w:tr>
      <w:tr w:rsidR="00997775" w:rsidTr="00431A54" w14:paraId="5B5FF5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BCF50E" w14:textId="77777777"/>
        </w:tc>
        <w:tc>
          <w:tcPr>
            <w:tcW w:w="7654" w:type="dxa"/>
            <w:gridSpan w:val="2"/>
          </w:tcPr>
          <w:p w:rsidR="00997775" w:rsidRDefault="00997775" w14:paraId="5B11F7E5" w14:textId="77777777"/>
        </w:tc>
      </w:tr>
      <w:tr w:rsidR="00431A54" w:rsidTr="00431A54" w14:paraId="3E8D64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1A54" w:rsidP="00431A54" w:rsidRDefault="00431A54" w14:paraId="0B69F72A" w14:textId="342383C7">
            <w:pPr>
              <w:rPr>
                <w:b/>
              </w:rPr>
            </w:pPr>
            <w:r>
              <w:rPr>
                <w:b/>
              </w:rPr>
              <w:t>36 667</w:t>
            </w:r>
          </w:p>
        </w:tc>
        <w:tc>
          <w:tcPr>
            <w:tcW w:w="7654" w:type="dxa"/>
            <w:gridSpan w:val="2"/>
          </w:tcPr>
          <w:p w:rsidRPr="00464050" w:rsidR="00431A54" w:rsidP="00431A54" w:rsidRDefault="00431A54" w14:paraId="7B3BC1F9" w14:textId="34263BDA">
            <w:pPr>
              <w:rPr>
                <w:b/>
                <w:bCs/>
              </w:rPr>
            </w:pPr>
            <w:r w:rsidRPr="00464050">
              <w:rPr>
                <w:b/>
                <w:bCs/>
                <w:szCs w:val="24"/>
              </w:rPr>
              <w:t>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p>
        </w:tc>
      </w:tr>
      <w:tr w:rsidR="00431A54" w:rsidTr="00431A54" w14:paraId="526E1F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1A54" w:rsidP="00431A54" w:rsidRDefault="00431A54" w14:paraId="515EAD75" w14:textId="77777777"/>
        </w:tc>
        <w:tc>
          <w:tcPr>
            <w:tcW w:w="7654" w:type="dxa"/>
            <w:gridSpan w:val="2"/>
          </w:tcPr>
          <w:p w:rsidR="00431A54" w:rsidP="00431A54" w:rsidRDefault="00431A54" w14:paraId="38313294" w14:textId="77777777"/>
        </w:tc>
      </w:tr>
      <w:tr w:rsidR="00431A54" w:rsidTr="00431A54" w14:paraId="1EE3BB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1A54" w:rsidP="00431A54" w:rsidRDefault="00431A54" w14:paraId="65C5B7C2" w14:textId="77777777"/>
        </w:tc>
        <w:tc>
          <w:tcPr>
            <w:tcW w:w="7654" w:type="dxa"/>
            <w:gridSpan w:val="2"/>
          </w:tcPr>
          <w:p w:rsidR="00431A54" w:rsidP="00431A54" w:rsidRDefault="00431A54" w14:paraId="6D277C98" w14:textId="77777777"/>
        </w:tc>
      </w:tr>
      <w:tr w:rsidR="00431A54" w:rsidTr="00431A54" w14:paraId="79ACFF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1A54" w:rsidP="00431A54" w:rsidRDefault="00431A54" w14:paraId="2197F192" w14:textId="516C23E8">
            <w:pPr>
              <w:rPr>
                <w:b/>
              </w:rPr>
            </w:pPr>
            <w:r>
              <w:rPr>
                <w:b/>
              </w:rPr>
              <w:t xml:space="preserve">Nr. </w:t>
            </w:r>
            <w:r>
              <w:rPr>
                <w:b/>
              </w:rPr>
              <w:t>23</w:t>
            </w:r>
          </w:p>
        </w:tc>
        <w:tc>
          <w:tcPr>
            <w:tcW w:w="7654" w:type="dxa"/>
            <w:gridSpan w:val="2"/>
          </w:tcPr>
          <w:p w:rsidR="00431A54" w:rsidP="00431A54" w:rsidRDefault="00431A54" w14:paraId="5D1B4182" w14:textId="5A38DBA7">
            <w:pPr>
              <w:rPr>
                <w:b/>
              </w:rPr>
            </w:pPr>
            <w:r>
              <w:rPr>
                <w:b/>
              </w:rPr>
              <w:t xml:space="preserve">MOTIE VAN </w:t>
            </w:r>
            <w:r>
              <w:rPr>
                <w:b/>
              </w:rPr>
              <w:t>DE LEDEN WESTERVELD EN TSEGGAI</w:t>
            </w:r>
          </w:p>
        </w:tc>
      </w:tr>
      <w:tr w:rsidR="00431A54" w:rsidTr="00431A54" w14:paraId="6EBE02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1A54" w:rsidP="00431A54" w:rsidRDefault="00431A54" w14:paraId="7CCEF0D3" w14:textId="77777777"/>
        </w:tc>
        <w:tc>
          <w:tcPr>
            <w:tcW w:w="7654" w:type="dxa"/>
            <w:gridSpan w:val="2"/>
          </w:tcPr>
          <w:p w:rsidR="00431A54" w:rsidP="00431A54" w:rsidRDefault="00431A54" w14:paraId="29F9C9C3" w14:textId="37259C03">
            <w:r>
              <w:t>Voorgesteld 24 juni 2025</w:t>
            </w:r>
          </w:p>
        </w:tc>
      </w:tr>
      <w:tr w:rsidR="00431A54" w:rsidTr="00431A54" w14:paraId="78F927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1A54" w:rsidP="00431A54" w:rsidRDefault="00431A54" w14:paraId="0A636522" w14:textId="77777777"/>
        </w:tc>
        <w:tc>
          <w:tcPr>
            <w:tcW w:w="7654" w:type="dxa"/>
            <w:gridSpan w:val="2"/>
          </w:tcPr>
          <w:p w:rsidR="00431A54" w:rsidP="00431A54" w:rsidRDefault="00431A54" w14:paraId="222B7A22" w14:textId="77777777"/>
        </w:tc>
      </w:tr>
      <w:tr w:rsidR="00431A54" w:rsidTr="00431A54" w14:paraId="7AF31A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1A54" w:rsidP="00431A54" w:rsidRDefault="00431A54" w14:paraId="09672F44" w14:textId="77777777"/>
        </w:tc>
        <w:tc>
          <w:tcPr>
            <w:tcW w:w="7654" w:type="dxa"/>
            <w:gridSpan w:val="2"/>
          </w:tcPr>
          <w:p w:rsidR="00431A54" w:rsidP="00431A54" w:rsidRDefault="00431A54" w14:paraId="568D0484" w14:textId="5A03F688">
            <w:r>
              <w:t>De Kamer,</w:t>
            </w:r>
          </w:p>
        </w:tc>
      </w:tr>
      <w:tr w:rsidR="00431A54" w:rsidTr="00431A54" w14:paraId="69763C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1A54" w:rsidP="00431A54" w:rsidRDefault="00431A54" w14:paraId="5B473687" w14:textId="77777777"/>
        </w:tc>
        <w:tc>
          <w:tcPr>
            <w:tcW w:w="7654" w:type="dxa"/>
            <w:gridSpan w:val="2"/>
          </w:tcPr>
          <w:p w:rsidR="00431A54" w:rsidP="00431A54" w:rsidRDefault="00431A54" w14:paraId="5603C3AA" w14:textId="77777777"/>
        </w:tc>
      </w:tr>
      <w:tr w:rsidR="00431A54" w:rsidTr="00431A54" w14:paraId="204EB9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1A54" w:rsidP="00431A54" w:rsidRDefault="00431A54" w14:paraId="780781D3" w14:textId="77777777"/>
        </w:tc>
        <w:tc>
          <w:tcPr>
            <w:tcW w:w="7654" w:type="dxa"/>
            <w:gridSpan w:val="2"/>
          </w:tcPr>
          <w:p w:rsidR="00431A54" w:rsidP="00431A54" w:rsidRDefault="00431A54" w14:paraId="530C776F" w14:textId="0BE0B251">
            <w:r>
              <w:t>gehoord de beraadslaging,</w:t>
            </w:r>
          </w:p>
        </w:tc>
      </w:tr>
      <w:tr w:rsidR="00997775" w:rsidTr="00431A54" w14:paraId="5D28E6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3D1347" w14:textId="77777777"/>
        </w:tc>
        <w:tc>
          <w:tcPr>
            <w:tcW w:w="7654" w:type="dxa"/>
            <w:gridSpan w:val="2"/>
          </w:tcPr>
          <w:p w:rsidR="00997775" w:rsidRDefault="00997775" w14:paraId="4D1942EA" w14:textId="77777777"/>
        </w:tc>
      </w:tr>
      <w:tr w:rsidR="00997775" w:rsidTr="00431A54" w14:paraId="381210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280746" w14:textId="77777777"/>
        </w:tc>
        <w:tc>
          <w:tcPr>
            <w:tcW w:w="7654" w:type="dxa"/>
            <w:gridSpan w:val="2"/>
          </w:tcPr>
          <w:p w:rsidR="00431A54" w:rsidP="00431A54" w:rsidRDefault="00431A54" w14:paraId="36FE19F9" w14:textId="77777777">
            <w:r>
              <w:t>constaterende dat een stage voor veel opleidingen verplicht is, of in de praktijk onmisbaar is voor een goede uitstroom naar werk;</w:t>
            </w:r>
          </w:p>
          <w:p w:rsidR="00431A54" w:rsidP="00431A54" w:rsidRDefault="00431A54" w14:paraId="4E27AC5F" w14:textId="77777777"/>
          <w:p w:rsidR="00431A54" w:rsidP="00431A54" w:rsidRDefault="00431A54" w14:paraId="4D37291E" w14:textId="77777777">
            <w:r>
              <w:t>overwegende dat jongeren met een beperking vaker moeite hebben met het vinden van een passende stageplek, en daardoor vaker studievertraging oplopen of hun opleiding niet afronden;</w:t>
            </w:r>
          </w:p>
          <w:p w:rsidR="00431A54" w:rsidP="00431A54" w:rsidRDefault="00431A54" w14:paraId="730147C1" w14:textId="77777777"/>
          <w:p w:rsidR="00431A54" w:rsidP="00431A54" w:rsidRDefault="00431A54" w14:paraId="58313E8F" w14:textId="77777777">
            <w:r>
              <w:t>overwegende dat begeleiding en voorzieningen om deze jongeren te ondersteunen vaak ontbreken of onvoldoende zijn;</w:t>
            </w:r>
          </w:p>
          <w:p w:rsidR="00431A54" w:rsidP="00431A54" w:rsidRDefault="00431A54" w14:paraId="67771F60" w14:textId="77777777"/>
          <w:p w:rsidR="00431A54" w:rsidP="00431A54" w:rsidRDefault="00431A54" w14:paraId="7439EBE8" w14:textId="77777777">
            <w:r>
              <w:t>verzoekt de regering te zorgen dat er in de regionale programma's expliciet aandacht wordt besteed aan het realiseren van voldoende passende stageplekken voor jongeren met een functiebeperking en de inbreng van jongeren expliciet hierbij mee te nemen,</w:t>
            </w:r>
          </w:p>
          <w:p w:rsidR="00431A54" w:rsidP="00431A54" w:rsidRDefault="00431A54" w14:paraId="53A9443D" w14:textId="77777777"/>
          <w:p w:rsidR="00431A54" w:rsidP="00431A54" w:rsidRDefault="00431A54" w14:paraId="6D1C1C10" w14:textId="77777777">
            <w:r>
              <w:t>en gaat over tot de orde van de dag.</w:t>
            </w:r>
          </w:p>
          <w:p w:rsidR="00431A54" w:rsidP="00431A54" w:rsidRDefault="00431A54" w14:paraId="1B1A41AE" w14:textId="77777777"/>
          <w:p w:rsidR="00464050" w:rsidP="00431A54" w:rsidRDefault="00431A54" w14:paraId="41653AC2" w14:textId="77777777">
            <w:r>
              <w:t>Westerveld</w:t>
            </w:r>
          </w:p>
          <w:p w:rsidR="00997775" w:rsidP="00431A54" w:rsidRDefault="00431A54" w14:paraId="6BABC784" w14:textId="638C007D">
            <w:proofErr w:type="spellStart"/>
            <w:r>
              <w:t>Tseggai</w:t>
            </w:r>
            <w:proofErr w:type="spellEnd"/>
          </w:p>
        </w:tc>
      </w:tr>
    </w:tbl>
    <w:p w:rsidR="00997775" w:rsidRDefault="00997775" w14:paraId="281F7B2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39426" w14:textId="77777777" w:rsidR="00431A54" w:rsidRDefault="00431A54">
      <w:pPr>
        <w:spacing w:line="20" w:lineRule="exact"/>
      </w:pPr>
    </w:p>
  </w:endnote>
  <w:endnote w:type="continuationSeparator" w:id="0">
    <w:p w14:paraId="47A45EBE" w14:textId="77777777" w:rsidR="00431A54" w:rsidRDefault="00431A54">
      <w:pPr>
        <w:pStyle w:val="Amendement"/>
      </w:pPr>
      <w:r>
        <w:rPr>
          <w:b w:val="0"/>
        </w:rPr>
        <w:t xml:space="preserve"> </w:t>
      </w:r>
    </w:p>
  </w:endnote>
  <w:endnote w:type="continuationNotice" w:id="1">
    <w:p w14:paraId="575D619E" w14:textId="77777777" w:rsidR="00431A54" w:rsidRDefault="00431A5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BDF30" w14:textId="77777777" w:rsidR="00431A54" w:rsidRDefault="00431A54">
      <w:pPr>
        <w:pStyle w:val="Amendement"/>
      </w:pPr>
      <w:r>
        <w:rPr>
          <w:b w:val="0"/>
        </w:rPr>
        <w:separator/>
      </w:r>
    </w:p>
  </w:footnote>
  <w:footnote w:type="continuationSeparator" w:id="0">
    <w:p w14:paraId="43FE1136" w14:textId="77777777" w:rsidR="00431A54" w:rsidRDefault="00431A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54"/>
    <w:rsid w:val="00133FCE"/>
    <w:rsid w:val="001E482C"/>
    <w:rsid w:val="001E4877"/>
    <w:rsid w:val="0021105A"/>
    <w:rsid w:val="00280D6A"/>
    <w:rsid w:val="002B78E9"/>
    <w:rsid w:val="002C5406"/>
    <w:rsid w:val="00330D60"/>
    <w:rsid w:val="00345A5C"/>
    <w:rsid w:val="003D4B2F"/>
    <w:rsid w:val="003F0071"/>
    <w:rsid w:val="003F71A1"/>
    <w:rsid w:val="00431A54"/>
    <w:rsid w:val="00464050"/>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DF406"/>
  <w15:docId w15:val="{C99A8229-32E8-4897-B12A-BCC875DAC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179</ap:Words>
  <ap:Characters>1063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2025-06-25T08:31:00.0000000Z</dcterms:created>
  <dcterms:modified xsi:type="dcterms:W3CDTF">2025-06-25T09:03:00.0000000Z</dcterms:modified>
  <dc:description>------------------------</dc:description>
  <dc:subject/>
  <keywords/>
  <version/>
  <category/>
</coreProperties>
</file>