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07973" w14:paraId="5CB0C0A1" w14:textId="77777777">
        <w:tc>
          <w:tcPr>
            <w:tcW w:w="6733" w:type="dxa"/>
            <w:gridSpan w:val="2"/>
            <w:tcBorders>
              <w:top w:val="nil"/>
              <w:left w:val="nil"/>
              <w:bottom w:val="nil"/>
              <w:right w:val="nil"/>
            </w:tcBorders>
            <w:vAlign w:val="center"/>
          </w:tcPr>
          <w:p w:rsidR="00997775" w:rsidP="00710A7A" w:rsidRDefault="00997775" w14:paraId="1355E1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A95F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07973" w14:paraId="787E81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DAB5D6" w14:textId="77777777">
            <w:r w:rsidRPr="008B0CC5">
              <w:t xml:space="preserve">Vergaderjaar </w:t>
            </w:r>
            <w:r w:rsidR="00AC6B87">
              <w:t>2024-2025</w:t>
            </w:r>
          </w:p>
        </w:tc>
      </w:tr>
      <w:tr w:rsidR="00997775" w:rsidTr="00A07973" w14:paraId="085DB327" w14:textId="77777777">
        <w:trPr>
          <w:cantSplit/>
        </w:trPr>
        <w:tc>
          <w:tcPr>
            <w:tcW w:w="10985" w:type="dxa"/>
            <w:gridSpan w:val="3"/>
            <w:tcBorders>
              <w:top w:val="nil"/>
              <w:left w:val="nil"/>
              <w:bottom w:val="nil"/>
              <w:right w:val="nil"/>
            </w:tcBorders>
          </w:tcPr>
          <w:p w:rsidR="00997775" w:rsidRDefault="00997775" w14:paraId="284C0B64" w14:textId="77777777"/>
        </w:tc>
      </w:tr>
      <w:tr w:rsidR="00997775" w:rsidTr="00A07973" w14:paraId="7F16E045" w14:textId="77777777">
        <w:trPr>
          <w:cantSplit/>
        </w:trPr>
        <w:tc>
          <w:tcPr>
            <w:tcW w:w="10985" w:type="dxa"/>
            <w:gridSpan w:val="3"/>
            <w:tcBorders>
              <w:top w:val="nil"/>
              <w:left w:val="nil"/>
              <w:bottom w:val="single" w:color="auto" w:sz="4" w:space="0"/>
              <w:right w:val="nil"/>
            </w:tcBorders>
          </w:tcPr>
          <w:p w:rsidR="00997775" w:rsidRDefault="00997775" w14:paraId="0DAE9F03" w14:textId="77777777"/>
        </w:tc>
      </w:tr>
      <w:tr w:rsidR="00997775" w:rsidTr="00A07973" w14:paraId="6DAAF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A6C163" w14:textId="77777777"/>
        </w:tc>
        <w:tc>
          <w:tcPr>
            <w:tcW w:w="7654" w:type="dxa"/>
            <w:gridSpan w:val="2"/>
          </w:tcPr>
          <w:p w:rsidR="00997775" w:rsidRDefault="00997775" w14:paraId="3755B26E" w14:textId="77777777"/>
        </w:tc>
      </w:tr>
      <w:tr w:rsidR="00A07973" w:rsidTr="00A07973" w14:paraId="06622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5346D71A" w14:textId="33B45658">
            <w:pPr>
              <w:rPr>
                <w:b/>
              </w:rPr>
            </w:pPr>
            <w:r>
              <w:rPr>
                <w:b/>
              </w:rPr>
              <w:t>36 667</w:t>
            </w:r>
          </w:p>
        </w:tc>
        <w:tc>
          <w:tcPr>
            <w:tcW w:w="7654" w:type="dxa"/>
            <w:gridSpan w:val="2"/>
          </w:tcPr>
          <w:p w:rsidRPr="00B70F5E" w:rsidR="00A07973" w:rsidP="00A07973" w:rsidRDefault="00A07973" w14:paraId="5FB6E453" w14:textId="35BC5101">
            <w:pPr>
              <w:rPr>
                <w:b/>
                <w:bCs/>
              </w:rPr>
            </w:pPr>
            <w:r w:rsidRPr="00B70F5E">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A07973" w:rsidTr="00A07973" w14:paraId="14409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7DE04289" w14:textId="77777777"/>
        </w:tc>
        <w:tc>
          <w:tcPr>
            <w:tcW w:w="7654" w:type="dxa"/>
            <w:gridSpan w:val="2"/>
          </w:tcPr>
          <w:p w:rsidR="00A07973" w:rsidP="00A07973" w:rsidRDefault="00A07973" w14:paraId="1F658233" w14:textId="77777777"/>
        </w:tc>
      </w:tr>
      <w:tr w:rsidR="00A07973" w:rsidTr="00A07973" w14:paraId="4799C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0E1C6BCB" w14:textId="77777777"/>
        </w:tc>
        <w:tc>
          <w:tcPr>
            <w:tcW w:w="7654" w:type="dxa"/>
            <w:gridSpan w:val="2"/>
          </w:tcPr>
          <w:p w:rsidR="00A07973" w:rsidP="00A07973" w:rsidRDefault="00A07973" w14:paraId="736011DA" w14:textId="77777777"/>
        </w:tc>
      </w:tr>
      <w:tr w:rsidR="00A07973" w:rsidTr="00A07973" w14:paraId="75383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707A9BFB" w14:textId="2AEA064D">
            <w:pPr>
              <w:rPr>
                <w:b/>
              </w:rPr>
            </w:pPr>
            <w:r>
              <w:rPr>
                <w:b/>
              </w:rPr>
              <w:t xml:space="preserve">Nr. </w:t>
            </w:r>
            <w:r w:rsidR="00B70F5E">
              <w:rPr>
                <w:b/>
              </w:rPr>
              <w:t>24</w:t>
            </w:r>
          </w:p>
        </w:tc>
        <w:tc>
          <w:tcPr>
            <w:tcW w:w="7654" w:type="dxa"/>
            <w:gridSpan w:val="2"/>
          </w:tcPr>
          <w:p w:rsidR="00A07973" w:rsidP="00A07973" w:rsidRDefault="00A07973" w14:paraId="2ABECFD7" w14:textId="60EA855F">
            <w:pPr>
              <w:rPr>
                <w:b/>
              </w:rPr>
            </w:pPr>
            <w:r>
              <w:rPr>
                <w:b/>
              </w:rPr>
              <w:t xml:space="preserve">MOTIE VAN </w:t>
            </w:r>
            <w:r w:rsidR="00B70F5E">
              <w:rPr>
                <w:b/>
              </w:rPr>
              <w:t>HET LID OOSTENBRINK</w:t>
            </w:r>
          </w:p>
        </w:tc>
      </w:tr>
      <w:tr w:rsidR="00A07973" w:rsidTr="00A07973" w14:paraId="066CF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08586502" w14:textId="77777777"/>
        </w:tc>
        <w:tc>
          <w:tcPr>
            <w:tcW w:w="7654" w:type="dxa"/>
            <w:gridSpan w:val="2"/>
          </w:tcPr>
          <w:p w:rsidR="00A07973" w:rsidP="00A07973" w:rsidRDefault="00A07973" w14:paraId="4227A836" w14:textId="72DC62C1">
            <w:r>
              <w:t>Voorgesteld 24 juni 2025</w:t>
            </w:r>
          </w:p>
        </w:tc>
      </w:tr>
      <w:tr w:rsidR="00A07973" w:rsidTr="00A07973" w14:paraId="2022F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1D9C6FD3" w14:textId="77777777"/>
        </w:tc>
        <w:tc>
          <w:tcPr>
            <w:tcW w:w="7654" w:type="dxa"/>
            <w:gridSpan w:val="2"/>
          </w:tcPr>
          <w:p w:rsidR="00A07973" w:rsidP="00A07973" w:rsidRDefault="00A07973" w14:paraId="157AB949" w14:textId="77777777"/>
        </w:tc>
      </w:tr>
      <w:tr w:rsidR="00A07973" w:rsidTr="00A07973" w14:paraId="4587B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77A5D55F" w14:textId="77777777"/>
        </w:tc>
        <w:tc>
          <w:tcPr>
            <w:tcW w:w="7654" w:type="dxa"/>
            <w:gridSpan w:val="2"/>
          </w:tcPr>
          <w:p w:rsidR="00A07973" w:rsidP="00A07973" w:rsidRDefault="00A07973" w14:paraId="2FF783CA" w14:textId="2FBC716B">
            <w:r>
              <w:t>De Kamer,</w:t>
            </w:r>
          </w:p>
        </w:tc>
      </w:tr>
      <w:tr w:rsidR="00A07973" w:rsidTr="00A07973" w14:paraId="3239E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02103E43" w14:textId="77777777"/>
        </w:tc>
        <w:tc>
          <w:tcPr>
            <w:tcW w:w="7654" w:type="dxa"/>
            <w:gridSpan w:val="2"/>
          </w:tcPr>
          <w:p w:rsidR="00A07973" w:rsidP="00A07973" w:rsidRDefault="00A07973" w14:paraId="44314BE8" w14:textId="77777777"/>
        </w:tc>
      </w:tr>
      <w:tr w:rsidR="00A07973" w:rsidTr="00A07973" w14:paraId="23C19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7973" w:rsidP="00A07973" w:rsidRDefault="00A07973" w14:paraId="7337DC2A" w14:textId="77777777"/>
        </w:tc>
        <w:tc>
          <w:tcPr>
            <w:tcW w:w="7654" w:type="dxa"/>
            <w:gridSpan w:val="2"/>
          </w:tcPr>
          <w:p w:rsidR="00A07973" w:rsidP="00A07973" w:rsidRDefault="00A07973" w14:paraId="410624E1" w14:textId="25DC1E94">
            <w:r>
              <w:t>gehoord de beraadslaging,</w:t>
            </w:r>
          </w:p>
        </w:tc>
      </w:tr>
      <w:tr w:rsidR="00997775" w:rsidTr="00A07973" w14:paraId="07F3B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7E8182" w14:textId="77777777"/>
        </w:tc>
        <w:tc>
          <w:tcPr>
            <w:tcW w:w="7654" w:type="dxa"/>
            <w:gridSpan w:val="2"/>
          </w:tcPr>
          <w:p w:rsidR="00997775" w:rsidRDefault="00997775" w14:paraId="713B3882" w14:textId="77777777"/>
        </w:tc>
      </w:tr>
      <w:tr w:rsidR="00997775" w:rsidTr="00A07973" w14:paraId="7F755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9BFBD2" w14:textId="77777777"/>
        </w:tc>
        <w:tc>
          <w:tcPr>
            <w:tcW w:w="7654" w:type="dxa"/>
            <w:gridSpan w:val="2"/>
          </w:tcPr>
          <w:p w:rsidR="00A07973" w:rsidP="00A07973" w:rsidRDefault="00A07973" w14:paraId="1FFDA0B6" w14:textId="77777777">
            <w:r>
              <w:t>constaterende dat mensen met een functiebeperking vaak extra ondersteuning nodig hebben om na het afstuderen volwaardig deel te nemen aan de arbeidsmarkt;</w:t>
            </w:r>
          </w:p>
          <w:p w:rsidR="00B70F5E" w:rsidP="00A07973" w:rsidRDefault="00B70F5E" w14:paraId="7351994B" w14:textId="77777777"/>
          <w:p w:rsidR="00A07973" w:rsidP="00A07973" w:rsidRDefault="00A07973" w14:paraId="600B2E6C" w14:textId="77777777">
            <w:r>
              <w:t>constaterende dat de kansen op een baan voor studenten met een beperking buiten de Randstad aanwezig zijn, maar sterk afhankelijk zijn van regio, sector en het eigen netwerk;</w:t>
            </w:r>
          </w:p>
          <w:p w:rsidR="00B70F5E" w:rsidP="00A07973" w:rsidRDefault="00B70F5E" w14:paraId="784042B7" w14:textId="77777777"/>
          <w:p w:rsidR="00A07973" w:rsidP="00A07973" w:rsidRDefault="00A07973" w14:paraId="2800C9F1" w14:textId="77777777">
            <w:r>
              <w:t>overwegende dat actieve begeleiding, het benutten van gespecialiseerde bemiddelingsbureaus en het zoeken naar werkgevers die openstaan hiervoor belangrijke succesfactoren zijn;</w:t>
            </w:r>
          </w:p>
          <w:p w:rsidR="00B70F5E" w:rsidP="00A07973" w:rsidRDefault="00B70F5E" w14:paraId="1253F604" w14:textId="77777777"/>
          <w:p w:rsidR="00A07973" w:rsidP="00A07973" w:rsidRDefault="00A07973" w14:paraId="414FDAD2" w14:textId="77777777">
            <w:r>
              <w:t>verzoekt de regering in gesprek te gaan met lokale werkgevers en organisaties in de regio om de werkgelegenheid voor mensen met een functiebeperking te bevorderen,</w:t>
            </w:r>
          </w:p>
          <w:p w:rsidR="00B70F5E" w:rsidP="00A07973" w:rsidRDefault="00B70F5E" w14:paraId="5494CA16" w14:textId="77777777"/>
          <w:p w:rsidR="00A07973" w:rsidP="00A07973" w:rsidRDefault="00A07973" w14:paraId="2F8A93F0" w14:textId="77777777">
            <w:r>
              <w:t>en gaat over tot de orde van de dag.</w:t>
            </w:r>
          </w:p>
          <w:p w:rsidR="00B70F5E" w:rsidP="00A07973" w:rsidRDefault="00B70F5E" w14:paraId="4F6E11AD" w14:textId="77777777"/>
          <w:p w:rsidR="00997775" w:rsidP="00A07973" w:rsidRDefault="00A07973" w14:paraId="77186F5E" w14:textId="0D712B7C">
            <w:r>
              <w:t>Oostenbrink</w:t>
            </w:r>
          </w:p>
        </w:tc>
      </w:tr>
    </w:tbl>
    <w:p w:rsidR="00997775" w:rsidRDefault="00997775" w14:paraId="54D644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1728" w14:textId="77777777" w:rsidR="00A07973" w:rsidRDefault="00A07973">
      <w:pPr>
        <w:spacing w:line="20" w:lineRule="exact"/>
      </w:pPr>
    </w:p>
  </w:endnote>
  <w:endnote w:type="continuationSeparator" w:id="0">
    <w:p w14:paraId="53BDC0A3" w14:textId="77777777" w:rsidR="00A07973" w:rsidRDefault="00A07973">
      <w:pPr>
        <w:pStyle w:val="Amendement"/>
      </w:pPr>
      <w:r>
        <w:rPr>
          <w:b w:val="0"/>
        </w:rPr>
        <w:t xml:space="preserve"> </w:t>
      </w:r>
    </w:p>
  </w:endnote>
  <w:endnote w:type="continuationNotice" w:id="1">
    <w:p w14:paraId="17583054" w14:textId="77777777" w:rsidR="00A07973" w:rsidRDefault="00A079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E8F3" w14:textId="77777777" w:rsidR="00A07973" w:rsidRDefault="00A07973">
      <w:pPr>
        <w:pStyle w:val="Amendement"/>
      </w:pPr>
      <w:r>
        <w:rPr>
          <w:b w:val="0"/>
        </w:rPr>
        <w:separator/>
      </w:r>
    </w:p>
  </w:footnote>
  <w:footnote w:type="continuationSeparator" w:id="0">
    <w:p w14:paraId="2FFEB76F" w14:textId="77777777" w:rsidR="00A07973" w:rsidRDefault="00A0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73"/>
    <w:rsid w:val="00133FCE"/>
    <w:rsid w:val="001E482C"/>
    <w:rsid w:val="001E4877"/>
    <w:rsid w:val="0021105A"/>
    <w:rsid w:val="00280D6A"/>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73"/>
    <w:rsid w:val="00A079BF"/>
    <w:rsid w:val="00A07C71"/>
    <w:rsid w:val="00A4034A"/>
    <w:rsid w:val="00A60256"/>
    <w:rsid w:val="00A95259"/>
    <w:rsid w:val="00AA558D"/>
    <w:rsid w:val="00AB75BE"/>
    <w:rsid w:val="00AC6B87"/>
    <w:rsid w:val="00B511EE"/>
    <w:rsid w:val="00B70F5E"/>
    <w:rsid w:val="00B74E9D"/>
    <w:rsid w:val="00BA4A04"/>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FBF1D"/>
  <w15:docId w15:val="{A4161CF5-1715-4FAB-A042-D956DEEE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2025-06-25T09:04:00.0000000Z</dcterms:modified>
  <dc:description>------------------------</dc:description>
  <dc:subject/>
  <keywords/>
  <version/>
  <category/>
</coreProperties>
</file>