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69AB" w14:paraId="78501361" w14:textId="77777777">
        <w:tc>
          <w:tcPr>
            <w:tcW w:w="6733" w:type="dxa"/>
            <w:gridSpan w:val="2"/>
            <w:tcBorders>
              <w:top w:val="nil"/>
              <w:left w:val="nil"/>
              <w:bottom w:val="nil"/>
              <w:right w:val="nil"/>
            </w:tcBorders>
            <w:vAlign w:val="center"/>
          </w:tcPr>
          <w:p w:rsidR="00997775" w:rsidP="00710A7A" w:rsidRDefault="00997775" w14:paraId="634136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C33EE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69AB" w14:paraId="4A242A5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0461AE" w14:textId="77777777">
            <w:r w:rsidRPr="008B0CC5">
              <w:t xml:space="preserve">Vergaderjaar </w:t>
            </w:r>
            <w:r w:rsidR="00AC6B87">
              <w:t>2024-2025</w:t>
            </w:r>
          </w:p>
        </w:tc>
      </w:tr>
      <w:tr w:rsidR="00997775" w:rsidTr="00C569AB" w14:paraId="1911D1A5" w14:textId="77777777">
        <w:trPr>
          <w:cantSplit/>
        </w:trPr>
        <w:tc>
          <w:tcPr>
            <w:tcW w:w="10985" w:type="dxa"/>
            <w:gridSpan w:val="3"/>
            <w:tcBorders>
              <w:top w:val="nil"/>
              <w:left w:val="nil"/>
              <w:bottom w:val="nil"/>
              <w:right w:val="nil"/>
            </w:tcBorders>
          </w:tcPr>
          <w:p w:rsidR="00997775" w:rsidRDefault="00997775" w14:paraId="687985E0" w14:textId="77777777"/>
        </w:tc>
      </w:tr>
      <w:tr w:rsidR="00997775" w:rsidTr="00C569AB" w14:paraId="4F693BC9" w14:textId="77777777">
        <w:trPr>
          <w:cantSplit/>
        </w:trPr>
        <w:tc>
          <w:tcPr>
            <w:tcW w:w="10985" w:type="dxa"/>
            <w:gridSpan w:val="3"/>
            <w:tcBorders>
              <w:top w:val="nil"/>
              <w:left w:val="nil"/>
              <w:bottom w:val="single" w:color="auto" w:sz="4" w:space="0"/>
              <w:right w:val="nil"/>
            </w:tcBorders>
          </w:tcPr>
          <w:p w:rsidR="00997775" w:rsidRDefault="00997775" w14:paraId="5BA476AA" w14:textId="77777777"/>
        </w:tc>
      </w:tr>
      <w:tr w:rsidR="00997775" w:rsidTr="00C569AB" w14:paraId="5FA057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277AAB" w14:textId="77777777"/>
        </w:tc>
        <w:tc>
          <w:tcPr>
            <w:tcW w:w="7654" w:type="dxa"/>
            <w:gridSpan w:val="2"/>
          </w:tcPr>
          <w:p w:rsidR="00997775" w:rsidRDefault="00997775" w14:paraId="6C99B421" w14:textId="77777777"/>
        </w:tc>
      </w:tr>
      <w:tr w:rsidR="00C569AB" w:rsidTr="00C569AB" w14:paraId="78E845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253CC5CB" w14:textId="4D378953">
            <w:pPr>
              <w:rPr>
                <w:b/>
              </w:rPr>
            </w:pPr>
            <w:r>
              <w:rPr>
                <w:b/>
              </w:rPr>
              <w:t>36 667</w:t>
            </w:r>
          </w:p>
        </w:tc>
        <w:tc>
          <w:tcPr>
            <w:tcW w:w="7654" w:type="dxa"/>
            <w:gridSpan w:val="2"/>
          </w:tcPr>
          <w:p w:rsidRPr="00157ED2" w:rsidR="00C569AB" w:rsidP="00C569AB" w:rsidRDefault="00C569AB" w14:paraId="277CC6ED" w14:textId="0D930575">
            <w:pPr>
              <w:rPr>
                <w:b/>
                <w:bCs/>
              </w:rPr>
            </w:pPr>
            <w:r w:rsidRPr="00157ED2">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C569AB" w:rsidTr="00C569AB" w14:paraId="5C060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01B35381" w14:textId="77777777"/>
        </w:tc>
        <w:tc>
          <w:tcPr>
            <w:tcW w:w="7654" w:type="dxa"/>
            <w:gridSpan w:val="2"/>
          </w:tcPr>
          <w:p w:rsidR="00C569AB" w:rsidP="00C569AB" w:rsidRDefault="00C569AB" w14:paraId="57972227" w14:textId="77777777"/>
        </w:tc>
      </w:tr>
      <w:tr w:rsidR="00C569AB" w:rsidTr="00C569AB" w14:paraId="650AE1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6DFC3D6D" w14:textId="77777777"/>
        </w:tc>
        <w:tc>
          <w:tcPr>
            <w:tcW w:w="7654" w:type="dxa"/>
            <w:gridSpan w:val="2"/>
          </w:tcPr>
          <w:p w:rsidR="00C569AB" w:rsidP="00C569AB" w:rsidRDefault="00C569AB" w14:paraId="00CD74EA" w14:textId="77777777"/>
        </w:tc>
      </w:tr>
      <w:tr w:rsidR="00C569AB" w:rsidTr="00C569AB" w14:paraId="08525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6D71BB22" w14:textId="4BBBFAD9">
            <w:pPr>
              <w:rPr>
                <w:b/>
              </w:rPr>
            </w:pPr>
            <w:r>
              <w:rPr>
                <w:b/>
              </w:rPr>
              <w:t xml:space="preserve">Nr. </w:t>
            </w:r>
            <w:r w:rsidR="00157ED2">
              <w:rPr>
                <w:b/>
              </w:rPr>
              <w:t>25</w:t>
            </w:r>
          </w:p>
        </w:tc>
        <w:tc>
          <w:tcPr>
            <w:tcW w:w="7654" w:type="dxa"/>
            <w:gridSpan w:val="2"/>
          </w:tcPr>
          <w:p w:rsidR="00C569AB" w:rsidP="00C569AB" w:rsidRDefault="00C569AB" w14:paraId="3F24F832" w14:textId="44C5A491">
            <w:pPr>
              <w:rPr>
                <w:b/>
              </w:rPr>
            </w:pPr>
            <w:r>
              <w:rPr>
                <w:b/>
              </w:rPr>
              <w:t xml:space="preserve">MOTIE VAN </w:t>
            </w:r>
            <w:r w:rsidR="00157ED2">
              <w:rPr>
                <w:b/>
              </w:rPr>
              <w:t>HET LID OOSTENBRINK</w:t>
            </w:r>
          </w:p>
        </w:tc>
      </w:tr>
      <w:tr w:rsidR="00C569AB" w:rsidTr="00C569AB" w14:paraId="5425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5B104585" w14:textId="77777777"/>
        </w:tc>
        <w:tc>
          <w:tcPr>
            <w:tcW w:w="7654" w:type="dxa"/>
            <w:gridSpan w:val="2"/>
          </w:tcPr>
          <w:p w:rsidR="00C569AB" w:rsidP="00C569AB" w:rsidRDefault="00C569AB" w14:paraId="1A47EB97" w14:textId="081F6240">
            <w:r>
              <w:t>Voorgesteld 24 juni 2025</w:t>
            </w:r>
          </w:p>
        </w:tc>
      </w:tr>
      <w:tr w:rsidR="00C569AB" w:rsidTr="00C569AB" w14:paraId="54EAA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48125662" w14:textId="77777777"/>
        </w:tc>
        <w:tc>
          <w:tcPr>
            <w:tcW w:w="7654" w:type="dxa"/>
            <w:gridSpan w:val="2"/>
          </w:tcPr>
          <w:p w:rsidR="00C569AB" w:rsidP="00C569AB" w:rsidRDefault="00C569AB" w14:paraId="0288CB44" w14:textId="77777777"/>
        </w:tc>
      </w:tr>
      <w:tr w:rsidR="00C569AB" w:rsidTr="00C569AB" w14:paraId="4E5AF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48CDAA06" w14:textId="77777777"/>
        </w:tc>
        <w:tc>
          <w:tcPr>
            <w:tcW w:w="7654" w:type="dxa"/>
            <w:gridSpan w:val="2"/>
          </w:tcPr>
          <w:p w:rsidR="00C569AB" w:rsidP="00C569AB" w:rsidRDefault="00C569AB" w14:paraId="15007A27" w14:textId="6A6C8E8D">
            <w:r>
              <w:t>De Kamer,</w:t>
            </w:r>
          </w:p>
        </w:tc>
      </w:tr>
      <w:tr w:rsidR="00C569AB" w:rsidTr="00C569AB" w14:paraId="7D362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1311E548" w14:textId="77777777"/>
        </w:tc>
        <w:tc>
          <w:tcPr>
            <w:tcW w:w="7654" w:type="dxa"/>
            <w:gridSpan w:val="2"/>
          </w:tcPr>
          <w:p w:rsidR="00C569AB" w:rsidP="00C569AB" w:rsidRDefault="00C569AB" w14:paraId="3095C869" w14:textId="77777777"/>
        </w:tc>
      </w:tr>
      <w:tr w:rsidR="00C569AB" w:rsidTr="00C569AB" w14:paraId="412F5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69AB" w:rsidP="00C569AB" w:rsidRDefault="00C569AB" w14:paraId="20C48E76" w14:textId="77777777"/>
        </w:tc>
        <w:tc>
          <w:tcPr>
            <w:tcW w:w="7654" w:type="dxa"/>
            <w:gridSpan w:val="2"/>
          </w:tcPr>
          <w:p w:rsidR="00C569AB" w:rsidP="00C569AB" w:rsidRDefault="00C569AB" w14:paraId="2F99FA98" w14:textId="2BE274A3">
            <w:r>
              <w:t>gehoord de beraadslaging,</w:t>
            </w:r>
          </w:p>
        </w:tc>
      </w:tr>
      <w:tr w:rsidR="00997775" w:rsidTr="00C569AB" w14:paraId="2DCCB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F9EAB0" w14:textId="77777777"/>
        </w:tc>
        <w:tc>
          <w:tcPr>
            <w:tcW w:w="7654" w:type="dxa"/>
            <w:gridSpan w:val="2"/>
          </w:tcPr>
          <w:p w:rsidR="00997775" w:rsidRDefault="00997775" w14:paraId="41AD3B67" w14:textId="77777777"/>
        </w:tc>
      </w:tr>
      <w:tr w:rsidR="00997775" w:rsidTr="00C569AB" w14:paraId="550AF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1355AB" w14:textId="77777777"/>
        </w:tc>
        <w:tc>
          <w:tcPr>
            <w:tcW w:w="7654" w:type="dxa"/>
            <w:gridSpan w:val="2"/>
          </w:tcPr>
          <w:p w:rsidR="00C569AB" w:rsidP="00C569AB" w:rsidRDefault="00C569AB" w14:paraId="6FF86F18" w14:textId="77777777">
            <w:r>
              <w:t>constaterende dat zowel de samenstelling van een Doorstroompuntregio als een arbeidsmarktregio gewijzigd kan worden op verzoek van de partijen in de regio zelf;</w:t>
            </w:r>
          </w:p>
          <w:p w:rsidR="00157ED2" w:rsidP="00C569AB" w:rsidRDefault="00157ED2" w14:paraId="5D042BF8" w14:textId="77777777"/>
          <w:p w:rsidR="00C569AB" w:rsidP="00C569AB" w:rsidRDefault="00C569AB" w14:paraId="28CACC87" w14:textId="77777777">
            <w:r>
              <w:t>overwegende dat het wijzigen van een samenstelling op verzoek van de partijen in de regio zelf kan leiden tot grote verschillen tussen regio's;</w:t>
            </w:r>
          </w:p>
          <w:p w:rsidR="00157ED2" w:rsidP="00C569AB" w:rsidRDefault="00157ED2" w14:paraId="1D30D5B3" w14:textId="77777777"/>
          <w:p w:rsidR="00C569AB" w:rsidP="00C569AB" w:rsidRDefault="00C569AB" w14:paraId="07152499" w14:textId="77777777">
            <w:r>
              <w:t>verzoekt de regering een gesprek te voeren met de betreffende partijen zodat grote verschillen tussen regio's worden voorkomen,</w:t>
            </w:r>
          </w:p>
          <w:p w:rsidR="00157ED2" w:rsidP="00C569AB" w:rsidRDefault="00157ED2" w14:paraId="3E591F19" w14:textId="77777777"/>
          <w:p w:rsidR="00C569AB" w:rsidP="00C569AB" w:rsidRDefault="00C569AB" w14:paraId="5129B4FB" w14:textId="77777777">
            <w:r>
              <w:t>en gaat over tot de orde van de dag.</w:t>
            </w:r>
          </w:p>
          <w:p w:rsidR="00157ED2" w:rsidP="00C569AB" w:rsidRDefault="00157ED2" w14:paraId="482DB833" w14:textId="77777777"/>
          <w:p w:rsidR="00997775" w:rsidP="00C569AB" w:rsidRDefault="00C569AB" w14:paraId="7DCA4D78" w14:textId="2D180A68">
            <w:r>
              <w:t>Oostenbrink</w:t>
            </w:r>
          </w:p>
        </w:tc>
      </w:tr>
    </w:tbl>
    <w:p w:rsidR="00997775" w:rsidRDefault="00997775" w14:paraId="20E521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75D7" w14:textId="77777777" w:rsidR="00C569AB" w:rsidRDefault="00C569AB">
      <w:pPr>
        <w:spacing w:line="20" w:lineRule="exact"/>
      </w:pPr>
    </w:p>
  </w:endnote>
  <w:endnote w:type="continuationSeparator" w:id="0">
    <w:p w14:paraId="05A9523B" w14:textId="77777777" w:rsidR="00C569AB" w:rsidRDefault="00C569AB">
      <w:pPr>
        <w:pStyle w:val="Amendement"/>
      </w:pPr>
      <w:r>
        <w:rPr>
          <w:b w:val="0"/>
        </w:rPr>
        <w:t xml:space="preserve"> </w:t>
      </w:r>
    </w:p>
  </w:endnote>
  <w:endnote w:type="continuationNotice" w:id="1">
    <w:p w14:paraId="43DAF8C2" w14:textId="77777777" w:rsidR="00C569AB" w:rsidRDefault="00C569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F0E5" w14:textId="77777777" w:rsidR="00C569AB" w:rsidRDefault="00C569AB">
      <w:pPr>
        <w:pStyle w:val="Amendement"/>
      </w:pPr>
      <w:r>
        <w:rPr>
          <w:b w:val="0"/>
        </w:rPr>
        <w:separator/>
      </w:r>
    </w:p>
  </w:footnote>
  <w:footnote w:type="continuationSeparator" w:id="0">
    <w:p w14:paraId="2AF65D35" w14:textId="77777777" w:rsidR="00C569AB" w:rsidRDefault="00C56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AB"/>
    <w:rsid w:val="00133FCE"/>
    <w:rsid w:val="00157ED2"/>
    <w:rsid w:val="001E482C"/>
    <w:rsid w:val="001E4877"/>
    <w:rsid w:val="0021105A"/>
    <w:rsid w:val="00280D6A"/>
    <w:rsid w:val="002B78E9"/>
    <w:rsid w:val="002C5406"/>
    <w:rsid w:val="00330D60"/>
    <w:rsid w:val="00345A5C"/>
    <w:rsid w:val="003F007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5BC9"/>
    <w:rsid w:val="00BF5690"/>
    <w:rsid w:val="00C569A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84766"/>
  <w15:docId w15:val="{1DB6285D-C777-4D36-8A72-B4F3639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2025-06-25T09:05:00.0000000Z</dcterms:modified>
  <dc:description>------------------------</dc:description>
  <dc:subject/>
  <keywords/>
  <version/>
  <category/>
</coreProperties>
</file>