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97F2E" w14:paraId="369499DA" w14:textId="77777777">
        <w:tc>
          <w:tcPr>
            <w:tcW w:w="6733" w:type="dxa"/>
            <w:gridSpan w:val="2"/>
            <w:tcBorders>
              <w:top w:val="nil"/>
              <w:left w:val="nil"/>
              <w:bottom w:val="nil"/>
              <w:right w:val="nil"/>
            </w:tcBorders>
            <w:vAlign w:val="center"/>
          </w:tcPr>
          <w:p w:rsidR="00997775" w:rsidP="00710A7A" w:rsidRDefault="00997775" w14:paraId="44BC918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127953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97F2E" w14:paraId="7307DC2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DF1A7B" w14:textId="77777777">
            <w:r w:rsidRPr="008B0CC5">
              <w:t xml:space="preserve">Vergaderjaar </w:t>
            </w:r>
            <w:r w:rsidR="00AC6B87">
              <w:t>2024-2025</w:t>
            </w:r>
          </w:p>
        </w:tc>
      </w:tr>
      <w:tr w:rsidR="00997775" w:rsidTr="00D97F2E" w14:paraId="0D14A712" w14:textId="77777777">
        <w:trPr>
          <w:cantSplit/>
        </w:trPr>
        <w:tc>
          <w:tcPr>
            <w:tcW w:w="10985" w:type="dxa"/>
            <w:gridSpan w:val="3"/>
            <w:tcBorders>
              <w:top w:val="nil"/>
              <w:left w:val="nil"/>
              <w:bottom w:val="nil"/>
              <w:right w:val="nil"/>
            </w:tcBorders>
          </w:tcPr>
          <w:p w:rsidR="00997775" w:rsidRDefault="00997775" w14:paraId="0F961E4A" w14:textId="77777777"/>
        </w:tc>
      </w:tr>
      <w:tr w:rsidR="00997775" w:rsidTr="00D97F2E" w14:paraId="57CFA6AA" w14:textId="77777777">
        <w:trPr>
          <w:cantSplit/>
        </w:trPr>
        <w:tc>
          <w:tcPr>
            <w:tcW w:w="10985" w:type="dxa"/>
            <w:gridSpan w:val="3"/>
            <w:tcBorders>
              <w:top w:val="nil"/>
              <w:left w:val="nil"/>
              <w:bottom w:val="single" w:color="auto" w:sz="4" w:space="0"/>
              <w:right w:val="nil"/>
            </w:tcBorders>
          </w:tcPr>
          <w:p w:rsidR="00997775" w:rsidRDefault="00997775" w14:paraId="6C5A1B21" w14:textId="77777777"/>
        </w:tc>
      </w:tr>
      <w:tr w:rsidR="00997775" w:rsidTr="00D97F2E" w14:paraId="424CC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39B454" w14:textId="77777777"/>
        </w:tc>
        <w:tc>
          <w:tcPr>
            <w:tcW w:w="7654" w:type="dxa"/>
            <w:gridSpan w:val="2"/>
          </w:tcPr>
          <w:p w:rsidR="00997775" w:rsidRDefault="00997775" w14:paraId="44C7DBEC" w14:textId="77777777"/>
        </w:tc>
      </w:tr>
      <w:tr w:rsidR="00D97F2E" w:rsidTr="00D97F2E" w14:paraId="0C3E42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F2E" w:rsidP="00D97F2E" w:rsidRDefault="00D97F2E" w14:paraId="172E3E48" w14:textId="2BFC3747">
            <w:pPr>
              <w:rPr>
                <w:b/>
              </w:rPr>
            </w:pPr>
            <w:r>
              <w:rPr>
                <w:b/>
              </w:rPr>
              <w:t>36 667</w:t>
            </w:r>
          </w:p>
        </w:tc>
        <w:tc>
          <w:tcPr>
            <w:tcW w:w="7654" w:type="dxa"/>
            <w:gridSpan w:val="2"/>
          </w:tcPr>
          <w:p w:rsidRPr="00A0551F" w:rsidR="00D97F2E" w:rsidP="00D97F2E" w:rsidRDefault="00D97F2E" w14:paraId="64181DDB" w14:textId="345F61BA">
            <w:pPr>
              <w:rPr>
                <w:b/>
                <w:bCs/>
              </w:rPr>
            </w:pPr>
            <w:r w:rsidRPr="00A0551F">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D97F2E" w:rsidTr="00D97F2E" w14:paraId="068BE7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F2E" w:rsidP="00D97F2E" w:rsidRDefault="00D97F2E" w14:paraId="4B80C6CD" w14:textId="77777777"/>
        </w:tc>
        <w:tc>
          <w:tcPr>
            <w:tcW w:w="7654" w:type="dxa"/>
            <w:gridSpan w:val="2"/>
          </w:tcPr>
          <w:p w:rsidR="00D97F2E" w:rsidP="00D97F2E" w:rsidRDefault="00D97F2E" w14:paraId="265784BC" w14:textId="77777777"/>
        </w:tc>
      </w:tr>
      <w:tr w:rsidR="00D97F2E" w:rsidTr="00D97F2E" w14:paraId="5B75E2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F2E" w:rsidP="00D97F2E" w:rsidRDefault="00D97F2E" w14:paraId="402DC33C" w14:textId="77777777"/>
        </w:tc>
        <w:tc>
          <w:tcPr>
            <w:tcW w:w="7654" w:type="dxa"/>
            <w:gridSpan w:val="2"/>
          </w:tcPr>
          <w:p w:rsidR="00D97F2E" w:rsidP="00D97F2E" w:rsidRDefault="00D97F2E" w14:paraId="36A7B920" w14:textId="77777777"/>
        </w:tc>
      </w:tr>
      <w:tr w:rsidR="00D97F2E" w:rsidTr="00D97F2E" w14:paraId="44533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F2E" w:rsidP="00D97F2E" w:rsidRDefault="00D97F2E" w14:paraId="5489EA8C" w14:textId="466EFDE3">
            <w:pPr>
              <w:rPr>
                <w:b/>
              </w:rPr>
            </w:pPr>
            <w:r>
              <w:rPr>
                <w:b/>
              </w:rPr>
              <w:t xml:space="preserve">Nr. </w:t>
            </w:r>
            <w:r w:rsidR="00A0551F">
              <w:rPr>
                <w:b/>
              </w:rPr>
              <w:t>26</w:t>
            </w:r>
          </w:p>
        </w:tc>
        <w:tc>
          <w:tcPr>
            <w:tcW w:w="7654" w:type="dxa"/>
            <w:gridSpan w:val="2"/>
          </w:tcPr>
          <w:p w:rsidR="00D97F2E" w:rsidP="00D97F2E" w:rsidRDefault="00D97F2E" w14:paraId="49F7D92C" w14:textId="775CCA07">
            <w:pPr>
              <w:rPr>
                <w:b/>
              </w:rPr>
            </w:pPr>
            <w:r>
              <w:rPr>
                <w:b/>
              </w:rPr>
              <w:t xml:space="preserve">MOTIE VAN </w:t>
            </w:r>
            <w:r w:rsidR="00A0551F">
              <w:rPr>
                <w:b/>
              </w:rPr>
              <w:t>DE LEDEN CEDER EN OOSTENBRINK</w:t>
            </w:r>
          </w:p>
        </w:tc>
      </w:tr>
      <w:tr w:rsidR="00D97F2E" w:rsidTr="00D97F2E" w14:paraId="0DA85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F2E" w:rsidP="00D97F2E" w:rsidRDefault="00D97F2E" w14:paraId="488EECCF" w14:textId="77777777"/>
        </w:tc>
        <w:tc>
          <w:tcPr>
            <w:tcW w:w="7654" w:type="dxa"/>
            <w:gridSpan w:val="2"/>
          </w:tcPr>
          <w:p w:rsidR="00D97F2E" w:rsidP="00D97F2E" w:rsidRDefault="00D97F2E" w14:paraId="2E1F9BCA" w14:textId="2D8439EC">
            <w:r>
              <w:t>Voorgesteld 24 juni 2025</w:t>
            </w:r>
          </w:p>
        </w:tc>
      </w:tr>
      <w:tr w:rsidR="00D97F2E" w:rsidTr="00D97F2E" w14:paraId="180B51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F2E" w:rsidP="00D97F2E" w:rsidRDefault="00D97F2E" w14:paraId="0F51CCA3" w14:textId="77777777"/>
        </w:tc>
        <w:tc>
          <w:tcPr>
            <w:tcW w:w="7654" w:type="dxa"/>
            <w:gridSpan w:val="2"/>
          </w:tcPr>
          <w:p w:rsidR="00D97F2E" w:rsidP="00D97F2E" w:rsidRDefault="00D97F2E" w14:paraId="502434D3" w14:textId="77777777"/>
        </w:tc>
      </w:tr>
      <w:tr w:rsidR="00D97F2E" w:rsidTr="00D97F2E" w14:paraId="70FCB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F2E" w:rsidP="00D97F2E" w:rsidRDefault="00D97F2E" w14:paraId="05447255" w14:textId="77777777"/>
        </w:tc>
        <w:tc>
          <w:tcPr>
            <w:tcW w:w="7654" w:type="dxa"/>
            <w:gridSpan w:val="2"/>
          </w:tcPr>
          <w:p w:rsidR="00D97F2E" w:rsidP="00D97F2E" w:rsidRDefault="00D97F2E" w14:paraId="2DE2CDC5" w14:textId="061B308D">
            <w:r>
              <w:t>De Kamer,</w:t>
            </w:r>
          </w:p>
        </w:tc>
      </w:tr>
      <w:tr w:rsidR="00D97F2E" w:rsidTr="00D97F2E" w14:paraId="03B8B9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F2E" w:rsidP="00D97F2E" w:rsidRDefault="00D97F2E" w14:paraId="2AD6AFB1" w14:textId="77777777"/>
        </w:tc>
        <w:tc>
          <w:tcPr>
            <w:tcW w:w="7654" w:type="dxa"/>
            <w:gridSpan w:val="2"/>
          </w:tcPr>
          <w:p w:rsidR="00D97F2E" w:rsidP="00D97F2E" w:rsidRDefault="00D97F2E" w14:paraId="091EF564" w14:textId="77777777"/>
        </w:tc>
      </w:tr>
      <w:tr w:rsidR="00D97F2E" w:rsidTr="00D97F2E" w14:paraId="23C588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F2E" w:rsidP="00D97F2E" w:rsidRDefault="00D97F2E" w14:paraId="60BF70DC" w14:textId="77777777"/>
        </w:tc>
        <w:tc>
          <w:tcPr>
            <w:tcW w:w="7654" w:type="dxa"/>
            <w:gridSpan w:val="2"/>
          </w:tcPr>
          <w:p w:rsidR="00D97F2E" w:rsidP="00D97F2E" w:rsidRDefault="00D97F2E" w14:paraId="2B598163" w14:textId="2B02A992">
            <w:r>
              <w:t>gehoord de beraadslaging,</w:t>
            </w:r>
          </w:p>
        </w:tc>
      </w:tr>
      <w:tr w:rsidR="00997775" w:rsidTr="00D97F2E" w14:paraId="48587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055486" w14:textId="77777777"/>
        </w:tc>
        <w:tc>
          <w:tcPr>
            <w:tcW w:w="7654" w:type="dxa"/>
            <w:gridSpan w:val="2"/>
          </w:tcPr>
          <w:p w:rsidR="00997775" w:rsidRDefault="00997775" w14:paraId="23888B66" w14:textId="77777777"/>
        </w:tc>
      </w:tr>
      <w:tr w:rsidR="00997775" w:rsidTr="00D97F2E" w14:paraId="2FD0EE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11DBE0" w14:textId="77777777"/>
        </w:tc>
        <w:tc>
          <w:tcPr>
            <w:tcW w:w="7654" w:type="dxa"/>
            <w:gridSpan w:val="2"/>
          </w:tcPr>
          <w:p w:rsidR="00D97F2E" w:rsidP="00D97F2E" w:rsidRDefault="00D97F2E" w14:paraId="4A884AA3" w14:textId="77777777">
            <w:r>
              <w:t>constaterende dat de kwaliteit van de samenwerking binnen de Doorstroompuntregio's en de arbeidsmarktregio's varieert;</w:t>
            </w:r>
          </w:p>
          <w:p w:rsidR="00A0551F" w:rsidP="00D97F2E" w:rsidRDefault="00A0551F" w14:paraId="2363EA71" w14:textId="77777777"/>
          <w:p w:rsidR="00D97F2E" w:rsidP="00D97F2E" w:rsidRDefault="00D97F2E" w14:paraId="69A4315F" w14:textId="77777777">
            <w:r>
              <w:t>constaterende dat op verzoek van de deelnemende partijen de regio-indeling kan worden gewijzigd;</w:t>
            </w:r>
          </w:p>
          <w:p w:rsidR="00A0551F" w:rsidP="00D97F2E" w:rsidRDefault="00A0551F" w14:paraId="004AA805" w14:textId="77777777"/>
          <w:p w:rsidR="00D97F2E" w:rsidP="00D97F2E" w:rsidRDefault="00D97F2E" w14:paraId="5B06ECDE" w14:textId="77777777">
            <w:r>
              <w:t>verzoekt de regering jaarlijks in samenspraak met de deelnemende partijen de samenwerking te evalueren, en de Tweede Kamer van deze uitkomsten op de hoogte te houden,</w:t>
            </w:r>
          </w:p>
          <w:p w:rsidR="00A0551F" w:rsidP="00D97F2E" w:rsidRDefault="00A0551F" w14:paraId="1BA7C0F8" w14:textId="77777777"/>
          <w:p w:rsidR="00D97F2E" w:rsidP="00D97F2E" w:rsidRDefault="00D97F2E" w14:paraId="33B9D4F2" w14:textId="77777777">
            <w:r>
              <w:t>en gaat over tot de orde van de dag.</w:t>
            </w:r>
          </w:p>
          <w:p w:rsidR="00A0551F" w:rsidP="00D97F2E" w:rsidRDefault="00A0551F" w14:paraId="353E3C49" w14:textId="77777777"/>
          <w:p w:rsidR="00A0551F" w:rsidP="00D97F2E" w:rsidRDefault="00D97F2E" w14:paraId="52CBCE86" w14:textId="77777777">
            <w:r>
              <w:t>Ceder</w:t>
            </w:r>
          </w:p>
          <w:p w:rsidR="00997775" w:rsidP="00D97F2E" w:rsidRDefault="00D97F2E" w14:paraId="762CCD67" w14:textId="6FBEBB3A">
            <w:r>
              <w:t>Oostenbrink</w:t>
            </w:r>
          </w:p>
        </w:tc>
      </w:tr>
    </w:tbl>
    <w:p w:rsidR="00997775" w:rsidRDefault="00997775" w14:paraId="7D6D427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26CA6" w14:textId="77777777" w:rsidR="00D97F2E" w:rsidRDefault="00D97F2E">
      <w:pPr>
        <w:spacing w:line="20" w:lineRule="exact"/>
      </w:pPr>
    </w:p>
  </w:endnote>
  <w:endnote w:type="continuationSeparator" w:id="0">
    <w:p w14:paraId="4C77B72E" w14:textId="77777777" w:rsidR="00D97F2E" w:rsidRDefault="00D97F2E">
      <w:pPr>
        <w:pStyle w:val="Amendement"/>
      </w:pPr>
      <w:r>
        <w:rPr>
          <w:b w:val="0"/>
        </w:rPr>
        <w:t xml:space="preserve"> </w:t>
      </w:r>
    </w:p>
  </w:endnote>
  <w:endnote w:type="continuationNotice" w:id="1">
    <w:p w14:paraId="56CC2EAD" w14:textId="77777777" w:rsidR="00D97F2E" w:rsidRDefault="00D97F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1A017" w14:textId="77777777" w:rsidR="00D97F2E" w:rsidRDefault="00D97F2E">
      <w:pPr>
        <w:pStyle w:val="Amendement"/>
      </w:pPr>
      <w:r>
        <w:rPr>
          <w:b w:val="0"/>
        </w:rPr>
        <w:separator/>
      </w:r>
    </w:p>
  </w:footnote>
  <w:footnote w:type="continuationSeparator" w:id="0">
    <w:p w14:paraId="6E2B1F08" w14:textId="77777777" w:rsidR="00D97F2E" w:rsidRDefault="00D97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2E"/>
    <w:rsid w:val="00133FCE"/>
    <w:rsid w:val="001E482C"/>
    <w:rsid w:val="001E4877"/>
    <w:rsid w:val="0021105A"/>
    <w:rsid w:val="00280D6A"/>
    <w:rsid w:val="002B78E9"/>
    <w:rsid w:val="002C5406"/>
    <w:rsid w:val="00330D60"/>
    <w:rsid w:val="00345A5C"/>
    <w:rsid w:val="003F0071"/>
    <w:rsid w:val="003F71A1"/>
    <w:rsid w:val="00476415"/>
    <w:rsid w:val="00546F8D"/>
    <w:rsid w:val="00550D42"/>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551F"/>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97F2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19F3E"/>
  <w15:docId w15:val="{29F30CE6-A441-4ABF-B94C-A42C0C85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811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2025-06-25T08:31:00.0000000Z</dcterms:created>
  <dcterms:modified xsi:type="dcterms:W3CDTF">2025-06-25T09:06:00.0000000Z</dcterms:modified>
  <dc:description>------------------------</dc:description>
  <dc:subject/>
  <keywords/>
  <version/>
  <category/>
</coreProperties>
</file>