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D65F7" w14:paraId="08F404A9" w14:textId="77777777">
        <w:tc>
          <w:tcPr>
            <w:tcW w:w="6733" w:type="dxa"/>
            <w:gridSpan w:val="2"/>
            <w:tcBorders>
              <w:top w:val="nil"/>
              <w:left w:val="nil"/>
              <w:bottom w:val="nil"/>
              <w:right w:val="nil"/>
            </w:tcBorders>
            <w:vAlign w:val="center"/>
          </w:tcPr>
          <w:p w:rsidR="00997775" w:rsidP="00710A7A" w:rsidRDefault="00997775" w14:paraId="0062B8A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52939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D65F7" w14:paraId="4947D95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63873D" w14:textId="77777777">
            <w:r w:rsidRPr="008B0CC5">
              <w:t xml:space="preserve">Vergaderjaar </w:t>
            </w:r>
            <w:r w:rsidR="00AC6B87">
              <w:t>2024-2025</w:t>
            </w:r>
          </w:p>
        </w:tc>
      </w:tr>
      <w:tr w:rsidR="00997775" w:rsidTr="000D65F7" w14:paraId="4E198B69" w14:textId="77777777">
        <w:trPr>
          <w:cantSplit/>
        </w:trPr>
        <w:tc>
          <w:tcPr>
            <w:tcW w:w="10985" w:type="dxa"/>
            <w:gridSpan w:val="3"/>
            <w:tcBorders>
              <w:top w:val="nil"/>
              <w:left w:val="nil"/>
              <w:bottom w:val="nil"/>
              <w:right w:val="nil"/>
            </w:tcBorders>
          </w:tcPr>
          <w:p w:rsidR="00997775" w:rsidRDefault="00997775" w14:paraId="6469E8EC" w14:textId="77777777"/>
        </w:tc>
      </w:tr>
      <w:tr w:rsidR="00997775" w:rsidTr="000D65F7" w14:paraId="182B9905" w14:textId="77777777">
        <w:trPr>
          <w:cantSplit/>
        </w:trPr>
        <w:tc>
          <w:tcPr>
            <w:tcW w:w="10985" w:type="dxa"/>
            <w:gridSpan w:val="3"/>
            <w:tcBorders>
              <w:top w:val="nil"/>
              <w:left w:val="nil"/>
              <w:bottom w:val="single" w:color="auto" w:sz="4" w:space="0"/>
              <w:right w:val="nil"/>
            </w:tcBorders>
          </w:tcPr>
          <w:p w:rsidR="00997775" w:rsidRDefault="00997775" w14:paraId="450627A4" w14:textId="77777777"/>
        </w:tc>
      </w:tr>
      <w:tr w:rsidR="00997775" w:rsidTr="000D65F7" w14:paraId="1CAE4F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9A1182" w14:textId="77777777"/>
        </w:tc>
        <w:tc>
          <w:tcPr>
            <w:tcW w:w="7654" w:type="dxa"/>
            <w:gridSpan w:val="2"/>
          </w:tcPr>
          <w:p w:rsidR="00997775" w:rsidRDefault="00997775" w14:paraId="409E8703" w14:textId="77777777"/>
        </w:tc>
      </w:tr>
      <w:tr w:rsidR="000D65F7" w:rsidTr="000D65F7" w14:paraId="4028D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65F7" w:rsidP="000D65F7" w:rsidRDefault="000D65F7" w14:paraId="66258601" w14:textId="4D7FCAD8">
            <w:pPr>
              <w:rPr>
                <w:b/>
              </w:rPr>
            </w:pPr>
            <w:r>
              <w:rPr>
                <w:b/>
              </w:rPr>
              <w:t>36 667</w:t>
            </w:r>
          </w:p>
        </w:tc>
        <w:tc>
          <w:tcPr>
            <w:tcW w:w="7654" w:type="dxa"/>
            <w:gridSpan w:val="2"/>
          </w:tcPr>
          <w:p w:rsidRPr="00281D5F" w:rsidR="000D65F7" w:rsidP="000D65F7" w:rsidRDefault="000D65F7" w14:paraId="4892BB51" w14:textId="19111194">
            <w:pPr>
              <w:rPr>
                <w:b/>
                <w:bCs/>
              </w:rPr>
            </w:pPr>
            <w:r w:rsidRPr="00281D5F">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0D65F7" w:rsidTr="000D65F7" w14:paraId="2C9EA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65F7" w:rsidP="000D65F7" w:rsidRDefault="000D65F7" w14:paraId="7A8A1A91" w14:textId="77777777"/>
        </w:tc>
        <w:tc>
          <w:tcPr>
            <w:tcW w:w="7654" w:type="dxa"/>
            <w:gridSpan w:val="2"/>
          </w:tcPr>
          <w:p w:rsidR="000D65F7" w:rsidP="000D65F7" w:rsidRDefault="000D65F7" w14:paraId="1F2A161A" w14:textId="77777777"/>
        </w:tc>
      </w:tr>
      <w:tr w:rsidR="000D65F7" w:rsidTr="000D65F7" w14:paraId="52BE09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65F7" w:rsidP="000D65F7" w:rsidRDefault="000D65F7" w14:paraId="5E5807A4" w14:textId="77777777"/>
        </w:tc>
        <w:tc>
          <w:tcPr>
            <w:tcW w:w="7654" w:type="dxa"/>
            <w:gridSpan w:val="2"/>
          </w:tcPr>
          <w:p w:rsidR="000D65F7" w:rsidP="000D65F7" w:rsidRDefault="000D65F7" w14:paraId="722A103E" w14:textId="77777777"/>
        </w:tc>
      </w:tr>
      <w:tr w:rsidR="000D65F7" w:rsidTr="000D65F7" w14:paraId="3E36B2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65F7" w:rsidP="000D65F7" w:rsidRDefault="000D65F7" w14:paraId="5F7C211D" w14:textId="37D2C002">
            <w:pPr>
              <w:rPr>
                <w:b/>
              </w:rPr>
            </w:pPr>
            <w:r>
              <w:rPr>
                <w:b/>
              </w:rPr>
              <w:t xml:space="preserve">Nr. </w:t>
            </w:r>
            <w:r w:rsidR="00281D5F">
              <w:rPr>
                <w:b/>
              </w:rPr>
              <w:t>27</w:t>
            </w:r>
          </w:p>
        </w:tc>
        <w:tc>
          <w:tcPr>
            <w:tcW w:w="7654" w:type="dxa"/>
            <w:gridSpan w:val="2"/>
          </w:tcPr>
          <w:p w:rsidR="000D65F7" w:rsidP="000D65F7" w:rsidRDefault="000D65F7" w14:paraId="380F4E2C" w14:textId="0B47EF7B">
            <w:pPr>
              <w:rPr>
                <w:b/>
              </w:rPr>
            </w:pPr>
            <w:r>
              <w:rPr>
                <w:b/>
              </w:rPr>
              <w:t xml:space="preserve">MOTIE VAN </w:t>
            </w:r>
            <w:r w:rsidR="00281D5F">
              <w:rPr>
                <w:b/>
              </w:rPr>
              <w:t>DE LEDEN CEDER EN KRUL</w:t>
            </w:r>
          </w:p>
        </w:tc>
      </w:tr>
      <w:tr w:rsidR="000D65F7" w:rsidTr="000D65F7" w14:paraId="410360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65F7" w:rsidP="000D65F7" w:rsidRDefault="000D65F7" w14:paraId="5366A04F" w14:textId="77777777"/>
        </w:tc>
        <w:tc>
          <w:tcPr>
            <w:tcW w:w="7654" w:type="dxa"/>
            <w:gridSpan w:val="2"/>
          </w:tcPr>
          <w:p w:rsidR="000D65F7" w:rsidP="000D65F7" w:rsidRDefault="000D65F7" w14:paraId="2320EBD0" w14:textId="117E25A9">
            <w:r>
              <w:t>Voorgesteld 24 juni 2025</w:t>
            </w:r>
          </w:p>
        </w:tc>
      </w:tr>
      <w:tr w:rsidR="000D65F7" w:rsidTr="000D65F7" w14:paraId="34F84F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65F7" w:rsidP="000D65F7" w:rsidRDefault="000D65F7" w14:paraId="39A2BB6D" w14:textId="77777777"/>
        </w:tc>
        <w:tc>
          <w:tcPr>
            <w:tcW w:w="7654" w:type="dxa"/>
            <w:gridSpan w:val="2"/>
          </w:tcPr>
          <w:p w:rsidR="000D65F7" w:rsidP="000D65F7" w:rsidRDefault="000D65F7" w14:paraId="32FD281B" w14:textId="77777777"/>
        </w:tc>
      </w:tr>
      <w:tr w:rsidR="000D65F7" w:rsidTr="000D65F7" w14:paraId="7545BE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65F7" w:rsidP="000D65F7" w:rsidRDefault="000D65F7" w14:paraId="35157EB5" w14:textId="77777777"/>
        </w:tc>
        <w:tc>
          <w:tcPr>
            <w:tcW w:w="7654" w:type="dxa"/>
            <w:gridSpan w:val="2"/>
          </w:tcPr>
          <w:p w:rsidR="000D65F7" w:rsidP="000D65F7" w:rsidRDefault="000D65F7" w14:paraId="14AABDF3" w14:textId="16D0E595">
            <w:r>
              <w:t>De Kamer,</w:t>
            </w:r>
          </w:p>
        </w:tc>
      </w:tr>
      <w:tr w:rsidR="000D65F7" w:rsidTr="000D65F7" w14:paraId="20013F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65F7" w:rsidP="000D65F7" w:rsidRDefault="000D65F7" w14:paraId="0FB319A0" w14:textId="77777777"/>
        </w:tc>
        <w:tc>
          <w:tcPr>
            <w:tcW w:w="7654" w:type="dxa"/>
            <w:gridSpan w:val="2"/>
          </w:tcPr>
          <w:p w:rsidR="000D65F7" w:rsidP="000D65F7" w:rsidRDefault="000D65F7" w14:paraId="64EAD52E" w14:textId="77777777"/>
        </w:tc>
      </w:tr>
      <w:tr w:rsidR="000D65F7" w:rsidTr="000D65F7" w14:paraId="7459C7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65F7" w:rsidP="000D65F7" w:rsidRDefault="000D65F7" w14:paraId="6AEF9EAC" w14:textId="77777777"/>
        </w:tc>
        <w:tc>
          <w:tcPr>
            <w:tcW w:w="7654" w:type="dxa"/>
            <w:gridSpan w:val="2"/>
          </w:tcPr>
          <w:p w:rsidR="000D65F7" w:rsidP="000D65F7" w:rsidRDefault="000D65F7" w14:paraId="05A70AE6" w14:textId="27B1A758">
            <w:r>
              <w:t>gehoord de beraadslaging,</w:t>
            </w:r>
          </w:p>
        </w:tc>
      </w:tr>
      <w:tr w:rsidR="00997775" w:rsidTr="000D65F7" w14:paraId="4174E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580660" w14:textId="77777777"/>
        </w:tc>
        <w:tc>
          <w:tcPr>
            <w:tcW w:w="7654" w:type="dxa"/>
            <w:gridSpan w:val="2"/>
          </w:tcPr>
          <w:p w:rsidR="00997775" w:rsidRDefault="00997775" w14:paraId="52F94FBD" w14:textId="77777777"/>
        </w:tc>
      </w:tr>
      <w:tr w:rsidR="00997775" w:rsidTr="000D65F7" w14:paraId="401532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F688EB" w14:textId="77777777"/>
        </w:tc>
        <w:tc>
          <w:tcPr>
            <w:tcW w:w="7654" w:type="dxa"/>
            <w:gridSpan w:val="2"/>
          </w:tcPr>
          <w:p w:rsidR="000D65F7" w:rsidP="000D65F7" w:rsidRDefault="000D65F7" w14:paraId="20E511A6" w14:textId="77777777">
            <w:r>
              <w:t>constaterende dat jongeren met een vervangende leerplicht een begeleidingsprogramma volgen en geen volledig dagonderwijs;</w:t>
            </w:r>
          </w:p>
          <w:p w:rsidR="00281D5F" w:rsidP="000D65F7" w:rsidRDefault="00281D5F" w14:paraId="5D058FEF" w14:textId="77777777"/>
          <w:p w:rsidR="000D65F7" w:rsidP="000D65F7" w:rsidRDefault="000D65F7" w14:paraId="0EE2DFF4" w14:textId="77777777">
            <w:r>
              <w:t xml:space="preserve">overwegende dat het van belang is dat ook deze programma's erop gericht zijn om hen op den duur voor te bereiden op de arbeidsmarkt, bijvoorbeeld middels een </w:t>
            </w:r>
            <w:proofErr w:type="spellStart"/>
            <w:r>
              <w:t>maatschappelijkediensttijdtraject</w:t>
            </w:r>
            <w:proofErr w:type="spellEnd"/>
            <w:r>
              <w:t>;</w:t>
            </w:r>
          </w:p>
          <w:p w:rsidR="00281D5F" w:rsidP="000D65F7" w:rsidRDefault="00281D5F" w14:paraId="0DBD895E" w14:textId="77777777"/>
          <w:p w:rsidR="000D65F7" w:rsidP="000D65F7" w:rsidRDefault="000D65F7" w14:paraId="30B65488" w14:textId="77777777">
            <w:r>
              <w:t xml:space="preserve">verzoekt de regering om in overleg met scholen, gemeenten en </w:t>
            </w:r>
            <w:proofErr w:type="spellStart"/>
            <w:r>
              <w:t>Ingrado</w:t>
            </w:r>
            <w:proofErr w:type="spellEnd"/>
            <w:r>
              <w:t xml:space="preserve"> een handreiking op te stellen voor begeleidingsprogramma's van jongeren met een vervangende leerplicht, aansluitend bij de doelen van de Wet van school naar duurzaam werk,</w:t>
            </w:r>
          </w:p>
          <w:p w:rsidR="00281D5F" w:rsidP="000D65F7" w:rsidRDefault="00281D5F" w14:paraId="5DEA7371" w14:textId="77777777"/>
          <w:p w:rsidR="000D65F7" w:rsidP="000D65F7" w:rsidRDefault="000D65F7" w14:paraId="5DD5A46B" w14:textId="77777777">
            <w:r>
              <w:t>en gaat over tot de orde van de dag.</w:t>
            </w:r>
          </w:p>
          <w:p w:rsidR="00281D5F" w:rsidP="000D65F7" w:rsidRDefault="00281D5F" w14:paraId="020ACB3C" w14:textId="77777777"/>
          <w:p w:rsidR="00281D5F" w:rsidP="000D65F7" w:rsidRDefault="000D65F7" w14:paraId="74A7A3F8" w14:textId="77777777">
            <w:r>
              <w:t>Ceder</w:t>
            </w:r>
          </w:p>
          <w:p w:rsidR="00997775" w:rsidP="000D65F7" w:rsidRDefault="000D65F7" w14:paraId="35EF802E" w14:textId="5E4A663D">
            <w:r>
              <w:t>Krul</w:t>
            </w:r>
          </w:p>
        </w:tc>
      </w:tr>
    </w:tbl>
    <w:p w:rsidR="00997775" w:rsidRDefault="00997775" w14:paraId="08360E1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10A95" w14:textId="77777777" w:rsidR="000D65F7" w:rsidRDefault="000D65F7">
      <w:pPr>
        <w:spacing w:line="20" w:lineRule="exact"/>
      </w:pPr>
    </w:p>
  </w:endnote>
  <w:endnote w:type="continuationSeparator" w:id="0">
    <w:p w14:paraId="1BA199A2" w14:textId="77777777" w:rsidR="000D65F7" w:rsidRDefault="000D65F7">
      <w:pPr>
        <w:pStyle w:val="Amendement"/>
      </w:pPr>
      <w:r>
        <w:rPr>
          <w:b w:val="0"/>
        </w:rPr>
        <w:t xml:space="preserve"> </w:t>
      </w:r>
    </w:p>
  </w:endnote>
  <w:endnote w:type="continuationNotice" w:id="1">
    <w:p w14:paraId="1EA7D697" w14:textId="77777777" w:rsidR="000D65F7" w:rsidRDefault="000D65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93B1A" w14:textId="77777777" w:rsidR="000D65F7" w:rsidRDefault="000D65F7">
      <w:pPr>
        <w:pStyle w:val="Amendement"/>
      </w:pPr>
      <w:r>
        <w:rPr>
          <w:b w:val="0"/>
        </w:rPr>
        <w:separator/>
      </w:r>
    </w:p>
  </w:footnote>
  <w:footnote w:type="continuationSeparator" w:id="0">
    <w:p w14:paraId="3A498CE2" w14:textId="77777777" w:rsidR="000D65F7" w:rsidRDefault="000D6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F7"/>
    <w:rsid w:val="000D65F7"/>
    <w:rsid w:val="00133FCE"/>
    <w:rsid w:val="001413D2"/>
    <w:rsid w:val="001E482C"/>
    <w:rsid w:val="001E4877"/>
    <w:rsid w:val="0021105A"/>
    <w:rsid w:val="00280D6A"/>
    <w:rsid w:val="00281D5F"/>
    <w:rsid w:val="002B78E9"/>
    <w:rsid w:val="002C5406"/>
    <w:rsid w:val="00330D60"/>
    <w:rsid w:val="00345A5C"/>
    <w:rsid w:val="003F007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94C4C"/>
  <w15:docId w15:val="{48F11C59-E8AB-47E1-BE86-31E2BCB9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945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2025-06-25T08:31:00.0000000Z</dcterms:created>
  <dcterms:modified xsi:type="dcterms:W3CDTF">2025-06-25T09:08:00.0000000Z</dcterms:modified>
  <dc:description>------------------------</dc:description>
  <dc:subject/>
  <keywords/>
  <version/>
  <category/>
</coreProperties>
</file>