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84DE7" w14:paraId="10F27837" w14:textId="77777777">
        <w:tc>
          <w:tcPr>
            <w:tcW w:w="6733" w:type="dxa"/>
            <w:gridSpan w:val="2"/>
            <w:tcBorders>
              <w:top w:val="nil"/>
              <w:left w:val="nil"/>
              <w:bottom w:val="nil"/>
              <w:right w:val="nil"/>
            </w:tcBorders>
            <w:vAlign w:val="center"/>
          </w:tcPr>
          <w:p w:rsidR="00997775" w:rsidP="00710A7A" w:rsidRDefault="00997775" w14:paraId="1C45401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B9760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84DE7" w14:paraId="64E2D16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0FA7EE4" w14:textId="77777777">
            <w:r w:rsidRPr="008B0CC5">
              <w:t xml:space="preserve">Vergaderjaar </w:t>
            </w:r>
            <w:r w:rsidR="00AC6B87">
              <w:t>2024-2025</w:t>
            </w:r>
          </w:p>
        </w:tc>
      </w:tr>
      <w:tr w:rsidR="00997775" w:rsidTr="00284DE7" w14:paraId="4CDC264B" w14:textId="77777777">
        <w:trPr>
          <w:cantSplit/>
        </w:trPr>
        <w:tc>
          <w:tcPr>
            <w:tcW w:w="10985" w:type="dxa"/>
            <w:gridSpan w:val="3"/>
            <w:tcBorders>
              <w:top w:val="nil"/>
              <w:left w:val="nil"/>
              <w:bottom w:val="nil"/>
              <w:right w:val="nil"/>
            </w:tcBorders>
          </w:tcPr>
          <w:p w:rsidR="00997775" w:rsidRDefault="00997775" w14:paraId="6C888827" w14:textId="77777777"/>
        </w:tc>
      </w:tr>
      <w:tr w:rsidR="00997775" w:rsidTr="00284DE7" w14:paraId="44752862" w14:textId="77777777">
        <w:trPr>
          <w:cantSplit/>
        </w:trPr>
        <w:tc>
          <w:tcPr>
            <w:tcW w:w="10985" w:type="dxa"/>
            <w:gridSpan w:val="3"/>
            <w:tcBorders>
              <w:top w:val="nil"/>
              <w:left w:val="nil"/>
              <w:bottom w:val="single" w:color="auto" w:sz="4" w:space="0"/>
              <w:right w:val="nil"/>
            </w:tcBorders>
          </w:tcPr>
          <w:p w:rsidR="00997775" w:rsidRDefault="00997775" w14:paraId="34B5FB44" w14:textId="77777777"/>
        </w:tc>
      </w:tr>
      <w:tr w:rsidR="00997775" w:rsidTr="00284DE7" w14:paraId="3FB934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9B18C8" w14:textId="77777777"/>
        </w:tc>
        <w:tc>
          <w:tcPr>
            <w:tcW w:w="7654" w:type="dxa"/>
            <w:gridSpan w:val="2"/>
          </w:tcPr>
          <w:p w:rsidR="00997775" w:rsidRDefault="00997775" w14:paraId="2212A10D" w14:textId="77777777"/>
        </w:tc>
      </w:tr>
      <w:tr w:rsidR="00284DE7" w:rsidTr="00284DE7" w14:paraId="29ADB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DE7" w:rsidP="00284DE7" w:rsidRDefault="00284DE7" w14:paraId="3F2E8EAE" w14:textId="0272CEBD">
            <w:pPr>
              <w:rPr>
                <w:b/>
              </w:rPr>
            </w:pPr>
            <w:r>
              <w:rPr>
                <w:b/>
              </w:rPr>
              <w:t>36 667</w:t>
            </w:r>
          </w:p>
        </w:tc>
        <w:tc>
          <w:tcPr>
            <w:tcW w:w="7654" w:type="dxa"/>
            <w:gridSpan w:val="2"/>
          </w:tcPr>
          <w:p w:rsidRPr="00BE05E1" w:rsidR="00284DE7" w:rsidP="00284DE7" w:rsidRDefault="00284DE7" w14:paraId="7824751C" w14:textId="706778C4">
            <w:pPr>
              <w:rPr>
                <w:b/>
                <w:bCs/>
              </w:rPr>
            </w:pPr>
            <w:r w:rsidRPr="00BE05E1">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284DE7" w:rsidTr="00284DE7" w14:paraId="36210C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DE7" w:rsidP="00284DE7" w:rsidRDefault="00284DE7" w14:paraId="07CA1B6C" w14:textId="77777777"/>
        </w:tc>
        <w:tc>
          <w:tcPr>
            <w:tcW w:w="7654" w:type="dxa"/>
            <w:gridSpan w:val="2"/>
          </w:tcPr>
          <w:p w:rsidR="00284DE7" w:rsidP="00284DE7" w:rsidRDefault="00284DE7" w14:paraId="6F8AAD23" w14:textId="77777777"/>
        </w:tc>
      </w:tr>
      <w:tr w:rsidR="00284DE7" w:rsidTr="00284DE7" w14:paraId="79C2B6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DE7" w:rsidP="00284DE7" w:rsidRDefault="00284DE7" w14:paraId="2CF03785" w14:textId="77777777"/>
        </w:tc>
        <w:tc>
          <w:tcPr>
            <w:tcW w:w="7654" w:type="dxa"/>
            <w:gridSpan w:val="2"/>
          </w:tcPr>
          <w:p w:rsidR="00284DE7" w:rsidP="00284DE7" w:rsidRDefault="00284DE7" w14:paraId="168EA7A9" w14:textId="77777777"/>
        </w:tc>
      </w:tr>
      <w:tr w:rsidR="00284DE7" w:rsidTr="00284DE7" w14:paraId="33D7B9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DE7" w:rsidP="00284DE7" w:rsidRDefault="00284DE7" w14:paraId="3DE68168" w14:textId="49EE3A33">
            <w:pPr>
              <w:rPr>
                <w:b/>
              </w:rPr>
            </w:pPr>
            <w:r>
              <w:rPr>
                <w:b/>
              </w:rPr>
              <w:t xml:space="preserve">Nr. </w:t>
            </w:r>
            <w:r w:rsidR="00BF53DA">
              <w:rPr>
                <w:b/>
              </w:rPr>
              <w:t>28</w:t>
            </w:r>
          </w:p>
        </w:tc>
        <w:tc>
          <w:tcPr>
            <w:tcW w:w="7654" w:type="dxa"/>
            <w:gridSpan w:val="2"/>
          </w:tcPr>
          <w:p w:rsidR="00284DE7" w:rsidP="00284DE7" w:rsidRDefault="00284DE7" w14:paraId="4EFF511E" w14:textId="1CB0FEAC">
            <w:pPr>
              <w:rPr>
                <w:b/>
              </w:rPr>
            </w:pPr>
            <w:r>
              <w:rPr>
                <w:b/>
              </w:rPr>
              <w:t xml:space="preserve">MOTIE VAN </w:t>
            </w:r>
            <w:r w:rsidR="00BF53DA">
              <w:rPr>
                <w:b/>
              </w:rPr>
              <w:t>DE LEDEN KRUL EN CEDER</w:t>
            </w:r>
          </w:p>
        </w:tc>
      </w:tr>
      <w:tr w:rsidR="00284DE7" w:rsidTr="00284DE7" w14:paraId="2FA84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DE7" w:rsidP="00284DE7" w:rsidRDefault="00284DE7" w14:paraId="75FAEA27" w14:textId="77777777"/>
        </w:tc>
        <w:tc>
          <w:tcPr>
            <w:tcW w:w="7654" w:type="dxa"/>
            <w:gridSpan w:val="2"/>
          </w:tcPr>
          <w:p w:rsidR="00284DE7" w:rsidP="00284DE7" w:rsidRDefault="00284DE7" w14:paraId="35F5BEDF" w14:textId="39CAA4F5">
            <w:r>
              <w:t>Voorgesteld 24 juni 2025</w:t>
            </w:r>
          </w:p>
        </w:tc>
      </w:tr>
      <w:tr w:rsidR="00284DE7" w:rsidTr="00284DE7" w14:paraId="7BB30E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DE7" w:rsidP="00284DE7" w:rsidRDefault="00284DE7" w14:paraId="67045697" w14:textId="77777777"/>
        </w:tc>
        <w:tc>
          <w:tcPr>
            <w:tcW w:w="7654" w:type="dxa"/>
            <w:gridSpan w:val="2"/>
          </w:tcPr>
          <w:p w:rsidR="00284DE7" w:rsidP="00284DE7" w:rsidRDefault="00284DE7" w14:paraId="2C7ABD0B" w14:textId="77777777"/>
        </w:tc>
      </w:tr>
      <w:tr w:rsidR="00284DE7" w:rsidTr="00284DE7" w14:paraId="708861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DE7" w:rsidP="00284DE7" w:rsidRDefault="00284DE7" w14:paraId="1F4CF84B" w14:textId="77777777"/>
        </w:tc>
        <w:tc>
          <w:tcPr>
            <w:tcW w:w="7654" w:type="dxa"/>
            <w:gridSpan w:val="2"/>
          </w:tcPr>
          <w:p w:rsidR="00284DE7" w:rsidP="00284DE7" w:rsidRDefault="00284DE7" w14:paraId="66DE12E9" w14:textId="3038B312">
            <w:r>
              <w:t>De Kamer,</w:t>
            </w:r>
          </w:p>
        </w:tc>
      </w:tr>
      <w:tr w:rsidR="00284DE7" w:rsidTr="00284DE7" w14:paraId="423126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DE7" w:rsidP="00284DE7" w:rsidRDefault="00284DE7" w14:paraId="3B093C42" w14:textId="77777777"/>
        </w:tc>
        <w:tc>
          <w:tcPr>
            <w:tcW w:w="7654" w:type="dxa"/>
            <w:gridSpan w:val="2"/>
          </w:tcPr>
          <w:p w:rsidR="00284DE7" w:rsidP="00284DE7" w:rsidRDefault="00284DE7" w14:paraId="6C598ADD" w14:textId="77777777"/>
        </w:tc>
      </w:tr>
      <w:tr w:rsidR="00284DE7" w:rsidTr="00284DE7" w14:paraId="334CB0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DE7" w:rsidP="00284DE7" w:rsidRDefault="00284DE7" w14:paraId="72A9D970" w14:textId="77777777"/>
        </w:tc>
        <w:tc>
          <w:tcPr>
            <w:tcW w:w="7654" w:type="dxa"/>
            <w:gridSpan w:val="2"/>
          </w:tcPr>
          <w:p w:rsidR="00284DE7" w:rsidP="00284DE7" w:rsidRDefault="00284DE7" w14:paraId="79079785" w14:textId="031B0E97">
            <w:r>
              <w:t>gehoord de beraadslaging,</w:t>
            </w:r>
          </w:p>
        </w:tc>
      </w:tr>
      <w:tr w:rsidR="00997775" w:rsidTr="00284DE7" w14:paraId="500A7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217000" w14:textId="77777777"/>
        </w:tc>
        <w:tc>
          <w:tcPr>
            <w:tcW w:w="7654" w:type="dxa"/>
            <w:gridSpan w:val="2"/>
          </w:tcPr>
          <w:p w:rsidR="00997775" w:rsidRDefault="00997775" w14:paraId="3DD28378" w14:textId="77777777"/>
        </w:tc>
      </w:tr>
      <w:tr w:rsidR="00997775" w:rsidTr="00284DE7" w14:paraId="69A4D5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EE58FA" w14:textId="77777777"/>
        </w:tc>
        <w:tc>
          <w:tcPr>
            <w:tcW w:w="7654" w:type="dxa"/>
            <w:gridSpan w:val="2"/>
          </w:tcPr>
          <w:p w:rsidR="00284DE7" w:rsidP="00284DE7" w:rsidRDefault="00284DE7" w14:paraId="414695BE" w14:textId="77777777">
            <w:r>
              <w:t>constaterende dat de Wet van school naar duurzaam werk als doel heeft jongeren met een afstand tot de arbeidsmarkt begeleiding en ondersteuning te bieden bij het vinden van duurzaam werk;</w:t>
            </w:r>
          </w:p>
          <w:p w:rsidR="00BF53DA" w:rsidP="00284DE7" w:rsidRDefault="00BF53DA" w14:paraId="65457384" w14:textId="77777777"/>
          <w:p w:rsidR="00284DE7" w:rsidP="00284DE7" w:rsidRDefault="00284DE7" w14:paraId="4BEB6B78" w14:textId="77777777">
            <w:r>
              <w:t>overwegende dat de maatschappelijke diensttijd bepaalde jongeren met een afstand tot de arbeidsmarkt kan helpen in het hervinden van vertrouwen, het bieden van structuur en het opdoen van werk en/of stage-ervaring;</w:t>
            </w:r>
          </w:p>
          <w:p w:rsidR="00BF53DA" w:rsidP="00284DE7" w:rsidRDefault="00BF53DA" w14:paraId="6CAE01AA" w14:textId="77777777"/>
          <w:p w:rsidR="00284DE7" w:rsidP="00284DE7" w:rsidRDefault="00284DE7" w14:paraId="2186C572" w14:textId="77777777">
            <w:r>
              <w:t>overwegende dat de maatschappelijke diensttijd een positieve bijdrage kan leveren aan de ontwikkeling van deze jongeren en het de slagingskans van de Wet van school naar duurzaam werk kan vergroten;</w:t>
            </w:r>
          </w:p>
          <w:p w:rsidR="00BF53DA" w:rsidP="00284DE7" w:rsidRDefault="00BF53DA" w14:paraId="68031B41" w14:textId="77777777"/>
          <w:p w:rsidR="00284DE7" w:rsidP="00284DE7" w:rsidRDefault="00284DE7" w14:paraId="4A515AA4" w14:textId="77777777">
            <w:r>
              <w:t>verzoekt de regering te bezien hoe de maatschappelijke diensttijd ingezet kan worden als begeleidingsinstrument om jongeren met een afstand tot de arbeidsmarkt te begeleiden in het kader van de Wet van school naar duurzaam werk,</w:t>
            </w:r>
          </w:p>
          <w:p w:rsidR="00BF53DA" w:rsidP="00284DE7" w:rsidRDefault="00BF53DA" w14:paraId="36CE4084" w14:textId="77777777"/>
          <w:p w:rsidR="00284DE7" w:rsidP="00284DE7" w:rsidRDefault="00284DE7" w14:paraId="2E0F1035" w14:textId="77777777">
            <w:r>
              <w:t>en gaat over tot de orde van de dag.</w:t>
            </w:r>
          </w:p>
          <w:p w:rsidR="00BF53DA" w:rsidP="00284DE7" w:rsidRDefault="00BF53DA" w14:paraId="56FD09E1" w14:textId="77777777"/>
          <w:p w:rsidR="00BF53DA" w:rsidP="00284DE7" w:rsidRDefault="00284DE7" w14:paraId="4813FED8" w14:textId="77777777">
            <w:r>
              <w:t>Krul</w:t>
            </w:r>
          </w:p>
          <w:p w:rsidR="00997775" w:rsidP="00284DE7" w:rsidRDefault="00284DE7" w14:paraId="1ED84391" w14:textId="6BD458AF">
            <w:r>
              <w:t>Ceder</w:t>
            </w:r>
          </w:p>
        </w:tc>
      </w:tr>
    </w:tbl>
    <w:p w:rsidR="00997775" w:rsidRDefault="00997775" w14:paraId="73AD3DF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30476" w14:textId="77777777" w:rsidR="00284DE7" w:rsidRDefault="00284DE7">
      <w:pPr>
        <w:spacing w:line="20" w:lineRule="exact"/>
      </w:pPr>
    </w:p>
  </w:endnote>
  <w:endnote w:type="continuationSeparator" w:id="0">
    <w:p w14:paraId="5A05DEBC" w14:textId="77777777" w:rsidR="00284DE7" w:rsidRDefault="00284DE7">
      <w:pPr>
        <w:pStyle w:val="Amendement"/>
      </w:pPr>
      <w:r>
        <w:rPr>
          <w:b w:val="0"/>
        </w:rPr>
        <w:t xml:space="preserve"> </w:t>
      </w:r>
    </w:p>
  </w:endnote>
  <w:endnote w:type="continuationNotice" w:id="1">
    <w:p w14:paraId="36BA5CBD" w14:textId="77777777" w:rsidR="00284DE7" w:rsidRDefault="00284DE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6A94" w14:textId="77777777" w:rsidR="00284DE7" w:rsidRDefault="00284DE7">
      <w:pPr>
        <w:pStyle w:val="Amendement"/>
      </w:pPr>
      <w:r>
        <w:rPr>
          <w:b w:val="0"/>
        </w:rPr>
        <w:separator/>
      </w:r>
    </w:p>
  </w:footnote>
  <w:footnote w:type="continuationSeparator" w:id="0">
    <w:p w14:paraId="24456640" w14:textId="77777777" w:rsidR="00284DE7" w:rsidRDefault="00284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E7"/>
    <w:rsid w:val="00133FCE"/>
    <w:rsid w:val="00150073"/>
    <w:rsid w:val="001E482C"/>
    <w:rsid w:val="001E4877"/>
    <w:rsid w:val="00201E68"/>
    <w:rsid w:val="0021105A"/>
    <w:rsid w:val="00280D6A"/>
    <w:rsid w:val="00284DE7"/>
    <w:rsid w:val="002B78E9"/>
    <w:rsid w:val="002C5406"/>
    <w:rsid w:val="00330D60"/>
    <w:rsid w:val="00345A5C"/>
    <w:rsid w:val="003F007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E05E1"/>
    <w:rsid w:val="00BF53D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AA516"/>
  <w15:docId w15:val="{7483D9B6-77E0-44EE-94A3-ADD25743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1173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2025-06-25T09:22:00.0000000Z</dcterms:created>
  <dcterms:modified xsi:type="dcterms:W3CDTF">2025-06-25T09:22:00.0000000Z</dcterms:modified>
  <dc:description>------------------------</dc:description>
  <dc:subject/>
  <keywords/>
  <version/>
  <category/>
</coreProperties>
</file>