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2CC766D2">
            <w:pPr>
              <w:pStyle w:val="Amendement"/>
              <w:tabs>
                <w:tab w:val="clear" w:pos="3310"/>
                <w:tab w:val="clear" w:pos="3600"/>
              </w:tabs>
              <w:rPr>
                <w:rFonts w:ascii="Times New Roman" w:hAnsi="Times New Roman"/>
              </w:rPr>
            </w:pPr>
            <w:r w:rsidRPr="00C035D4">
              <w:rPr>
                <w:rFonts w:ascii="Times New Roman" w:hAnsi="Times New Roman"/>
              </w:rPr>
              <w:t xml:space="preserve">Nr. </w:t>
            </w:r>
            <w:r w:rsidR="008C1911">
              <w:rPr>
                <w:rFonts w:ascii="Times New Roman" w:hAnsi="Times New Roman"/>
                <w:caps/>
              </w:rPr>
              <w:t>4</w:t>
            </w:r>
            <w:r w:rsidR="008A0CA5">
              <w:rPr>
                <w:rFonts w:ascii="Times New Roman" w:hAnsi="Times New Roman"/>
                <w:caps/>
              </w:rPr>
              <w:t>8</w:t>
            </w:r>
          </w:p>
        </w:tc>
        <w:tc>
          <w:tcPr>
            <w:tcW w:w="7371" w:type="dxa"/>
            <w:gridSpan w:val="2"/>
          </w:tcPr>
          <w:p w:rsidRPr="00C035D4" w:rsidR="003C21AC" w:rsidP="006E0971" w:rsidRDefault="007B429B" w14:paraId="3BA73A51" w14:textId="304F7B6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A0CA5">
              <w:rPr>
                <w:rFonts w:ascii="Times New Roman" w:hAnsi="Times New Roman"/>
                <w:caps/>
              </w:rPr>
              <w:t>de leden</w:t>
            </w:r>
            <w:r w:rsidRPr="00C035D4" w:rsidR="003C21AC">
              <w:rPr>
                <w:rFonts w:ascii="Times New Roman" w:hAnsi="Times New Roman"/>
                <w:caps/>
              </w:rPr>
              <w:t xml:space="preserve"> </w:t>
            </w:r>
            <w:r w:rsidR="00605933">
              <w:rPr>
                <w:rFonts w:ascii="Times New Roman" w:hAnsi="Times New Roman"/>
                <w:caps/>
              </w:rPr>
              <w:t>Welzijn</w:t>
            </w:r>
            <w:r>
              <w:rPr>
                <w:rFonts w:ascii="Times New Roman" w:hAnsi="Times New Roman"/>
                <w:caps/>
              </w:rPr>
              <w:t xml:space="preserve"> </w:t>
            </w:r>
            <w:r w:rsidR="008A0CA5">
              <w:rPr>
                <w:rFonts w:ascii="Times New Roman" w:hAnsi="Times New Roman"/>
                <w:caps/>
              </w:rPr>
              <w:t xml:space="preserve">en grinwis </w:t>
            </w:r>
            <w:r>
              <w:rPr>
                <w:rFonts w:ascii="Times New Roman" w:hAnsi="Times New Roman"/>
                <w:caps/>
              </w:rPr>
              <w:t xml:space="preserve">ter vervanging van dat gedrukt onder nr. </w:t>
            </w:r>
            <w:r w:rsidR="008A0CA5">
              <w:rPr>
                <w:rFonts w:ascii="Times New Roman" w:hAnsi="Times New Roman"/>
                <w:caps/>
              </w:rPr>
              <w:t>43</w:t>
            </w:r>
            <w:r w:rsidR="008A0CA5">
              <w:rPr>
                <w:rStyle w:val="Voetnootmarkering"/>
                <w:rFonts w:ascii="Times New Roman" w:hAnsi="Times New Roman"/>
                <w:caps/>
              </w:rPr>
              <w:footnoteReference w:id="1"/>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5668FB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0CA5">
              <w:rPr>
                <w:rFonts w:ascii="Times New Roman" w:hAnsi="Times New Roman"/>
                <w:b w:val="0"/>
              </w:rPr>
              <w:t>25</w:t>
            </w:r>
            <w:r w:rsidR="008C1911">
              <w:rPr>
                <w:rFonts w:ascii="Times New Roman" w:hAnsi="Times New Roman"/>
                <w:b w:val="0"/>
              </w:rPr>
              <w:t xml:space="preserve"> juni </w:t>
            </w:r>
            <w:r w:rsidR="00AF51A3">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2102D79A">
            <w:pPr>
              <w:ind w:firstLine="284"/>
            </w:pPr>
            <w:r w:rsidRPr="00EA69AC">
              <w:t>De ondergetekende</w:t>
            </w:r>
            <w:r w:rsidR="008A0CA5">
              <w:t>n</w:t>
            </w:r>
            <w:r w:rsidRPr="00EA69AC">
              <w:t xml:space="preserve"> stel</w:t>
            </w:r>
            <w:r w:rsidR="008A0CA5">
              <w:t xml:space="preserve">len </w:t>
            </w:r>
            <w:r w:rsidRPr="00EA69AC">
              <w:t>het volgende amendement voor:</w:t>
            </w:r>
          </w:p>
        </w:tc>
      </w:tr>
    </w:tbl>
    <w:p w:rsidRPr="00E9324F" w:rsidR="00715531" w:rsidP="00E9324F" w:rsidRDefault="00715531" w14:paraId="39378C0C" w14:textId="35EAF2D6"/>
    <w:p w:rsidR="00696CC8" w:rsidP="00696CC8" w:rsidRDefault="00696CC8" w14:paraId="54C3E119" w14:textId="0B5EA622">
      <w:pPr>
        <w:ind w:firstLine="284"/>
      </w:pPr>
      <w:r>
        <w:t>In artikel II</w:t>
      </w:r>
      <w:r w:rsidR="00052ECA">
        <w:t>I</w:t>
      </w:r>
      <w:r>
        <w:t xml:space="preserve"> word</w:t>
      </w:r>
      <w:r w:rsidR="008C1911">
        <w:t>en</w:t>
      </w:r>
      <w:r>
        <w:t xml:space="preserve"> na onderdeel M </w:t>
      </w:r>
      <w:r w:rsidR="008C1911">
        <w:t>twee onderdelen</w:t>
      </w:r>
      <w:r>
        <w:t xml:space="preserve"> ingevoegd, luidende:</w:t>
      </w:r>
    </w:p>
    <w:p w:rsidR="00696CC8" w:rsidP="00696CC8" w:rsidRDefault="00696CC8" w14:paraId="799F71DE" w14:textId="77777777"/>
    <w:p w:rsidR="008C1911" w:rsidP="008C1911" w:rsidRDefault="008C1911" w14:paraId="2176BCC3" w14:textId="77777777">
      <w:r>
        <w:t>Ma</w:t>
      </w:r>
    </w:p>
    <w:p w:rsidR="008C1911" w:rsidP="008C1911" w:rsidRDefault="008C1911" w14:paraId="63345A2E" w14:textId="77777777"/>
    <w:p w:rsidR="008C1911" w:rsidP="008C1911" w:rsidRDefault="008C1911" w14:paraId="6A7492A4" w14:textId="77777777">
      <w:pPr>
        <w:ind w:firstLine="284"/>
      </w:pPr>
      <w:r>
        <w:t>Artikel 20.7 wordt als volgt gewijzigd:</w:t>
      </w:r>
    </w:p>
    <w:p w:rsidR="008C1911" w:rsidP="008C1911" w:rsidRDefault="008C1911" w14:paraId="152A880E" w14:textId="77777777"/>
    <w:p w:rsidR="008C1911" w:rsidP="008C1911" w:rsidRDefault="008C1911" w14:paraId="1BB238D6" w14:textId="77777777">
      <w:pPr>
        <w:ind w:firstLine="284"/>
      </w:pPr>
      <w:r>
        <w:t>1. In het opschrift wordt na “internationaalrechtelijke verplichtingen” ingevoegd “en voortgang woningbouwopgave”.</w:t>
      </w:r>
    </w:p>
    <w:p w:rsidR="008C1911" w:rsidP="008C1911" w:rsidRDefault="008C1911" w14:paraId="1F3B229D" w14:textId="77777777"/>
    <w:p w:rsidR="008C1911" w:rsidP="008C1911" w:rsidRDefault="008C1911" w14:paraId="3AABB5B4" w14:textId="77777777">
      <w:pPr>
        <w:ind w:firstLine="284"/>
      </w:pPr>
      <w:r>
        <w:t>2. Voor de tekst wordt de aanduiding “1.” geplaatst.</w:t>
      </w:r>
    </w:p>
    <w:p w:rsidR="008C1911" w:rsidP="008C1911" w:rsidRDefault="008C1911" w14:paraId="68669DF8" w14:textId="77777777">
      <w:pPr>
        <w:ind w:firstLine="284"/>
      </w:pPr>
    </w:p>
    <w:p w:rsidR="008C1911" w:rsidP="008C1911" w:rsidRDefault="008C1911" w14:paraId="43C71C4B" w14:textId="77777777">
      <w:pPr>
        <w:ind w:firstLine="284"/>
      </w:pPr>
      <w:r>
        <w:t>3. Er wordt een lid toegevoegd, luidende:</w:t>
      </w:r>
    </w:p>
    <w:p w:rsidR="008C1911" w:rsidP="008C1911" w:rsidRDefault="008C1911" w14:paraId="489543FC" w14:textId="77777777">
      <w:pPr>
        <w:ind w:firstLine="284"/>
      </w:pPr>
      <w:r>
        <w:t>2. Op grond van artikel 20.6 worden in ieder geval ook regels bij algemene maatregel van bestuur gesteld over het verzamelen van gegevens door Onze Minister van Volkshuisvesting en Ruimtelijke Ordening ten aanzien van de stand van de woningbouwopgave.</w:t>
      </w:r>
    </w:p>
    <w:p w:rsidR="008C1911" w:rsidP="008C1911" w:rsidRDefault="008C1911" w14:paraId="2C446DD6" w14:textId="77777777"/>
    <w:p w:rsidR="008C1911" w:rsidP="008C1911" w:rsidRDefault="008C1911" w14:paraId="58367D76" w14:textId="77777777">
      <w:r>
        <w:t>Mb</w:t>
      </w:r>
    </w:p>
    <w:p w:rsidR="008C1911" w:rsidP="008C1911" w:rsidRDefault="008C1911" w14:paraId="3D780616" w14:textId="77777777"/>
    <w:p w:rsidR="008C1911" w:rsidP="008C1911" w:rsidRDefault="008C1911" w14:paraId="408E5B40" w14:textId="77777777">
      <w:pPr>
        <w:ind w:firstLine="284"/>
      </w:pPr>
      <w:r>
        <w:t xml:space="preserve">Na artikel 20.15 wordt een artikel ingevoegd, luidende: </w:t>
      </w:r>
    </w:p>
    <w:p w:rsidR="008C1911" w:rsidP="008C1911" w:rsidRDefault="008C1911" w14:paraId="304F7740" w14:textId="77777777"/>
    <w:p w:rsidRPr="00BA3617" w:rsidR="008C1911" w:rsidP="008C1911" w:rsidRDefault="008C1911" w14:paraId="739E9349" w14:textId="77777777">
      <w:pPr>
        <w:rPr>
          <w:b/>
          <w:bCs/>
        </w:rPr>
      </w:pPr>
      <w:r w:rsidRPr="00BA3617">
        <w:rPr>
          <w:b/>
          <w:bCs/>
        </w:rPr>
        <w:t>Artikel 20.15</w:t>
      </w:r>
      <w:r>
        <w:rPr>
          <w:b/>
          <w:bCs/>
        </w:rPr>
        <w:t>a</w:t>
      </w:r>
      <w:r w:rsidRPr="00BA3617">
        <w:rPr>
          <w:b/>
          <w:bCs/>
        </w:rPr>
        <w:t xml:space="preserve"> (verplichte verslaglegging </w:t>
      </w:r>
      <w:r>
        <w:rPr>
          <w:b/>
          <w:bCs/>
        </w:rPr>
        <w:t>woningbouwopgave)</w:t>
      </w:r>
    </w:p>
    <w:p w:rsidR="008C1911" w:rsidP="008C1911" w:rsidRDefault="008C1911" w14:paraId="25854AD6" w14:textId="77777777"/>
    <w:p w:rsidR="008C1911" w:rsidP="008C1911" w:rsidRDefault="008C1911" w14:paraId="0594BC34" w14:textId="77777777">
      <w:pPr>
        <w:ind w:firstLine="284"/>
      </w:pPr>
      <w:r>
        <w:t xml:space="preserve">Op grond van artikel 20.14, derde lid, onder b, vierde lid en vijfde lid, worden in ieder geval regels gesteld over de verslaglegging, de toezending van verslagen aan andere bestuursorganen en de openbaarmaking van verslagen met betrekking tot de gegevens, bedoeld in artikel 20.7, tweede lid. </w:t>
      </w:r>
    </w:p>
    <w:p w:rsidR="00696CC8" w:rsidP="00EA1CE4" w:rsidRDefault="00696CC8" w14:paraId="1D096123" w14:textId="77777777">
      <w:pPr>
        <w:rPr>
          <w:b/>
        </w:rPr>
      </w:pPr>
    </w:p>
    <w:p w:rsidRPr="00EA69AC" w:rsidR="003C21AC" w:rsidP="00EA1CE4" w:rsidRDefault="003C21AC" w14:paraId="30AC59DE" w14:textId="3A3EF9FE">
      <w:pPr>
        <w:rPr>
          <w:b/>
        </w:rPr>
      </w:pPr>
      <w:r w:rsidRPr="00EA69AC">
        <w:rPr>
          <w:b/>
        </w:rPr>
        <w:t>Toelichting</w:t>
      </w:r>
    </w:p>
    <w:p w:rsidRPr="00EA69AC" w:rsidR="003C21AC" w:rsidP="00BF623B" w:rsidRDefault="003C21AC" w14:paraId="5F007163" w14:textId="77777777"/>
    <w:p w:rsidR="008C1911" w:rsidP="008C1911" w:rsidRDefault="008C1911" w14:paraId="7853FA97" w14:textId="348C4071">
      <w:r>
        <w:t>De indiener</w:t>
      </w:r>
      <w:r w:rsidR="008A0CA5">
        <w:t>s</w:t>
      </w:r>
      <w:r>
        <w:t xml:space="preserve"> acht</w:t>
      </w:r>
      <w:r w:rsidR="008A0CA5">
        <w:t>en</w:t>
      </w:r>
      <w:r>
        <w:t xml:space="preserve"> </w:t>
      </w:r>
      <w:r w:rsidRPr="00CE6F92">
        <w:t>het van groot belang om het proactief monitoren van de voortgang op kwartaalbasis.</w:t>
      </w:r>
      <w:r>
        <w:t xml:space="preserve"> </w:t>
      </w:r>
      <w:r w:rsidRPr="00CE6F92">
        <w:t xml:space="preserve">Zo krijgen problemen een </w:t>
      </w:r>
      <w:r>
        <w:t xml:space="preserve">meer </w:t>
      </w:r>
      <w:r w:rsidRPr="00CE6F92">
        <w:t xml:space="preserve">voorspellend karakter en worden beter stuurbaar en mitigeerbaar. Er moet </w:t>
      </w:r>
      <w:r w:rsidRPr="00CE6F92">
        <w:lastRenderedPageBreak/>
        <w:t xml:space="preserve">sprake zijn van een dashboard dat per kwartaal </w:t>
      </w:r>
      <w:r>
        <w:t xml:space="preserve">(per </w:t>
      </w:r>
      <w:r w:rsidRPr="00CE6F92">
        <w:t xml:space="preserve">jaar </w:t>
      </w:r>
      <w:r>
        <w:t xml:space="preserve">gebeurt nu al) </w:t>
      </w:r>
      <w:r w:rsidRPr="00CE6F92">
        <w:t xml:space="preserve">de staat van de volkshuisvesting weergeeft en in cijfers </w:t>
      </w:r>
      <w:r>
        <w:t xml:space="preserve">over concrete opleveringen van nieuwbouw, transformatie, splitsen en optoppen </w:t>
      </w:r>
      <w:r w:rsidRPr="00CE6F92">
        <w:t xml:space="preserve">laat zien </w:t>
      </w:r>
      <w:r>
        <w:t>wat de actuele ontwikkelingen zijn. De indiener</w:t>
      </w:r>
      <w:r w:rsidR="008A0CA5">
        <w:t>s</w:t>
      </w:r>
      <w:r>
        <w:t xml:space="preserve"> roep</w:t>
      </w:r>
      <w:r w:rsidR="008A0CA5">
        <w:t>en</w:t>
      </w:r>
      <w:r>
        <w:t xml:space="preserve"> de regering op te garanderen dat bij de uitwerking van de te stellen regels over de verslaglegging als bedoeld in het voorgestelde artikel 20.15a wordt verwezenlijkt dat er per kwartaal verslag wordt uitgebracht.</w:t>
      </w:r>
    </w:p>
    <w:p w:rsidRPr="00EA69AC" w:rsidR="008C1911" w:rsidP="008C1911" w:rsidRDefault="008C1911" w14:paraId="48C160A0" w14:textId="77777777"/>
    <w:p w:rsidR="008C1911" w:rsidP="008C1911" w:rsidRDefault="008C1911" w14:paraId="3DA4B803" w14:textId="77777777">
      <w:r>
        <w:t>Welzijn</w:t>
      </w:r>
    </w:p>
    <w:p w:rsidRPr="00EA69AC" w:rsidR="00906352" w:rsidP="008C1911" w:rsidRDefault="00906352" w14:paraId="19A45F3D" w14:textId="0BDAFC7D">
      <w:r>
        <w:t>Grinwis</w:t>
      </w:r>
    </w:p>
    <w:p w:rsidRPr="00EA69AC" w:rsidR="00B4708A" w:rsidP="008C1911" w:rsidRDefault="00B4708A" w14:paraId="3B175F5D" w14:textId="378805D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B7E" w14:textId="77777777" w:rsidR="00DA10A3" w:rsidRDefault="00DA10A3">
      <w:pPr>
        <w:spacing w:line="20" w:lineRule="exact"/>
      </w:pPr>
    </w:p>
  </w:endnote>
  <w:endnote w:type="continuationSeparator" w:id="0">
    <w:p w14:paraId="55EC998B" w14:textId="77777777" w:rsidR="00DA10A3" w:rsidRDefault="00DA10A3">
      <w:pPr>
        <w:pStyle w:val="Amendement"/>
      </w:pPr>
      <w:r>
        <w:rPr>
          <w:b w:val="0"/>
        </w:rPr>
        <w:t xml:space="preserve"> </w:t>
      </w:r>
    </w:p>
  </w:endnote>
  <w:endnote w:type="continuationNotice" w:id="1">
    <w:p w14:paraId="4102AA7E" w14:textId="77777777" w:rsidR="00DA10A3" w:rsidRDefault="00DA10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EF9E" w14:textId="77777777" w:rsidR="00DA10A3" w:rsidRDefault="00DA10A3">
      <w:pPr>
        <w:pStyle w:val="Amendement"/>
      </w:pPr>
      <w:r>
        <w:rPr>
          <w:b w:val="0"/>
        </w:rPr>
        <w:separator/>
      </w:r>
    </w:p>
  </w:footnote>
  <w:footnote w:type="continuationSeparator" w:id="0">
    <w:p w14:paraId="3CBFF06D" w14:textId="77777777" w:rsidR="00DA10A3" w:rsidRDefault="00DA10A3">
      <w:r>
        <w:continuationSeparator/>
      </w:r>
    </w:p>
  </w:footnote>
  <w:footnote w:id="1">
    <w:p w14:paraId="743E6D4B" w14:textId="4AC8A02C" w:rsidR="008A0CA5" w:rsidRDefault="008A0CA5">
      <w:pPr>
        <w:pStyle w:val="Voetnoottekst"/>
      </w:pPr>
      <w:r w:rsidRPr="008A0CA5">
        <w:rPr>
          <w:rStyle w:val="Voetnootmarkering"/>
          <w:sz w:val="20"/>
          <w:szCs w:val="16"/>
        </w:rPr>
        <w:footnoteRef/>
      </w:r>
      <w:r w:rsidRPr="008A0CA5">
        <w:rPr>
          <w:sz w:val="20"/>
          <w:szCs w:val="16"/>
        </w:rP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2" w15:restartNumberingAfterBreak="0">
    <w:nsid w:val="5FBC7BAD"/>
    <w:multiLevelType w:val="hybridMultilevel"/>
    <w:tmpl w:val="F5FA27E8"/>
    <w:lvl w:ilvl="0" w:tplc="68F03E64">
      <w:start w:val="1"/>
      <w:numFmt w:val="decimal"/>
      <w:lvlText w:val="%1."/>
      <w:lvlJc w:val="left"/>
      <w:pPr>
        <w:ind w:left="648" w:hanging="360"/>
      </w:pPr>
      <w:rPr>
        <w:rFonts w:hint="default"/>
      </w:rPr>
    </w:lvl>
    <w:lvl w:ilvl="1" w:tplc="04130019">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4F96C14"/>
    <w:multiLevelType w:val="hybridMultilevel"/>
    <w:tmpl w:val="E65E38DE"/>
    <w:lvl w:ilvl="0" w:tplc="C876E034">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1"/>
  </w:num>
  <w:num w:numId="2" w16cid:durableId="1745373696">
    <w:abstractNumId w:val="0"/>
  </w:num>
  <w:num w:numId="3" w16cid:durableId="1242637233">
    <w:abstractNumId w:val="3"/>
  </w:num>
  <w:num w:numId="4" w16cid:durableId="32370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061CA"/>
    <w:rsid w:val="00035030"/>
    <w:rsid w:val="00052ECA"/>
    <w:rsid w:val="0007471A"/>
    <w:rsid w:val="000D17BF"/>
    <w:rsid w:val="000F1858"/>
    <w:rsid w:val="000F3DD1"/>
    <w:rsid w:val="00157CAF"/>
    <w:rsid w:val="001656EE"/>
    <w:rsid w:val="0016653D"/>
    <w:rsid w:val="00184BEF"/>
    <w:rsid w:val="001A4985"/>
    <w:rsid w:val="001D56AF"/>
    <w:rsid w:val="001E0E21"/>
    <w:rsid w:val="00212E0A"/>
    <w:rsid w:val="002153B0"/>
    <w:rsid w:val="0021777F"/>
    <w:rsid w:val="00241DD0"/>
    <w:rsid w:val="002A0713"/>
    <w:rsid w:val="00301994"/>
    <w:rsid w:val="003A0C4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12BC"/>
    <w:rsid w:val="004F5069"/>
    <w:rsid w:val="00501109"/>
    <w:rsid w:val="00521C0E"/>
    <w:rsid w:val="005703C9"/>
    <w:rsid w:val="00597703"/>
    <w:rsid w:val="005A6097"/>
    <w:rsid w:val="005B1DCC"/>
    <w:rsid w:val="005B7323"/>
    <w:rsid w:val="005C22B3"/>
    <w:rsid w:val="005C25B9"/>
    <w:rsid w:val="00605933"/>
    <w:rsid w:val="006267E6"/>
    <w:rsid w:val="006558D2"/>
    <w:rsid w:val="00672D25"/>
    <w:rsid w:val="006738BC"/>
    <w:rsid w:val="00696CC8"/>
    <w:rsid w:val="006D3E69"/>
    <w:rsid w:val="006E0971"/>
    <w:rsid w:val="006E7D6F"/>
    <w:rsid w:val="00703259"/>
    <w:rsid w:val="00715531"/>
    <w:rsid w:val="007709F6"/>
    <w:rsid w:val="00783215"/>
    <w:rsid w:val="007965FC"/>
    <w:rsid w:val="007B429B"/>
    <w:rsid w:val="007D2608"/>
    <w:rsid w:val="007F0E01"/>
    <w:rsid w:val="008164E5"/>
    <w:rsid w:val="00830081"/>
    <w:rsid w:val="008467D7"/>
    <w:rsid w:val="00852541"/>
    <w:rsid w:val="00865D47"/>
    <w:rsid w:val="0088452C"/>
    <w:rsid w:val="008A0CA5"/>
    <w:rsid w:val="008C1911"/>
    <w:rsid w:val="008D7DCB"/>
    <w:rsid w:val="009055DB"/>
    <w:rsid w:val="00905ECB"/>
    <w:rsid w:val="00906352"/>
    <w:rsid w:val="00954612"/>
    <w:rsid w:val="0096165D"/>
    <w:rsid w:val="00993E91"/>
    <w:rsid w:val="009A409F"/>
    <w:rsid w:val="009B5845"/>
    <w:rsid w:val="009B5ED2"/>
    <w:rsid w:val="009C0C1F"/>
    <w:rsid w:val="009D290F"/>
    <w:rsid w:val="00A10505"/>
    <w:rsid w:val="00A1288B"/>
    <w:rsid w:val="00A36BA8"/>
    <w:rsid w:val="00A53203"/>
    <w:rsid w:val="00A7563C"/>
    <w:rsid w:val="00A772EB"/>
    <w:rsid w:val="00AF4122"/>
    <w:rsid w:val="00AF51A3"/>
    <w:rsid w:val="00B01BA6"/>
    <w:rsid w:val="00B4708A"/>
    <w:rsid w:val="00BF623B"/>
    <w:rsid w:val="00C035D4"/>
    <w:rsid w:val="00C2304C"/>
    <w:rsid w:val="00C679BF"/>
    <w:rsid w:val="00C81BBD"/>
    <w:rsid w:val="00CA6F9C"/>
    <w:rsid w:val="00CD3132"/>
    <w:rsid w:val="00CE27CD"/>
    <w:rsid w:val="00D134F3"/>
    <w:rsid w:val="00D35440"/>
    <w:rsid w:val="00D47D01"/>
    <w:rsid w:val="00D774B3"/>
    <w:rsid w:val="00DA10A3"/>
    <w:rsid w:val="00DD35A5"/>
    <w:rsid w:val="00DE2948"/>
    <w:rsid w:val="00DE2AEF"/>
    <w:rsid w:val="00DF68BE"/>
    <w:rsid w:val="00DF712A"/>
    <w:rsid w:val="00E25DF4"/>
    <w:rsid w:val="00E3485D"/>
    <w:rsid w:val="00E6619B"/>
    <w:rsid w:val="00E908D7"/>
    <w:rsid w:val="00E90C1C"/>
    <w:rsid w:val="00E9324F"/>
    <w:rsid w:val="00EA1CE4"/>
    <w:rsid w:val="00EA69AC"/>
    <w:rsid w:val="00EB40A1"/>
    <w:rsid w:val="00EC3112"/>
    <w:rsid w:val="00ED5E57"/>
    <w:rsid w:val="00EE1BD8"/>
    <w:rsid w:val="00F73C56"/>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2304C"/>
    <w:rPr>
      <w:sz w:val="24"/>
    </w:rPr>
  </w:style>
  <w:style w:type="character" w:styleId="Verwijzingopmerking">
    <w:name w:val="annotation reference"/>
    <w:basedOn w:val="Standaardalinea-lettertype"/>
    <w:semiHidden/>
    <w:unhideWhenUsed/>
    <w:rsid w:val="00696CC8"/>
    <w:rPr>
      <w:sz w:val="16"/>
      <w:szCs w:val="16"/>
    </w:rPr>
  </w:style>
  <w:style w:type="paragraph" w:styleId="Tekstopmerking">
    <w:name w:val="annotation text"/>
    <w:basedOn w:val="Standaard"/>
    <w:link w:val="TekstopmerkingChar"/>
    <w:unhideWhenUsed/>
    <w:rsid w:val="00696CC8"/>
    <w:rPr>
      <w:sz w:val="20"/>
    </w:rPr>
  </w:style>
  <w:style w:type="character" w:customStyle="1" w:styleId="TekstopmerkingChar">
    <w:name w:val="Tekst opmerking Char"/>
    <w:basedOn w:val="Standaardalinea-lettertype"/>
    <w:link w:val="Tekstopmerking"/>
    <w:rsid w:val="00696CC8"/>
  </w:style>
  <w:style w:type="character" w:styleId="Voetnootmarkering">
    <w:name w:val="footnote reference"/>
    <w:basedOn w:val="Standaardalinea-lettertype"/>
    <w:semiHidden/>
    <w:unhideWhenUsed/>
    <w:rsid w:val="008A0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979530576">
      <w:bodyDiv w:val="1"/>
      <w:marLeft w:val="0"/>
      <w:marRight w:val="0"/>
      <w:marTop w:val="0"/>
      <w:marBottom w:val="0"/>
      <w:divBdr>
        <w:top w:val="none" w:sz="0" w:space="0" w:color="auto"/>
        <w:left w:val="none" w:sz="0" w:space="0" w:color="auto"/>
        <w:bottom w:val="none" w:sz="0" w:space="0" w:color="auto"/>
        <w:right w:val="none" w:sz="0" w:space="0" w:color="auto"/>
      </w:divBdr>
    </w:div>
    <w:div w:id="980501932">
      <w:bodyDiv w:val="1"/>
      <w:marLeft w:val="0"/>
      <w:marRight w:val="0"/>
      <w:marTop w:val="0"/>
      <w:marBottom w:val="0"/>
      <w:divBdr>
        <w:top w:val="none" w:sz="0" w:space="0" w:color="auto"/>
        <w:left w:val="none" w:sz="0" w:space="0" w:color="auto"/>
        <w:bottom w:val="none" w:sz="0" w:space="0" w:color="auto"/>
        <w:right w:val="none" w:sz="0" w:space="0" w:color="auto"/>
      </w:divBdr>
    </w:div>
    <w:div w:id="1553270359">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 w:id="20337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337</ap:Words>
  <ap:Characters>1999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2025-06-25T07:57:00.0000000Z</dcterms:created>
  <dcterms:modified xsi:type="dcterms:W3CDTF">2025-06-25T08:00:00.0000000Z</dcterms:modified>
  <dc:description>------------------------</dc:description>
  <dc:subject/>
  <keywords/>
  <version/>
  <category/>
</coreProperties>
</file>