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A074D" w14:paraId="4AB5D1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50D2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B92B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A074D" w14:paraId="437846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3474F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A074D" w14:paraId="13D10C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273960" w14:textId="77777777"/>
        </w:tc>
      </w:tr>
      <w:tr w:rsidR="00997775" w:rsidTr="00FA074D" w14:paraId="5A111B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D7FCFB" w14:textId="77777777"/>
        </w:tc>
      </w:tr>
      <w:tr w:rsidR="00997775" w:rsidTr="00FA074D" w14:paraId="5F4B6D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59C48F" w14:textId="77777777"/>
        </w:tc>
        <w:tc>
          <w:tcPr>
            <w:tcW w:w="7654" w:type="dxa"/>
            <w:gridSpan w:val="2"/>
          </w:tcPr>
          <w:p w:rsidR="00997775" w:rsidRDefault="00997775" w14:paraId="57D69CD5" w14:textId="77777777"/>
        </w:tc>
      </w:tr>
      <w:tr w:rsidR="00FA074D" w:rsidTr="00FA074D" w14:paraId="5B90A6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6BA24A41" w14:textId="48939DD7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FA074D" w:rsidP="00FA074D" w:rsidRDefault="00FA074D" w14:paraId="4C079FF7" w14:textId="4594DFB2">
            <w:pPr>
              <w:rPr>
                <w:b/>
              </w:rPr>
            </w:pPr>
            <w:r w:rsidRPr="002E3DD2">
              <w:rPr>
                <w:b/>
                <w:bCs/>
              </w:rPr>
              <w:t xml:space="preserve">Jaarverslag en </w:t>
            </w:r>
            <w:proofErr w:type="spellStart"/>
            <w:r w:rsidRPr="002E3DD2">
              <w:rPr>
                <w:b/>
                <w:bCs/>
              </w:rPr>
              <w:t>slotwet</w:t>
            </w:r>
            <w:proofErr w:type="spellEnd"/>
            <w:r w:rsidRPr="002E3DD2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FA074D" w:rsidTr="00FA074D" w14:paraId="4F08DE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574D089F" w14:textId="77777777"/>
        </w:tc>
        <w:tc>
          <w:tcPr>
            <w:tcW w:w="7654" w:type="dxa"/>
            <w:gridSpan w:val="2"/>
          </w:tcPr>
          <w:p w:rsidR="00FA074D" w:rsidP="00FA074D" w:rsidRDefault="00FA074D" w14:paraId="4150ACFB" w14:textId="77777777"/>
        </w:tc>
      </w:tr>
      <w:tr w:rsidR="00FA074D" w:rsidTr="00FA074D" w14:paraId="6395E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2243C2AD" w14:textId="77777777"/>
        </w:tc>
        <w:tc>
          <w:tcPr>
            <w:tcW w:w="7654" w:type="dxa"/>
            <w:gridSpan w:val="2"/>
          </w:tcPr>
          <w:p w:rsidR="00FA074D" w:rsidP="00FA074D" w:rsidRDefault="00FA074D" w14:paraId="1C9036E0" w14:textId="77777777"/>
        </w:tc>
      </w:tr>
      <w:tr w:rsidR="00FA074D" w:rsidTr="00FA074D" w14:paraId="05D1B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08211763" w14:textId="493DE17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FA074D" w:rsidP="00FA074D" w:rsidRDefault="00FA074D" w14:paraId="788AF479" w14:textId="269A65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WELZIJN EN GRINWIS</w:t>
            </w:r>
          </w:p>
        </w:tc>
      </w:tr>
      <w:tr w:rsidR="00FA074D" w:rsidTr="00FA074D" w14:paraId="54B64E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59B4DB32" w14:textId="77777777"/>
        </w:tc>
        <w:tc>
          <w:tcPr>
            <w:tcW w:w="7654" w:type="dxa"/>
            <w:gridSpan w:val="2"/>
          </w:tcPr>
          <w:p w:rsidR="00FA074D" w:rsidP="00FA074D" w:rsidRDefault="00FA074D" w14:paraId="0A4A0534" w14:textId="648295C4">
            <w:r>
              <w:t>Voorgesteld 25 juni 2025</w:t>
            </w:r>
          </w:p>
        </w:tc>
      </w:tr>
      <w:tr w:rsidR="00FA074D" w:rsidTr="00FA074D" w14:paraId="2A6E57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70FE5B98" w14:textId="77777777"/>
        </w:tc>
        <w:tc>
          <w:tcPr>
            <w:tcW w:w="7654" w:type="dxa"/>
            <w:gridSpan w:val="2"/>
          </w:tcPr>
          <w:p w:rsidR="00FA074D" w:rsidP="00FA074D" w:rsidRDefault="00FA074D" w14:paraId="690CC855" w14:textId="77777777"/>
        </w:tc>
      </w:tr>
      <w:tr w:rsidR="00FA074D" w:rsidTr="00FA074D" w14:paraId="56C2F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6617C018" w14:textId="77777777"/>
        </w:tc>
        <w:tc>
          <w:tcPr>
            <w:tcW w:w="7654" w:type="dxa"/>
            <w:gridSpan w:val="2"/>
          </w:tcPr>
          <w:p w:rsidR="00FA074D" w:rsidP="00FA074D" w:rsidRDefault="00FA074D" w14:paraId="38314F7B" w14:textId="410628BF">
            <w:r>
              <w:t>De Kamer,</w:t>
            </w:r>
          </w:p>
        </w:tc>
      </w:tr>
      <w:tr w:rsidR="00FA074D" w:rsidTr="00FA074D" w14:paraId="4BBAD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10A57BF3" w14:textId="77777777"/>
        </w:tc>
        <w:tc>
          <w:tcPr>
            <w:tcW w:w="7654" w:type="dxa"/>
            <w:gridSpan w:val="2"/>
          </w:tcPr>
          <w:p w:rsidR="00FA074D" w:rsidP="00FA074D" w:rsidRDefault="00FA074D" w14:paraId="3790DEA9" w14:textId="77777777"/>
        </w:tc>
      </w:tr>
      <w:tr w:rsidR="00FA074D" w:rsidTr="00FA074D" w14:paraId="00B63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74D" w:rsidP="00FA074D" w:rsidRDefault="00FA074D" w14:paraId="5A6BA947" w14:textId="77777777"/>
        </w:tc>
        <w:tc>
          <w:tcPr>
            <w:tcW w:w="7654" w:type="dxa"/>
            <w:gridSpan w:val="2"/>
          </w:tcPr>
          <w:p w:rsidR="00FA074D" w:rsidP="00FA074D" w:rsidRDefault="00FA074D" w14:paraId="6F49E3D4" w14:textId="12D5E712">
            <w:r>
              <w:t>gehoord de beraadslaging,</w:t>
            </w:r>
          </w:p>
        </w:tc>
      </w:tr>
      <w:tr w:rsidR="00997775" w:rsidTr="00FA074D" w14:paraId="51AFD8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6DB678" w14:textId="77777777"/>
        </w:tc>
        <w:tc>
          <w:tcPr>
            <w:tcW w:w="7654" w:type="dxa"/>
            <w:gridSpan w:val="2"/>
          </w:tcPr>
          <w:p w:rsidR="00997775" w:rsidRDefault="00997775" w14:paraId="53FDFBC0" w14:textId="77777777"/>
        </w:tc>
      </w:tr>
      <w:tr w:rsidR="00997775" w:rsidTr="00FA074D" w14:paraId="455306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02581A" w14:textId="77777777"/>
        </w:tc>
        <w:tc>
          <w:tcPr>
            <w:tcW w:w="7654" w:type="dxa"/>
            <w:gridSpan w:val="2"/>
          </w:tcPr>
          <w:p w:rsidR="00FA074D" w:rsidP="00FA074D" w:rsidRDefault="00FA074D" w14:paraId="20DA924D" w14:textId="77777777">
            <w:r>
              <w:t>constaterende dat er sprake is van een oplopend woningtekort van meer dan 400.000 woningen;</w:t>
            </w:r>
          </w:p>
          <w:p w:rsidR="00FA074D" w:rsidP="00FA074D" w:rsidRDefault="00FA074D" w14:paraId="4F9D4916" w14:textId="77777777"/>
          <w:p w:rsidR="00FA074D" w:rsidP="00FA074D" w:rsidRDefault="00FA074D" w14:paraId="7C2B681D" w14:textId="77777777">
            <w:r>
              <w:t>constaterende dat er 5 miljard euro is gereserveerd ten aanzien van de woningbouwopgave om dit woningtekort aan te pakken;</w:t>
            </w:r>
          </w:p>
          <w:p w:rsidR="00FA074D" w:rsidP="00FA074D" w:rsidRDefault="00FA074D" w14:paraId="711EBA31" w14:textId="77777777"/>
          <w:p w:rsidR="00FA074D" w:rsidP="00FA074D" w:rsidRDefault="00FA074D" w14:paraId="28462011" w14:textId="77777777">
            <w:r>
              <w:t xml:space="preserve">constaterende dat de Algemene Rekenkamer stelt dat het budget van 2 miljard euro voor de renovatie van het Binnenhof naar alle waarschijnlijkheid overschreden </w:t>
            </w:r>
            <w:proofErr w:type="spellStart"/>
            <w:r>
              <w:t>zał</w:t>
            </w:r>
            <w:proofErr w:type="spellEnd"/>
            <w:r>
              <w:t xml:space="preserve"> worden;</w:t>
            </w:r>
          </w:p>
          <w:p w:rsidR="00FA074D" w:rsidP="00FA074D" w:rsidRDefault="00FA074D" w14:paraId="395843B3" w14:textId="77777777"/>
          <w:p w:rsidR="00FA074D" w:rsidP="00FA074D" w:rsidRDefault="00FA074D" w14:paraId="2548E5A6" w14:textId="77777777">
            <w:r>
              <w:t>verzoekt de minister om bij overschrijding van de 2 miljard euro de dekking van extra middelen niet te vinden in de gereserveerde 5 miljard euro voor de woningbouw,</w:t>
            </w:r>
          </w:p>
          <w:p w:rsidR="00FA074D" w:rsidP="00FA074D" w:rsidRDefault="00FA074D" w14:paraId="07EED851" w14:textId="77777777"/>
          <w:p w:rsidR="00FA074D" w:rsidP="00FA074D" w:rsidRDefault="00FA074D" w14:paraId="789ED0FE" w14:textId="77777777">
            <w:r>
              <w:t>en gaat over tot de orde van de dag.</w:t>
            </w:r>
          </w:p>
          <w:p w:rsidR="00FA074D" w:rsidP="00FA074D" w:rsidRDefault="00FA074D" w14:paraId="5BA81DB3" w14:textId="77777777"/>
          <w:p w:rsidR="00FA074D" w:rsidP="00FA074D" w:rsidRDefault="00FA074D" w14:paraId="362EBB68" w14:textId="77777777">
            <w:r>
              <w:t>Welzijn</w:t>
            </w:r>
          </w:p>
          <w:p w:rsidR="00997775" w:rsidP="00FA074D" w:rsidRDefault="00FA074D" w14:paraId="0EFAC48D" w14:textId="39D866DD">
            <w:proofErr w:type="spellStart"/>
            <w:r>
              <w:t>Grinwis</w:t>
            </w:r>
            <w:proofErr w:type="spellEnd"/>
          </w:p>
        </w:tc>
      </w:tr>
    </w:tbl>
    <w:p w:rsidR="00997775" w:rsidRDefault="00997775" w14:paraId="1D2590D7" w14:textId="77777777"/>
    <w:sectPr w:rsidR="00997775" w:rsidSect="00FA074D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9838D" w14:textId="77777777" w:rsidR="00FA074D" w:rsidRDefault="00FA074D">
      <w:pPr>
        <w:spacing w:line="20" w:lineRule="exact"/>
      </w:pPr>
    </w:p>
  </w:endnote>
  <w:endnote w:type="continuationSeparator" w:id="0">
    <w:p w14:paraId="1A4B4CDE" w14:textId="77777777" w:rsidR="00FA074D" w:rsidRDefault="00FA074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590412" w14:textId="77777777" w:rsidR="00FA074D" w:rsidRDefault="00FA074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389C" w14:textId="77777777" w:rsidR="00FA074D" w:rsidRDefault="00FA074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8019B6" w14:textId="77777777" w:rsidR="00FA074D" w:rsidRDefault="00FA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4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A074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3A790"/>
  <w15:docId w15:val="{32498C13-EC8F-4529-A26E-7F8EF3E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769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2025-06-26T09:17:00.0000000Z</dcterms:created>
  <dcterms:modified xsi:type="dcterms:W3CDTF">2025-06-26T09:24:00.0000000Z</dcterms:modified>
  <dc:description>------------------------</dc:description>
  <dc:subject/>
  <keywords/>
  <version/>
  <category/>
</coreProperties>
</file>