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130F4" w14:paraId="68A1E40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FAEA0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F08E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130F4" w14:paraId="3FF40CE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B5867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130F4" w14:paraId="558752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9F9798" w14:textId="77777777"/>
        </w:tc>
      </w:tr>
      <w:tr w:rsidR="00997775" w:rsidTr="00A130F4" w14:paraId="4F425B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87E3FE" w14:textId="77777777"/>
        </w:tc>
      </w:tr>
      <w:tr w:rsidR="00997775" w:rsidTr="00A130F4" w14:paraId="312F9A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BFB0C7" w14:textId="77777777"/>
        </w:tc>
        <w:tc>
          <w:tcPr>
            <w:tcW w:w="7654" w:type="dxa"/>
            <w:gridSpan w:val="2"/>
          </w:tcPr>
          <w:p w:rsidR="00997775" w:rsidRDefault="00997775" w14:paraId="37ED99BC" w14:textId="77777777"/>
        </w:tc>
      </w:tr>
      <w:tr w:rsidR="00A130F4" w:rsidTr="00A130F4" w14:paraId="54478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0F4" w:rsidP="00A130F4" w:rsidRDefault="00A130F4" w14:paraId="0A3A0112" w14:textId="38650630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A130F4" w:rsidP="00A130F4" w:rsidRDefault="00A130F4" w14:paraId="6E47D1C6" w14:textId="3EB62D83">
            <w:pPr>
              <w:rPr>
                <w:b/>
              </w:rPr>
            </w:pPr>
            <w:r w:rsidRPr="002E3DD2">
              <w:rPr>
                <w:b/>
                <w:bCs/>
              </w:rPr>
              <w:t xml:space="preserve">Jaarverslag en </w:t>
            </w:r>
            <w:proofErr w:type="spellStart"/>
            <w:r w:rsidRPr="002E3DD2">
              <w:rPr>
                <w:b/>
                <w:bCs/>
              </w:rPr>
              <w:t>slotwet</w:t>
            </w:r>
            <w:proofErr w:type="spellEnd"/>
            <w:r w:rsidRPr="002E3DD2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A130F4" w:rsidTr="00A130F4" w14:paraId="52ED46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0F4" w:rsidP="00A130F4" w:rsidRDefault="00A130F4" w14:paraId="57521B8D" w14:textId="77777777"/>
        </w:tc>
        <w:tc>
          <w:tcPr>
            <w:tcW w:w="7654" w:type="dxa"/>
            <w:gridSpan w:val="2"/>
          </w:tcPr>
          <w:p w:rsidR="00A130F4" w:rsidP="00A130F4" w:rsidRDefault="00A130F4" w14:paraId="03F7C27F" w14:textId="77777777"/>
        </w:tc>
      </w:tr>
      <w:tr w:rsidR="00A130F4" w:rsidTr="00A130F4" w14:paraId="3C77BD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0F4" w:rsidP="00A130F4" w:rsidRDefault="00A130F4" w14:paraId="73B83C7A" w14:textId="77777777"/>
        </w:tc>
        <w:tc>
          <w:tcPr>
            <w:tcW w:w="7654" w:type="dxa"/>
            <w:gridSpan w:val="2"/>
          </w:tcPr>
          <w:p w:rsidR="00A130F4" w:rsidP="00A130F4" w:rsidRDefault="00A130F4" w14:paraId="7DF5096E" w14:textId="77777777"/>
        </w:tc>
      </w:tr>
      <w:tr w:rsidR="00A130F4" w:rsidTr="00A130F4" w14:paraId="110231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0F4" w:rsidP="00A130F4" w:rsidRDefault="00A130F4" w14:paraId="58B04036" w14:textId="3C36C4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18</w:t>
            </w:r>
          </w:p>
        </w:tc>
        <w:tc>
          <w:tcPr>
            <w:tcW w:w="7654" w:type="dxa"/>
            <w:gridSpan w:val="2"/>
          </w:tcPr>
          <w:p w:rsidR="00A130F4" w:rsidP="00A130F4" w:rsidRDefault="00A130F4" w14:paraId="7C9C3DF7" w14:textId="6FB7C1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WELZIJN</w:t>
            </w:r>
          </w:p>
        </w:tc>
      </w:tr>
      <w:tr w:rsidR="00A130F4" w:rsidTr="00A130F4" w14:paraId="5611AA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0F4" w:rsidP="00A130F4" w:rsidRDefault="00A130F4" w14:paraId="1C34D68E" w14:textId="77777777"/>
        </w:tc>
        <w:tc>
          <w:tcPr>
            <w:tcW w:w="7654" w:type="dxa"/>
            <w:gridSpan w:val="2"/>
          </w:tcPr>
          <w:p w:rsidR="00A130F4" w:rsidP="00A130F4" w:rsidRDefault="00A130F4" w14:paraId="3217CC9E" w14:textId="1CDD0B46">
            <w:r>
              <w:t>Voorgesteld 25 juni 2025</w:t>
            </w:r>
          </w:p>
        </w:tc>
      </w:tr>
      <w:tr w:rsidR="00A130F4" w:rsidTr="00A130F4" w14:paraId="7D2368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0F4" w:rsidP="00A130F4" w:rsidRDefault="00A130F4" w14:paraId="7ECF9FE5" w14:textId="77777777"/>
        </w:tc>
        <w:tc>
          <w:tcPr>
            <w:tcW w:w="7654" w:type="dxa"/>
            <w:gridSpan w:val="2"/>
          </w:tcPr>
          <w:p w:rsidR="00A130F4" w:rsidP="00A130F4" w:rsidRDefault="00A130F4" w14:paraId="7E361DD5" w14:textId="77777777"/>
        </w:tc>
      </w:tr>
      <w:tr w:rsidR="00A130F4" w:rsidTr="00A130F4" w14:paraId="588F32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0F4" w:rsidP="00A130F4" w:rsidRDefault="00A130F4" w14:paraId="525F1F58" w14:textId="77777777"/>
        </w:tc>
        <w:tc>
          <w:tcPr>
            <w:tcW w:w="7654" w:type="dxa"/>
            <w:gridSpan w:val="2"/>
          </w:tcPr>
          <w:p w:rsidR="00A130F4" w:rsidP="00A130F4" w:rsidRDefault="00A130F4" w14:paraId="26424CF6" w14:textId="76C70227">
            <w:r>
              <w:t>De Kamer,</w:t>
            </w:r>
          </w:p>
        </w:tc>
      </w:tr>
      <w:tr w:rsidR="00A130F4" w:rsidTr="00A130F4" w14:paraId="7FFDFB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0F4" w:rsidP="00A130F4" w:rsidRDefault="00A130F4" w14:paraId="08958230" w14:textId="77777777"/>
        </w:tc>
        <w:tc>
          <w:tcPr>
            <w:tcW w:w="7654" w:type="dxa"/>
            <w:gridSpan w:val="2"/>
          </w:tcPr>
          <w:p w:rsidR="00A130F4" w:rsidP="00A130F4" w:rsidRDefault="00A130F4" w14:paraId="6AB0140C" w14:textId="77777777"/>
        </w:tc>
      </w:tr>
      <w:tr w:rsidR="00A130F4" w:rsidTr="00A130F4" w14:paraId="17B3B5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0F4" w:rsidP="00A130F4" w:rsidRDefault="00A130F4" w14:paraId="4DA39A74" w14:textId="77777777"/>
        </w:tc>
        <w:tc>
          <w:tcPr>
            <w:tcW w:w="7654" w:type="dxa"/>
            <w:gridSpan w:val="2"/>
          </w:tcPr>
          <w:p w:rsidR="00A130F4" w:rsidP="00A130F4" w:rsidRDefault="00A130F4" w14:paraId="186938C6" w14:textId="685F6809">
            <w:r>
              <w:t>gehoord de beraadslaging,</w:t>
            </w:r>
          </w:p>
        </w:tc>
      </w:tr>
      <w:tr w:rsidR="00997775" w:rsidTr="00A130F4" w14:paraId="5F0BFA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3C8634" w14:textId="77777777"/>
        </w:tc>
        <w:tc>
          <w:tcPr>
            <w:tcW w:w="7654" w:type="dxa"/>
            <w:gridSpan w:val="2"/>
          </w:tcPr>
          <w:p w:rsidR="00997775" w:rsidRDefault="00997775" w14:paraId="00F556B4" w14:textId="77777777"/>
        </w:tc>
      </w:tr>
      <w:tr w:rsidR="00997775" w:rsidTr="00A130F4" w14:paraId="3ACA79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9F7CE7" w14:textId="77777777"/>
        </w:tc>
        <w:tc>
          <w:tcPr>
            <w:tcW w:w="7654" w:type="dxa"/>
            <w:gridSpan w:val="2"/>
          </w:tcPr>
          <w:p w:rsidR="00A130F4" w:rsidP="00A130F4" w:rsidRDefault="00A130F4" w14:paraId="34569DEE" w14:textId="77777777">
            <w:r>
              <w:t>constaterende dat de woningbouwopgave van 290.000 woningen voor ouderen achterloopt;</w:t>
            </w:r>
          </w:p>
          <w:p w:rsidR="00A130F4" w:rsidP="00A130F4" w:rsidRDefault="00A130F4" w14:paraId="1474BAB1" w14:textId="77777777"/>
          <w:p w:rsidR="00A130F4" w:rsidP="00A130F4" w:rsidRDefault="00A130F4" w14:paraId="79F57120" w14:textId="77777777">
            <w:r>
              <w:t>overwegende dat ouderen een woning met elkaar zouden willen delen maar om verschillende redenen, waaronder financiële redenen, tegengehouden worden;</w:t>
            </w:r>
          </w:p>
          <w:p w:rsidR="00A130F4" w:rsidP="00A130F4" w:rsidRDefault="00A130F4" w14:paraId="4C881218" w14:textId="77777777"/>
          <w:p w:rsidR="00A130F4" w:rsidP="00A130F4" w:rsidRDefault="00A130F4" w14:paraId="5801DC46" w14:textId="77777777">
            <w:r>
              <w:t>overwegende dat wanneer ouderen een woning zullen delen er extra woningen vrijkomen en de doorstroming op de woningmarkt verder op gang komt;</w:t>
            </w:r>
          </w:p>
          <w:p w:rsidR="00A130F4" w:rsidP="00A130F4" w:rsidRDefault="00A130F4" w14:paraId="5E5B06C3" w14:textId="77777777"/>
          <w:p w:rsidR="00A130F4" w:rsidP="00A130F4" w:rsidRDefault="00A130F4" w14:paraId="5A6C48D0" w14:textId="77777777">
            <w:r>
              <w:t>verzoekt de regering de mogelijkheden te verkennen om woningdelen voor ouderen aantrekkelijker te maken, en voor oktober de uitkomsten van deze verkenning met de Kamer te delen,</w:t>
            </w:r>
          </w:p>
          <w:p w:rsidR="00A130F4" w:rsidP="00A130F4" w:rsidRDefault="00A130F4" w14:paraId="7D262C2E" w14:textId="77777777"/>
          <w:p w:rsidR="00A130F4" w:rsidP="00A130F4" w:rsidRDefault="00A130F4" w14:paraId="0732362C" w14:textId="77777777">
            <w:r>
              <w:t>en gaat over tot de orde van de dag.</w:t>
            </w:r>
          </w:p>
          <w:p w:rsidR="00A130F4" w:rsidP="00A130F4" w:rsidRDefault="00A130F4" w14:paraId="27AB45BB" w14:textId="77777777"/>
          <w:p w:rsidR="00997775" w:rsidP="00A130F4" w:rsidRDefault="00A130F4" w14:paraId="26879777" w14:textId="002B11DE">
            <w:r>
              <w:t>Welzijn</w:t>
            </w:r>
          </w:p>
        </w:tc>
      </w:tr>
    </w:tbl>
    <w:p w:rsidR="00997775" w:rsidRDefault="00997775" w14:paraId="049603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D027" w14:textId="77777777" w:rsidR="00A130F4" w:rsidRDefault="00A130F4">
      <w:pPr>
        <w:spacing w:line="20" w:lineRule="exact"/>
      </w:pPr>
    </w:p>
  </w:endnote>
  <w:endnote w:type="continuationSeparator" w:id="0">
    <w:p w14:paraId="01DAC365" w14:textId="77777777" w:rsidR="00A130F4" w:rsidRDefault="00A130F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605448" w14:textId="77777777" w:rsidR="00A130F4" w:rsidRDefault="00A130F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3020" w14:textId="77777777" w:rsidR="00A130F4" w:rsidRDefault="00A130F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37EEE4" w14:textId="77777777" w:rsidR="00A130F4" w:rsidRDefault="00A1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130F4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83C44"/>
  <w15:docId w15:val="{1C111087-9BF0-44F3-9AF1-61A4BB87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763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2025-06-26T09:17:00.0000000Z</dcterms:created>
  <dcterms:modified xsi:type="dcterms:W3CDTF">2025-06-26T09:24:00.0000000Z</dcterms:modified>
  <dc:description>------------------------</dc:description>
  <dc:subject/>
  <keywords/>
  <version/>
  <category/>
</coreProperties>
</file>