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E3DD2" w14:paraId="6E32965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745221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39605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E3DD2" w14:paraId="3C86A4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BF720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E3DD2" w14:paraId="14E8F0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657FEA" w14:textId="77777777"/>
        </w:tc>
      </w:tr>
      <w:tr w:rsidR="00997775" w:rsidTr="002E3DD2" w14:paraId="1BC4F7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76F816C" w14:textId="77777777"/>
        </w:tc>
      </w:tr>
      <w:tr w:rsidR="00997775" w:rsidTr="002E3DD2" w14:paraId="37964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561A91" w14:textId="77777777"/>
        </w:tc>
        <w:tc>
          <w:tcPr>
            <w:tcW w:w="7654" w:type="dxa"/>
            <w:gridSpan w:val="2"/>
          </w:tcPr>
          <w:p w:rsidR="00997775" w:rsidRDefault="00997775" w14:paraId="78462F6C" w14:textId="77777777"/>
        </w:tc>
      </w:tr>
      <w:tr w:rsidR="002E3DD2" w:rsidTr="002E3DD2" w14:paraId="053CCE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3DD2" w:rsidP="002E3DD2" w:rsidRDefault="002E3DD2" w14:paraId="1A4BD6C4" w14:textId="02A223C3">
            <w:pPr>
              <w:rPr>
                <w:b/>
              </w:rPr>
            </w:pPr>
            <w:r>
              <w:rPr>
                <w:b/>
              </w:rPr>
              <w:t>36 740 VII</w:t>
            </w:r>
          </w:p>
        </w:tc>
        <w:tc>
          <w:tcPr>
            <w:tcW w:w="7654" w:type="dxa"/>
            <w:gridSpan w:val="2"/>
          </w:tcPr>
          <w:p w:rsidRPr="002E3DD2" w:rsidR="002E3DD2" w:rsidP="002E3DD2" w:rsidRDefault="002E3DD2" w14:paraId="6A7AD4A6" w14:textId="1554E288">
            <w:pPr>
              <w:rPr>
                <w:b/>
                <w:bCs/>
              </w:rPr>
            </w:pPr>
            <w:r w:rsidRPr="002E3DD2">
              <w:rPr>
                <w:b/>
                <w:bCs/>
              </w:rPr>
              <w:t xml:space="preserve">Jaarverslag en </w:t>
            </w:r>
            <w:proofErr w:type="spellStart"/>
            <w:r w:rsidRPr="002E3DD2">
              <w:rPr>
                <w:b/>
                <w:bCs/>
              </w:rPr>
              <w:t>slotwet</w:t>
            </w:r>
            <w:proofErr w:type="spellEnd"/>
            <w:r w:rsidRPr="002E3DD2">
              <w:rPr>
                <w:b/>
                <w:bCs/>
              </w:rPr>
              <w:t xml:space="preserve"> Ministerie van Binnenlandse Zaken en Koninkrijksrelaties 2024</w:t>
            </w:r>
          </w:p>
        </w:tc>
      </w:tr>
      <w:tr w:rsidR="002E3DD2" w:rsidTr="002E3DD2" w14:paraId="149B45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3DD2" w:rsidP="002E3DD2" w:rsidRDefault="002E3DD2" w14:paraId="08B8C7B3" w14:textId="77777777"/>
        </w:tc>
        <w:tc>
          <w:tcPr>
            <w:tcW w:w="7654" w:type="dxa"/>
            <w:gridSpan w:val="2"/>
          </w:tcPr>
          <w:p w:rsidR="002E3DD2" w:rsidP="002E3DD2" w:rsidRDefault="002E3DD2" w14:paraId="33D1D9BF" w14:textId="77777777"/>
        </w:tc>
      </w:tr>
      <w:tr w:rsidR="002E3DD2" w:rsidTr="002E3DD2" w14:paraId="3BA7C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3DD2" w:rsidP="002E3DD2" w:rsidRDefault="002E3DD2" w14:paraId="23BEC822" w14:textId="77777777"/>
        </w:tc>
        <w:tc>
          <w:tcPr>
            <w:tcW w:w="7654" w:type="dxa"/>
            <w:gridSpan w:val="2"/>
          </w:tcPr>
          <w:p w:rsidR="002E3DD2" w:rsidP="002E3DD2" w:rsidRDefault="002E3DD2" w14:paraId="6910916C" w14:textId="77777777"/>
        </w:tc>
      </w:tr>
      <w:tr w:rsidR="002E3DD2" w:rsidTr="002E3DD2" w14:paraId="040979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3DD2" w:rsidP="002E3DD2" w:rsidRDefault="002E3DD2" w14:paraId="2F146524" w14:textId="37BBA25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19</w:t>
            </w:r>
          </w:p>
        </w:tc>
        <w:tc>
          <w:tcPr>
            <w:tcW w:w="7654" w:type="dxa"/>
            <w:gridSpan w:val="2"/>
          </w:tcPr>
          <w:p w:rsidR="002E3DD2" w:rsidP="002E3DD2" w:rsidRDefault="002E3DD2" w14:paraId="3C78DED6" w14:textId="0B294C6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HOOP</w:t>
            </w:r>
          </w:p>
        </w:tc>
      </w:tr>
      <w:tr w:rsidR="002E3DD2" w:rsidTr="002E3DD2" w14:paraId="3B37EA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3DD2" w:rsidP="002E3DD2" w:rsidRDefault="002E3DD2" w14:paraId="7A881C50" w14:textId="77777777"/>
        </w:tc>
        <w:tc>
          <w:tcPr>
            <w:tcW w:w="7654" w:type="dxa"/>
            <w:gridSpan w:val="2"/>
          </w:tcPr>
          <w:p w:rsidR="002E3DD2" w:rsidP="002E3DD2" w:rsidRDefault="002E3DD2" w14:paraId="52B314F5" w14:textId="3D0D649A">
            <w:r>
              <w:t>Voorgesteld 25 juni 2025</w:t>
            </w:r>
          </w:p>
        </w:tc>
      </w:tr>
      <w:tr w:rsidR="002E3DD2" w:rsidTr="002E3DD2" w14:paraId="606F5E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3DD2" w:rsidP="002E3DD2" w:rsidRDefault="002E3DD2" w14:paraId="6B290EE4" w14:textId="77777777"/>
        </w:tc>
        <w:tc>
          <w:tcPr>
            <w:tcW w:w="7654" w:type="dxa"/>
            <w:gridSpan w:val="2"/>
          </w:tcPr>
          <w:p w:rsidR="002E3DD2" w:rsidP="002E3DD2" w:rsidRDefault="002E3DD2" w14:paraId="212D42FB" w14:textId="77777777"/>
        </w:tc>
      </w:tr>
      <w:tr w:rsidR="002E3DD2" w:rsidTr="002E3DD2" w14:paraId="0012CE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3DD2" w:rsidP="002E3DD2" w:rsidRDefault="002E3DD2" w14:paraId="2B81252F" w14:textId="77777777"/>
        </w:tc>
        <w:tc>
          <w:tcPr>
            <w:tcW w:w="7654" w:type="dxa"/>
            <w:gridSpan w:val="2"/>
          </w:tcPr>
          <w:p w:rsidR="002E3DD2" w:rsidP="002E3DD2" w:rsidRDefault="002E3DD2" w14:paraId="147C4FEC" w14:textId="3A841047">
            <w:r>
              <w:t>De Kamer,</w:t>
            </w:r>
          </w:p>
        </w:tc>
      </w:tr>
      <w:tr w:rsidR="002E3DD2" w:rsidTr="002E3DD2" w14:paraId="706459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3DD2" w:rsidP="002E3DD2" w:rsidRDefault="002E3DD2" w14:paraId="6C76AC58" w14:textId="77777777"/>
        </w:tc>
        <w:tc>
          <w:tcPr>
            <w:tcW w:w="7654" w:type="dxa"/>
            <w:gridSpan w:val="2"/>
          </w:tcPr>
          <w:p w:rsidR="002E3DD2" w:rsidP="002E3DD2" w:rsidRDefault="002E3DD2" w14:paraId="1FBEA8F4" w14:textId="77777777"/>
        </w:tc>
      </w:tr>
      <w:tr w:rsidR="002E3DD2" w:rsidTr="002E3DD2" w14:paraId="3F9FCA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E3DD2" w:rsidP="002E3DD2" w:rsidRDefault="002E3DD2" w14:paraId="54B75653" w14:textId="77777777"/>
        </w:tc>
        <w:tc>
          <w:tcPr>
            <w:tcW w:w="7654" w:type="dxa"/>
            <w:gridSpan w:val="2"/>
          </w:tcPr>
          <w:p w:rsidR="002E3DD2" w:rsidP="002E3DD2" w:rsidRDefault="002E3DD2" w14:paraId="18779BC6" w14:textId="51854878">
            <w:r>
              <w:t>gehoord de beraadslaging,</w:t>
            </w:r>
          </w:p>
        </w:tc>
      </w:tr>
      <w:tr w:rsidR="00997775" w:rsidTr="002E3DD2" w14:paraId="563FA0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340C70" w14:textId="77777777"/>
        </w:tc>
        <w:tc>
          <w:tcPr>
            <w:tcW w:w="7654" w:type="dxa"/>
            <w:gridSpan w:val="2"/>
          </w:tcPr>
          <w:p w:rsidR="00997775" w:rsidRDefault="00997775" w14:paraId="17CE0918" w14:textId="77777777"/>
        </w:tc>
      </w:tr>
      <w:tr w:rsidR="00997775" w:rsidTr="002E3DD2" w14:paraId="53E00A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FC6274" w14:textId="77777777"/>
        </w:tc>
        <w:tc>
          <w:tcPr>
            <w:tcW w:w="7654" w:type="dxa"/>
            <w:gridSpan w:val="2"/>
          </w:tcPr>
          <w:p w:rsidR="002E3DD2" w:rsidP="002E3DD2" w:rsidRDefault="002E3DD2" w14:paraId="1350895E" w14:textId="77777777">
            <w:r>
              <w:t>constaterende dat veel geplande woningbouwprojecten nog niet op gang zijn gekomen;</w:t>
            </w:r>
          </w:p>
          <w:p w:rsidR="002E3DD2" w:rsidP="002E3DD2" w:rsidRDefault="002E3DD2" w14:paraId="690C18A4" w14:textId="77777777"/>
          <w:p w:rsidR="002E3DD2" w:rsidP="002E3DD2" w:rsidRDefault="002E3DD2" w14:paraId="13B28928" w14:textId="77777777">
            <w:r>
              <w:t>constaterende dat de minister heeft aangegeven dat meerdere oorzaken aan deze vertraging ten grondslag liggen maar het overzicht van de belangrijkste oorzaken nog ontbreekt;</w:t>
            </w:r>
          </w:p>
          <w:p w:rsidR="002E3DD2" w:rsidP="002E3DD2" w:rsidRDefault="002E3DD2" w14:paraId="5B9A1439" w14:textId="77777777"/>
          <w:p w:rsidR="002E3DD2" w:rsidP="002E3DD2" w:rsidRDefault="002E3DD2" w14:paraId="43448B3D" w14:textId="77777777">
            <w:r>
              <w:t>overwegende dat deze oorzaken sterk uiteenlopen, van stikstof rondom de Veluwe tot netcongestie in Zoetermeer;</w:t>
            </w:r>
          </w:p>
          <w:p w:rsidR="002E3DD2" w:rsidP="002E3DD2" w:rsidRDefault="002E3DD2" w14:paraId="39EC9878" w14:textId="77777777"/>
          <w:p w:rsidR="002E3DD2" w:rsidP="002E3DD2" w:rsidRDefault="002E3DD2" w14:paraId="379E767B" w14:textId="77777777">
            <w:r>
              <w:t>overwegende dat het belangrijk is om te weten welke oorzaken het meest hardnekkig zijn, om de woningbouw snel op te kunnen lossen;</w:t>
            </w:r>
          </w:p>
          <w:p w:rsidR="002E3DD2" w:rsidP="002E3DD2" w:rsidRDefault="002E3DD2" w14:paraId="160FE256" w14:textId="77777777"/>
          <w:p w:rsidR="002E3DD2" w:rsidP="002E3DD2" w:rsidRDefault="002E3DD2" w14:paraId="553425EC" w14:textId="77777777">
            <w:r>
              <w:t>verzoekt de regering een lijst te maken van alle stokkende grote woningbouwprojecten waarbij het Rijk betrokken is en daarbij een overzicht te leveren van de oorzaken;</w:t>
            </w:r>
          </w:p>
          <w:p w:rsidR="002E3DD2" w:rsidP="002E3DD2" w:rsidRDefault="002E3DD2" w14:paraId="6E23854F" w14:textId="77777777"/>
          <w:p w:rsidR="002E3DD2" w:rsidP="002E3DD2" w:rsidRDefault="002E3DD2" w14:paraId="4C9FB563" w14:textId="77777777">
            <w:r>
              <w:t>verzoekt de regering deze lijst zo snel mogelijk met de Kamer te delen,</w:t>
            </w:r>
          </w:p>
          <w:p w:rsidR="002E3DD2" w:rsidP="002E3DD2" w:rsidRDefault="002E3DD2" w14:paraId="0FCBA927" w14:textId="77777777"/>
          <w:p w:rsidR="002E3DD2" w:rsidP="002E3DD2" w:rsidRDefault="002E3DD2" w14:paraId="25FE6AF6" w14:textId="77777777">
            <w:r>
              <w:t>en gaat over tot de orde van de dag.</w:t>
            </w:r>
          </w:p>
          <w:p w:rsidR="002E3DD2" w:rsidP="002E3DD2" w:rsidRDefault="002E3DD2" w14:paraId="0C58CE4C" w14:textId="77777777"/>
          <w:p w:rsidR="00997775" w:rsidP="002E3DD2" w:rsidRDefault="002E3DD2" w14:paraId="2A59D8D4" w14:textId="4D92D545">
            <w:r>
              <w:t>De Hoop</w:t>
            </w:r>
          </w:p>
        </w:tc>
      </w:tr>
    </w:tbl>
    <w:p w:rsidR="00997775" w:rsidRDefault="00997775" w14:paraId="551095CB" w14:textId="77777777"/>
    <w:sectPr w:rsidR="00997775" w:rsidSect="002E3DD2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8BCD" w14:textId="77777777" w:rsidR="002E3DD2" w:rsidRDefault="002E3DD2">
      <w:pPr>
        <w:spacing w:line="20" w:lineRule="exact"/>
      </w:pPr>
    </w:p>
  </w:endnote>
  <w:endnote w:type="continuationSeparator" w:id="0">
    <w:p w14:paraId="15A6C8EE" w14:textId="77777777" w:rsidR="002E3DD2" w:rsidRDefault="002E3DD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DB1D7C" w14:textId="77777777" w:rsidR="002E3DD2" w:rsidRDefault="002E3DD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3F5A4" w14:textId="77777777" w:rsidR="002E3DD2" w:rsidRDefault="002E3DD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F3437F" w14:textId="77777777" w:rsidR="002E3DD2" w:rsidRDefault="002E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D2"/>
    <w:rsid w:val="00133FCE"/>
    <w:rsid w:val="001E482C"/>
    <w:rsid w:val="001E4877"/>
    <w:rsid w:val="0021105A"/>
    <w:rsid w:val="00280D6A"/>
    <w:rsid w:val="002B78E9"/>
    <w:rsid w:val="002C5406"/>
    <w:rsid w:val="002E3DD2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6C3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BDB1B"/>
  <w15:docId w15:val="{95B4E59E-FE2A-48D9-B222-65AE4B65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915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2025-06-26T09:17:00.0000000Z</dcterms:created>
  <dcterms:modified xsi:type="dcterms:W3CDTF">2025-06-26T09:26:00.0000000Z</dcterms:modified>
  <dc:description>------------------------</dc:description>
  <dc:subject/>
  <keywords/>
  <version/>
  <category/>
</coreProperties>
</file>