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24F90" w14:paraId="63BE5B7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2DC927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EC712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24F90" w14:paraId="36A1AB2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8C7735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24F90" w14:paraId="0733A7C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2FAE03" w14:textId="77777777"/>
        </w:tc>
      </w:tr>
      <w:tr w:rsidR="00997775" w:rsidTr="00B24F90" w14:paraId="49D871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B8F694" w14:textId="77777777"/>
        </w:tc>
      </w:tr>
      <w:tr w:rsidR="00997775" w:rsidTr="00B24F90" w14:paraId="732060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9347E7" w14:textId="77777777"/>
        </w:tc>
        <w:tc>
          <w:tcPr>
            <w:tcW w:w="7654" w:type="dxa"/>
            <w:gridSpan w:val="2"/>
          </w:tcPr>
          <w:p w:rsidR="00997775" w:rsidRDefault="00997775" w14:paraId="203A2EC1" w14:textId="77777777"/>
        </w:tc>
      </w:tr>
      <w:tr w:rsidR="00B24F90" w:rsidTr="00B24F90" w14:paraId="6045FD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F90" w:rsidP="00B24F90" w:rsidRDefault="00B24F90" w14:paraId="3C29C063" w14:textId="2F916948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B24F90" w:rsidP="00B24F90" w:rsidRDefault="00B24F90" w14:paraId="28C67367" w14:textId="7B396385">
            <w:pPr>
              <w:rPr>
                <w:b/>
              </w:rPr>
            </w:pPr>
            <w:r w:rsidRPr="00BE65CD">
              <w:rPr>
                <w:b/>
                <w:bCs/>
              </w:rPr>
              <w:t>Integrale visie op de woningmarkt</w:t>
            </w:r>
          </w:p>
        </w:tc>
      </w:tr>
      <w:tr w:rsidR="00B24F90" w:rsidTr="00B24F90" w14:paraId="3039D9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F90" w:rsidP="00B24F90" w:rsidRDefault="00B24F90" w14:paraId="7813465D" w14:textId="77777777"/>
        </w:tc>
        <w:tc>
          <w:tcPr>
            <w:tcW w:w="7654" w:type="dxa"/>
            <w:gridSpan w:val="2"/>
          </w:tcPr>
          <w:p w:rsidR="00B24F90" w:rsidP="00B24F90" w:rsidRDefault="00B24F90" w14:paraId="167F645C" w14:textId="77777777"/>
        </w:tc>
      </w:tr>
      <w:tr w:rsidR="00B24F90" w:rsidTr="00B24F90" w14:paraId="66A857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F90" w:rsidP="00B24F90" w:rsidRDefault="00B24F90" w14:paraId="365D4A3A" w14:textId="77777777"/>
        </w:tc>
        <w:tc>
          <w:tcPr>
            <w:tcW w:w="7654" w:type="dxa"/>
            <w:gridSpan w:val="2"/>
          </w:tcPr>
          <w:p w:rsidR="00B24F90" w:rsidP="00B24F90" w:rsidRDefault="00B24F90" w14:paraId="33F55AC7" w14:textId="77777777"/>
        </w:tc>
      </w:tr>
      <w:tr w:rsidR="00B24F90" w:rsidTr="00B24F90" w14:paraId="701860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F90" w:rsidP="00B24F90" w:rsidRDefault="00B24F90" w14:paraId="6335FB46" w14:textId="748594C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1357</w:t>
            </w:r>
          </w:p>
        </w:tc>
        <w:tc>
          <w:tcPr>
            <w:tcW w:w="7654" w:type="dxa"/>
            <w:gridSpan w:val="2"/>
          </w:tcPr>
          <w:p w:rsidR="00B24F90" w:rsidP="00B24F90" w:rsidRDefault="00B24F90" w14:paraId="28F59315" w14:textId="171E5A0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GRINWIS C.S.</w:t>
            </w:r>
          </w:p>
        </w:tc>
      </w:tr>
      <w:tr w:rsidR="00B24F90" w:rsidTr="00B24F90" w14:paraId="2A5C8C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F90" w:rsidP="00B24F90" w:rsidRDefault="00B24F90" w14:paraId="723FA55A" w14:textId="77777777"/>
        </w:tc>
        <w:tc>
          <w:tcPr>
            <w:tcW w:w="7654" w:type="dxa"/>
            <w:gridSpan w:val="2"/>
          </w:tcPr>
          <w:p w:rsidR="00B24F90" w:rsidP="00B24F90" w:rsidRDefault="00B24F90" w14:paraId="0EB755A0" w14:textId="4C381AD4">
            <w:r>
              <w:t>Voorgesteld 25 juni 2025</w:t>
            </w:r>
          </w:p>
        </w:tc>
      </w:tr>
      <w:tr w:rsidR="00B24F90" w:rsidTr="00B24F90" w14:paraId="50C84E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F90" w:rsidP="00B24F90" w:rsidRDefault="00B24F90" w14:paraId="3B7B7FC2" w14:textId="77777777"/>
        </w:tc>
        <w:tc>
          <w:tcPr>
            <w:tcW w:w="7654" w:type="dxa"/>
            <w:gridSpan w:val="2"/>
          </w:tcPr>
          <w:p w:rsidR="00B24F90" w:rsidP="00B24F90" w:rsidRDefault="00B24F90" w14:paraId="0BE0F94A" w14:textId="77777777"/>
        </w:tc>
      </w:tr>
      <w:tr w:rsidR="00B24F90" w:rsidTr="00B24F90" w14:paraId="6E2410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F90" w:rsidP="00B24F90" w:rsidRDefault="00B24F90" w14:paraId="2F69C49E" w14:textId="77777777"/>
        </w:tc>
        <w:tc>
          <w:tcPr>
            <w:tcW w:w="7654" w:type="dxa"/>
            <w:gridSpan w:val="2"/>
          </w:tcPr>
          <w:p w:rsidR="00B24F90" w:rsidP="00B24F90" w:rsidRDefault="00B24F90" w14:paraId="07A8B493" w14:textId="420CFF21">
            <w:r>
              <w:t>De Kamer,</w:t>
            </w:r>
          </w:p>
        </w:tc>
      </w:tr>
      <w:tr w:rsidR="00B24F90" w:rsidTr="00B24F90" w14:paraId="349FD6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F90" w:rsidP="00B24F90" w:rsidRDefault="00B24F90" w14:paraId="7893C87F" w14:textId="77777777"/>
        </w:tc>
        <w:tc>
          <w:tcPr>
            <w:tcW w:w="7654" w:type="dxa"/>
            <w:gridSpan w:val="2"/>
          </w:tcPr>
          <w:p w:rsidR="00B24F90" w:rsidP="00B24F90" w:rsidRDefault="00B24F90" w14:paraId="587FA9BF" w14:textId="77777777"/>
        </w:tc>
      </w:tr>
      <w:tr w:rsidR="00B24F90" w:rsidTr="00B24F90" w14:paraId="5AE88E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4F90" w:rsidP="00B24F90" w:rsidRDefault="00B24F90" w14:paraId="72FDB5AC" w14:textId="77777777"/>
        </w:tc>
        <w:tc>
          <w:tcPr>
            <w:tcW w:w="7654" w:type="dxa"/>
            <w:gridSpan w:val="2"/>
          </w:tcPr>
          <w:p w:rsidR="00B24F90" w:rsidP="00B24F90" w:rsidRDefault="00B24F90" w14:paraId="0A2F7D5A" w14:textId="497ED539">
            <w:r>
              <w:t>gehoord de beraadslaging,</w:t>
            </w:r>
          </w:p>
        </w:tc>
      </w:tr>
      <w:tr w:rsidR="00997775" w:rsidTr="00B24F90" w14:paraId="4F521C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B0D106" w14:textId="77777777"/>
        </w:tc>
        <w:tc>
          <w:tcPr>
            <w:tcW w:w="7654" w:type="dxa"/>
            <w:gridSpan w:val="2"/>
          </w:tcPr>
          <w:p w:rsidR="00997775" w:rsidRDefault="00997775" w14:paraId="684F8FF2" w14:textId="77777777"/>
        </w:tc>
      </w:tr>
      <w:tr w:rsidR="00997775" w:rsidTr="00B24F90" w14:paraId="675727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22993A" w14:textId="77777777"/>
        </w:tc>
        <w:tc>
          <w:tcPr>
            <w:tcW w:w="7654" w:type="dxa"/>
            <w:gridSpan w:val="2"/>
          </w:tcPr>
          <w:p w:rsidR="00B24F90" w:rsidP="00B24F90" w:rsidRDefault="00B24F90" w14:paraId="13BCF5A3" w14:textId="77777777">
            <w:r>
              <w:t>overwegende dat het Nationaal Actieplan Dakloosheid "Eerst een Thuis" inzet op het terugdringen van dakloosheid tot nul in 2030, waarbij "wonen eerst" uitgangspunt is;</w:t>
            </w:r>
          </w:p>
          <w:p w:rsidR="00B24F90" w:rsidP="00B24F90" w:rsidRDefault="00B24F90" w14:paraId="5F4C2D30" w14:textId="77777777"/>
          <w:p w:rsidR="00B24F90" w:rsidP="00B24F90" w:rsidRDefault="00B24F90" w14:paraId="5328300A" w14:textId="77777777">
            <w:r>
              <w:t xml:space="preserve">overwegende dat gemeenten met de Regeling huisvesting </w:t>
            </w:r>
            <w:proofErr w:type="spellStart"/>
            <w:r>
              <w:t>aandachtsgroepen</w:t>
            </w:r>
            <w:proofErr w:type="spellEnd"/>
            <w:r>
              <w:t xml:space="preserve"> (RHA) in de periode tussen 2021 en 2025 in staat zijn gesteld om versneld huisvesting te realiseren voor </w:t>
            </w:r>
            <w:proofErr w:type="spellStart"/>
            <w:r>
              <w:t>aandachtsgroepen</w:t>
            </w:r>
            <w:proofErr w:type="spellEnd"/>
            <w:r>
              <w:t>, waaronder studenten en dakloze mensen;</w:t>
            </w:r>
          </w:p>
          <w:p w:rsidR="00B24F90" w:rsidP="00B24F90" w:rsidRDefault="00B24F90" w14:paraId="0F76F00C" w14:textId="77777777"/>
          <w:p w:rsidR="00B24F90" w:rsidP="00B24F90" w:rsidRDefault="00B24F90" w14:paraId="47C7CC35" w14:textId="77777777">
            <w:r>
              <w:t xml:space="preserve">overwegende dat de regering voornemens is de RHA op te laten gaan in de realisatiestimulans, maar dat daarin niet is vastgelegd hoeveel budget geoormerkt is voor huisvesting van </w:t>
            </w:r>
            <w:proofErr w:type="spellStart"/>
            <w:r>
              <w:t>aandachtsgroepen</w:t>
            </w:r>
            <w:proofErr w:type="spellEnd"/>
            <w:r>
              <w:t>, waaronder dakloze mensen;</w:t>
            </w:r>
          </w:p>
          <w:p w:rsidR="00B24F90" w:rsidP="00B24F90" w:rsidRDefault="00B24F90" w14:paraId="1A7E6F2D" w14:textId="77777777"/>
          <w:p w:rsidR="00B24F90" w:rsidP="00B24F90" w:rsidRDefault="00B24F90" w14:paraId="56F1E3DF" w14:textId="77777777">
            <w:r>
              <w:t xml:space="preserve">verzoekt de regering in de begroting 2026 de realisatiestimulans zo in te vullen dat in lijn met de afgelopen jaren middelen beschikbaar blijven voor de huisvesting van </w:t>
            </w:r>
            <w:proofErr w:type="spellStart"/>
            <w:r>
              <w:t>aandachtsgroepen</w:t>
            </w:r>
            <w:proofErr w:type="spellEnd"/>
            <w:r>
              <w:t>, waaronder dakloze mensen,</w:t>
            </w:r>
          </w:p>
          <w:p w:rsidR="00B24F90" w:rsidP="00B24F90" w:rsidRDefault="00B24F90" w14:paraId="4A126622" w14:textId="77777777"/>
          <w:p w:rsidR="00B24F90" w:rsidP="00B24F90" w:rsidRDefault="00B24F90" w14:paraId="18BFBAF4" w14:textId="77777777">
            <w:r>
              <w:t>en gaat over tot de orde van de dag.</w:t>
            </w:r>
          </w:p>
          <w:p w:rsidR="00B24F90" w:rsidP="00B24F90" w:rsidRDefault="00B24F90" w14:paraId="4AF5FF6D" w14:textId="77777777"/>
          <w:p w:rsidR="00B24F90" w:rsidP="00B24F90" w:rsidRDefault="00B24F90" w14:paraId="077357C1" w14:textId="77777777">
            <w:proofErr w:type="spellStart"/>
            <w:r>
              <w:t>Grinwis</w:t>
            </w:r>
            <w:proofErr w:type="spellEnd"/>
          </w:p>
          <w:p w:rsidR="00B24F90" w:rsidP="00B24F90" w:rsidRDefault="00B24F90" w14:paraId="3CF78DEC" w14:textId="77777777">
            <w:r>
              <w:t>Vijlbrief</w:t>
            </w:r>
          </w:p>
          <w:p w:rsidR="00997775" w:rsidP="00B24F90" w:rsidRDefault="00B24F90" w14:paraId="765CF605" w14:textId="000C58E6">
            <w:r>
              <w:t>De Hoop</w:t>
            </w:r>
          </w:p>
        </w:tc>
      </w:tr>
    </w:tbl>
    <w:p w:rsidR="00997775" w:rsidRDefault="00997775" w14:paraId="1597670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71F38" w14:textId="77777777" w:rsidR="00B24F90" w:rsidRDefault="00B24F90">
      <w:pPr>
        <w:spacing w:line="20" w:lineRule="exact"/>
      </w:pPr>
    </w:p>
  </w:endnote>
  <w:endnote w:type="continuationSeparator" w:id="0">
    <w:p w14:paraId="1DBC3232" w14:textId="77777777" w:rsidR="00B24F90" w:rsidRDefault="00B24F9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965B6C" w14:textId="77777777" w:rsidR="00B24F90" w:rsidRDefault="00B24F9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23D8A" w14:textId="77777777" w:rsidR="00B24F90" w:rsidRDefault="00B24F9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93996F8" w14:textId="77777777" w:rsidR="00B24F90" w:rsidRDefault="00B2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9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6C3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24F90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93FB7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D69F2"/>
  <w15:docId w15:val="{1DF1BF7E-76D9-4D27-BA04-CFB4DB6D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976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2025-06-26T09:26:00.0000000Z</dcterms:created>
  <dcterms:modified xsi:type="dcterms:W3CDTF">2025-06-26T11:25:00.0000000Z</dcterms:modified>
  <dc:description>------------------------</dc:description>
  <dc:subject/>
  <keywords/>
  <version/>
  <category/>
</coreProperties>
</file>