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739EC" w14:paraId="71C610FF" w14:textId="77777777">
        <w:tc>
          <w:tcPr>
            <w:tcW w:w="6733" w:type="dxa"/>
            <w:gridSpan w:val="2"/>
            <w:tcBorders>
              <w:top w:val="nil"/>
              <w:left w:val="nil"/>
              <w:bottom w:val="nil"/>
              <w:right w:val="nil"/>
            </w:tcBorders>
            <w:vAlign w:val="center"/>
          </w:tcPr>
          <w:p w:rsidR="00997775" w:rsidP="00710A7A" w:rsidRDefault="00997775" w14:paraId="45A65D7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5CB63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739EC" w14:paraId="14BF5C3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87045E" w14:textId="77777777">
            <w:r w:rsidRPr="008B0CC5">
              <w:t xml:space="preserve">Vergaderjaar </w:t>
            </w:r>
            <w:r w:rsidR="00AC6B87">
              <w:t>2024-2025</w:t>
            </w:r>
          </w:p>
        </w:tc>
      </w:tr>
      <w:tr w:rsidR="00997775" w:rsidTr="007739EC" w14:paraId="2B13D2E4" w14:textId="77777777">
        <w:trPr>
          <w:cantSplit/>
        </w:trPr>
        <w:tc>
          <w:tcPr>
            <w:tcW w:w="10985" w:type="dxa"/>
            <w:gridSpan w:val="3"/>
            <w:tcBorders>
              <w:top w:val="nil"/>
              <w:left w:val="nil"/>
              <w:bottom w:val="nil"/>
              <w:right w:val="nil"/>
            </w:tcBorders>
          </w:tcPr>
          <w:p w:rsidR="00997775" w:rsidRDefault="00997775" w14:paraId="0C40C009" w14:textId="77777777"/>
        </w:tc>
      </w:tr>
      <w:tr w:rsidR="00997775" w:rsidTr="007739EC" w14:paraId="16983CE0" w14:textId="77777777">
        <w:trPr>
          <w:cantSplit/>
        </w:trPr>
        <w:tc>
          <w:tcPr>
            <w:tcW w:w="10985" w:type="dxa"/>
            <w:gridSpan w:val="3"/>
            <w:tcBorders>
              <w:top w:val="nil"/>
              <w:left w:val="nil"/>
              <w:bottom w:val="single" w:color="auto" w:sz="4" w:space="0"/>
              <w:right w:val="nil"/>
            </w:tcBorders>
          </w:tcPr>
          <w:p w:rsidR="00997775" w:rsidRDefault="00997775" w14:paraId="328E4274" w14:textId="77777777"/>
        </w:tc>
      </w:tr>
      <w:tr w:rsidR="00997775" w:rsidTr="007739EC" w14:paraId="22A03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6423F5" w14:textId="77777777"/>
        </w:tc>
        <w:tc>
          <w:tcPr>
            <w:tcW w:w="7654" w:type="dxa"/>
            <w:gridSpan w:val="2"/>
          </w:tcPr>
          <w:p w:rsidR="00997775" w:rsidRDefault="00997775" w14:paraId="41C44BE4" w14:textId="77777777"/>
        </w:tc>
      </w:tr>
      <w:tr w:rsidR="007739EC" w:rsidTr="007739EC" w14:paraId="57684C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9EC" w:rsidP="007739EC" w:rsidRDefault="007739EC" w14:paraId="76FDC38F" w14:textId="5B7CB946">
            <w:pPr>
              <w:rPr>
                <w:b/>
              </w:rPr>
            </w:pPr>
            <w:r>
              <w:rPr>
                <w:b/>
              </w:rPr>
              <w:t>32 847</w:t>
            </w:r>
          </w:p>
        </w:tc>
        <w:tc>
          <w:tcPr>
            <w:tcW w:w="7654" w:type="dxa"/>
            <w:gridSpan w:val="2"/>
          </w:tcPr>
          <w:p w:rsidR="007739EC" w:rsidP="007739EC" w:rsidRDefault="007739EC" w14:paraId="00444DC6" w14:textId="5D735CE8">
            <w:pPr>
              <w:rPr>
                <w:b/>
              </w:rPr>
            </w:pPr>
            <w:r w:rsidRPr="00BE65CD">
              <w:rPr>
                <w:b/>
                <w:bCs/>
              </w:rPr>
              <w:t>Integrale visie op de woningmarkt</w:t>
            </w:r>
          </w:p>
        </w:tc>
      </w:tr>
      <w:tr w:rsidR="007739EC" w:rsidTr="007739EC" w14:paraId="3344BB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9EC" w:rsidP="007739EC" w:rsidRDefault="007739EC" w14:paraId="573CF4AA" w14:textId="77777777"/>
        </w:tc>
        <w:tc>
          <w:tcPr>
            <w:tcW w:w="7654" w:type="dxa"/>
            <w:gridSpan w:val="2"/>
          </w:tcPr>
          <w:p w:rsidR="007739EC" w:rsidP="007739EC" w:rsidRDefault="007739EC" w14:paraId="5882F6D9" w14:textId="77777777"/>
        </w:tc>
      </w:tr>
      <w:tr w:rsidR="007739EC" w:rsidTr="007739EC" w14:paraId="6A369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9EC" w:rsidP="007739EC" w:rsidRDefault="007739EC" w14:paraId="6EDBC618" w14:textId="77777777"/>
        </w:tc>
        <w:tc>
          <w:tcPr>
            <w:tcW w:w="7654" w:type="dxa"/>
            <w:gridSpan w:val="2"/>
          </w:tcPr>
          <w:p w:rsidR="007739EC" w:rsidP="007739EC" w:rsidRDefault="007739EC" w14:paraId="004B7791" w14:textId="77777777"/>
        </w:tc>
      </w:tr>
      <w:tr w:rsidR="007739EC" w:rsidTr="007739EC" w14:paraId="6EBA7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9EC" w:rsidP="007739EC" w:rsidRDefault="007739EC" w14:paraId="4B74AC54" w14:textId="56D09AE6">
            <w:pPr>
              <w:rPr>
                <w:b/>
              </w:rPr>
            </w:pPr>
            <w:r>
              <w:rPr>
                <w:b/>
              </w:rPr>
              <w:t xml:space="preserve">Nr. </w:t>
            </w:r>
            <w:r>
              <w:rPr>
                <w:b/>
              </w:rPr>
              <w:t>1358</w:t>
            </w:r>
          </w:p>
        </w:tc>
        <w:tc>
          <w:tcPr>
            <w:tcW w:w="7654" w:type="dxa"/>
            <w:gridSpan w:val="2"/>
          </w:tcPr>
          <w:p w:rsidR="007739EC" w:rsidP="007739EC" w:rsidRDefault="007739EC" w14:paraId="5603E6CF" w14:textId="7453A098">
            <w:pPr>
              <w:rPr>
                <w:b/>
              </w:rPr>
            </w:pPr>
            <w:r>
              <w:rPr>
                <w:b/>
              </w:rPr>
              <w:t xml:space="preserve">MOTIE VAN </w:t>
            </w:r>
            <w:r>
              <w:rPr>
                <w:b/>
              </w:rPr>
              <w:t>HET LID WELZIJN</w:t>
            </w:r>
          </w:p>
        </w:tc>
      </w:tr>
      <w:tr w:rsidR="007739EC" w:rsidTr="007739EC" w14:paraId="440580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9EC" w:rsidP="007739EC" w:rsidRDefault="007739EC" w14:paraId="02F2B36B" w14:textId="77777777"/>
        </w:tc>
        <w:tc>
          <w:tcPr>
            <w:tcW w:w="7654" w:type="dxa"/>
            <w:gridSpan w:val="2"/>
          </w:tcPr>
          <w:p w:rsidR="007739EC" w:rsidP="007739EC" w:rsidRDefault="007739EC" w14:paraId="33D9C273" w14:textId="5BAD0661">
            <w:r>
              <w:t>Voorgesteld 25 juni 2025</w:t>
            </w:r>
          </w:p>
        </w:tc>
      </w:tr>
      <w:tr w:rsidR="007739EC" w:rsidTr="007739EC" w14:paraId="713C7D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9EC" w:rsidP="007739EC" w:rsidRDefault="007739EC" w14:paraId="2221C312" w14:textId="77777777"/>
        </w:tc>
        <w:tc>
          <w:tcPr>
            <w:tcW w:w="7654" w:type="dxa"/>
            <w:gridSpan w:val="2"/>
          </w:tcPr>
          <w:p w:rsidR="007739EC" w:rsidP="007739EC" w:rsidRDefault="007739EC" w14:paraId="04454A35" w14:textId="77777777"/>
        </w:tc>
      </w:tr>
      <w:tr w:rsidR="007739EC" w:rsidTr="007739EC" w14:paraId="097EAB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9EC" w:rsidP="007739EC" w:rsidRDefault="007739EC" w14:paraId="38A235C6" w14:textId="77777777"/>
        </w:tc>
        <w:tc>
          <w:tcPr>
            <w:tcW w:w="7654" w:type="dxa"/>
            <w:gridSpan w:val="2"/>
          </w:tcPr>
          <w:p w:rsidR="007739EC" w:rsidP="007739EC" w:rsidRDefault="007739EC" w14:paraId="41F5B071" w14:textId="3B40CCCB">
            <w:r>
              <w:t>De Kamer,</w:t>
            </w:r>
          </w:p>
        </w:tc>
      </w:tr>
      <w:tr w:rsidR="007739EC" w:rsidTr="007739EC" w14:paraId="58DA2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9EC" w:rsidP="007739EC" w:rsidRDefault="007739EC" w14:paraId="5B90CB21" w14:textId="77777777"/>
        </w:tc>
        <w:tc>
          <w:tcPr>
            <w:tcW w:w="7654" w:type="dxa"/>
            <w:gridSpan w:val="2"/>
          </w:tcPr>
          <w:p w:rsidR="007739EC" w:rsidP="007739EC" w:rsidRDefault="007739EC" w14:paraId="5CCDA906" w14:textId="77777777"/>
        </w:tc>
      </w:tr>
      <w:tr w:rsidR="007739EC" w:rsidTr="007739EC" w14:paraId="2AB0F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739EC" w:rsidP="007739EC" w:rsidRDefault="007739EC" w14:paraId="43B9C344" w14:textId="77777777"/>
        </w:tc>
        <w:tc>
          <w:tcPr>
            <w:tcW w:w="7654" w:type="dxa"/>
            <w:gridSpan w:val="2"/>
          </w:tcPr>
          <w:p w:rsidR="007739EC" w:rsidP="007739EC" w:rsidRDefault="007739EC" w14:paraId="4884D375" w14:textId="778CBE0A">
            <w:r>
              <w:t>gehoord de beraadslaging,</w:t>
            </w:r>
          </w:p>
        </w:tc>
      </w:tr>
      <w:tr w:rsidR="00997775" w:rsidTr="007739EC" w14:paraId="6C5134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AC7E90" w14:textId="77777777"/>
        </w:tc>
        <w:tc>
          <w:tcPr>
            <w:tcW w:w="7654" w:type="dxa"/>
            <w:gridSpan w:val="2"/>
          </w:tcPr>
          <w:p w:rsidR="00997775" w:rsidRDefault="00997775" w14:paraId="0E805533" w14:textId="77777777"/>
        </w:tc>
      </w:tr>
      <w:tr w:rsidR="00997775" w:rsidTr="007739EC" w14:paraId="37735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63B448" w14:textId="77777777"/>
        </w:tc>
        <w:tc>
          <w:tcPr>
            <w:tcW w:w="7654" w:type="dxa"/>
            <w:gridSpan w:val="2"/>
          </w:tcPr>
          <w:p w:rsidR="007739EC" w:rsidP="007739EC" w:rsidRDefault="007739EC" w14:paraId="72F83996" w14:textId="77777777">
            <w:r>
              <w:t>overwegende dat uit de Staat van de Corporatiesector 2025 blijkt dat corporaties belemmeringen ervaren door een hoge regeldruk, onder andere op het gebied van rapportage en verantwoording;</w:t>
            </w:r>
          </w:p>
          <w:p w:rsidR="007739EC" w:rsidP="007739EC" w:rsidRDefault="007739EC" w14:paraId="3A60611E" w14:textId="77777777"/>
          <w:p w:rsidR="007739EC" w:rsidP="007739EC" w:rsidRDefault="007739EC" w14:paraId="37C611F3" w14:textId="77777777">
            <w:r>
              <w:t>constaterende dat Aedes een onderzoek gestart is naar de regeldruk en bevindingen zal delen met de minister;</w:t>
            </w:r>
          </w:p>
          <w:p w:rsidR="007739EC" w:rsidP="007739EC" w:rsidRDefault="007739EC" w14:paraId="60A6DBA2" w14:textId="77777777"/>
          <w:p w:rsidR="007739EC" w:rsidP="007739EC" w:rsidRDefault="007739EC" w14:paraId="44AB64D4" w14:textId="77777777">
            <w:r>
              <w:t>overwegende dat een lagere regeldruk de investeringscapaciteit en uitvoeringskracht van corporaties kan versterken;</w:t>
            </w:r>
          </w:p>
          <w:p w:rsidR="007739EC" w:rsidP="007739EC" w:rsidRDefault="007739EC" w14:paraId="71B04F7F" w14:textId="77777777"/>
          <w:p w:rsidR="007739EC" w:rsidP="007739EC" w:rsidRDefault="007739EC" w14:paraId="7E47F2C7" w14:textId="77777777">
            <w:r>
              <w:t>verzoekt de minister om in het najaar uitkomsten uit het gesprek met Aedes over bevindingen vanuit hun onderzoek met de Kamer te delen en aan te geven of er vervolgacties zijn en, zo ja, welke vervolgacties de minister zal gaan nemen naar aanleiding van dit onderzoek;</w:t>
            </w:r>
          </w:p>
          <w:p w:rsidR="007739EC" w:rsidP="007739EC" w:rsidRDefault="007739EC" w14:paraId="143DDAE9" w14:textId="77777777"/>
          <w:p w:rsidR="007739EC" w:rsidP="007739EC" w:rsidRDefault="007739EC" w14:paraId="2939AD5D" w14:textId="77777777">
            <w:r>
              <w:t>en gaat over tot de orde van de dag.</w:t>
            </w:r>
          </w:p>
          <w:p w:rsidR="007739EC" w:rsidP="007739EC" w:rsidRDefault="007739EC" w14:paraId="40DE2C3C" w14:textId="77777777"/>
          <w:p w:rsidR="00997775" w:rsidP="007739EC" w:rsidRDefault="007739EC" w14:paraId="4607E1EF" w14:textId="3D6BAEB1">
            <w:r>
              <w:t>Welzijn</w:t>
            </w:r>
          </w:p>
        </w:tc>
      </w:tr>
    </w:tbl>
    <w:p w:rsidR="00997775" w:rsidRDefault="00997775" w14:paraId="5E910DA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10253" w14:textId="77777777" w:rsidR="007739EC" w:rsidRDefault="007739EC">
      <w:pPr>
        <w:spacing w:line="20" w:lineRule="exact"/>
      </w:pPr>
    </w:p>
  </w:endnote>
  <w:endnote w:type="continuationSeparator" w:id="0">
    <w:p w14:paraId="3C3D1A0E" w14:textId="77777777" w:rsidR="007739EC" w:rsidRDefault="007739EC">
      <w:pPr>
        <w:pStyle w:val="Amendement"/>
      </w:pPr>
      <w:r>
        <w:rPr>
          <w:b w:val="0"/>
        </w:rPr>
        <w:t xml:space="preserve"> </w:t>
      </w:r>
    </w:p>
  </w:endnote>
  <w:endnote w:type="continuationNotice" w:id="1">
    <w:p w14:paraId="72C48BA6" w14:textId="77777777" w:rsidR="007739EC" w:rsidRDefault="007739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0BDE" w14:textId="77777777" w:rsidR="007739EC" w:rsidRDefault="007739EC">
      <w:pPr>
        <w:pStyle w:val="Amendement"/>
      </w:pPr>
      <w:r>
        <w:rPr>
          <w:b w:val="0"/>
        </w:rPr>
        <w:separator/>
      </w:r>
    </w:p>
  </w:footnote>
  <w:footnote w:type="continuationSeparator" w:id="0">
    <w:p w14:paraId="1A50B7B6" w14:textId="77777777" w:rsidR="007739EC" w:rsidRDefault="00773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E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D114F"/>
    <w:rsid w:val="00710A7A"/>
    <w:rsid w:val="00744C6E"/>
    <w:rsid w:val="007739EC"/>
    <w:rsid w:val="007B35A1"/>
    <w:rsid w:val="007C50C6"/>
    <w:rsid w:val="008304CB"/>
    <w:rsid w:val="00831CE0"/>
    <w:rsid w:val="00850A1D"/>
    <w:rsid w:val="00862909"/>
    <w:rsid w:val="00872A23"/>
    <w:rsid w:val="008B0CC5"/>
    <w:rsid w:val="00930A04"/>
    <w:rsid w:val="009925E9"/>
    <w:rsid w:val="00997775"/>
    <w:rsid w:val="009E76C3"/>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740B1"/>
  <w15:docId w15:val="{617FA7CF-8BAE-47DC-B3BE-F356A61C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820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2025-06-26T09:26:00.0000000Z</dcterms:created>
  <dcterms:modified xsi:type="dcterms:W3CDTF">2025-06-26T11:26:00.0000000Z</dcterms:modified>
  <dc:description>------------------------</dc:description>
  <dc:subject/>
  <keywords/>
  <version/>
  <category/>
</coreProperties>
</file>