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760DB" w14:paraId="6BC8999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980C82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8A2C0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760DB" w14:paraId="0F86FC9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9B8BF1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760DB" w14:paraId="7448E9C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941726" w14:textId="77777777"/>
        </w:tc>
      </w:tr>
      <w:tr w:rsidR="00997775" w:rsidTr="000760DB" w14:paraId="5B01D4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C3DD42F" w14:textId="77777777"/>
        </w:tc>
      </w:tr>
      <w:tr w:rsidR="00997775" w:rsidTr="000760DB" w14:paraId="1827A1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4ECD56" w14:textId="77777777"/>
        </w:tc>
        <w:tc>
          <w:tcPr>
            <w:tcW w:w="7654" w:type="dxa"/>
            <w:gridSpan w:val="2"/>
          </w:tcPr>
          <w:p w:rsidR="00997775" w:rsidRDefault="00997775" w14:paraId="1A2853E8" w14:textId="77777777"/>
        </w:tc>
      </w:tr>
      <w:tr w:rsidR="000760DB" w:rsidTr="000760DB" w14:paraId="3F660D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60DB" w:rsidP="000760DB" w:rsidRDefault="000760DB" w14:paraId="437B04B8" w14:textId="16C7940C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0760DB" w:rsidP="000760DB" w:rsidRDefault="000760DB" w14:paraId="6170CC9A" w14:textId="3C2B66F6">
            <w:pPr>
              <w:rPr>
                <w:b/>
              </w:rPr>
            </w:pPr>
            <w:r w:rsidRPr="00BE65CD">
              <w:rPr>
                <w:b/>
                <w:bCs/>
              </w:rPr>
              <w:t>Integrale visie op de woningmarkt</w:t>
            </w:r>
          </w:p>
        </w:tc>
      </w:tr>
      <w:tr w:rsidR="000760DB" w:rsidTr="000760DB" w14:paraId="7CE0AF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60DB" w:rsidP="000760DB" w:rsidRDefault="000760DB" w14:paraId="49304E94" w14:textId="77777777"/>
        </w:tc>
        <w:tc>
          <w:tcPr>
            <w:tcW w:w="7654" w:type="dxa"/>
            <w:gridSpan w:val="2"/>
          </w:tcPr>
          <w:p w:rsidR="000760DB" w:rsidP="000760DB" w:rsidRDefault="000760DB" w14:paraId="5D4360AD" w14:textId="77777777"/>
        </w:tc>
      </w:tr>
      <w:tr w:rsidR="000760DB" w:rsidTr="000760DB" w14:paraId="77A555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60DB" w:rsidP="000760DB" w:rsidRDefault="000760DB" w14:paraId="52C07017" w14:textId="77777777"/>
        </w:tc>
        <w:tc>
          <w:tcPr>
            <w:tcW w:w="7654" w:type="dxa"/>
            <w:gridSpan w:val="2"/>
          </w:tcPr>
          <w:p w:rsidR="000760DB" w:rsidP="000760DB" w:rsidRDefault="000760DB" w14:paraId="3B990017" w14:textId="77777777"/>
        </w:tc>
      </w:tr>
      <w:tr w:rsidR="000760DB" w:rsidTr="000760DB" w14:paraId="7DA0F0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60DB" w:rsidP="000760DB" w:rsidRDefault="000760DB" w14:paraId="1CBEFC73" w14:textId="497C9B4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1359</w:t>
            </w:r>
          </w:p>
        </w:tc>
        <w:tc>
          <w:tcPr>
            <w:tcW w:w="7654" w:type="dxa"/>
            <w:gridSpan w:val="2"/>
          </w:tcPr>
          <w:p w:rsidR="000760DB" w:rsidP="000760DB" w:rsidRDefault="000760DB" w14:paraId="65E78332" w14:textId="22D18A9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WELZIJN</w:t>
            </w:r>
          </w:p>
        </w:tc>
      </w:tr>
      <w:tr w:rsidR="000760DB" w:rsidTr="000760DB" w14:paraId="542322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60DB" w:rsidP="000760DB" w:rsidRDefault="000760DB" w14:paraId="223A2852" w14:textId="77777777"/>
        </w:tc>
        <w:tc>
          <w:tcPr>
            <w:tcW w:w="7654" w:type="dxa"/>
            <w:gridSpan w:val="2"/>
          </w:tcPr>
          <w:p w:rsidR="000760DB" w:rsidP="000760DB" w:rsidRDefault="000760DB" w14:paraId="2C29A170" w14:textId="6E27F9E0">
            <w:r>
              <w:t>Voorgesteld 25 juni 2025</w:t>
            </w:r>
          </w:p>
        </w:tc>
      </w:tr>
      <w:tr w:rsidR="000760DB" w:rsidTr="000760DB" w14:paraId="4994C9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60DB" w:rsidP="000760DB" w:rsidRDefault="000760DB" w14:paraId="62F8EA27" w14:textId="77777777"/>
        </w:tc>
        <w:tc>
          <w:tcPr>
            <w:tcW w:w="7654" w:type="dxa"/>
            <w:gridSpan w:val="2"/>
          </w:tcPr>
          <w:p w:rsidR="000760DB" w:rsidP="000760DB" w:rsidRDefault="000760DB" w14:paraId="023BC22C" w14:textId="77777777"/>
        </w:tc>
      </w:tr>
      <w:tr w:rsidR="000760DB" w:rsidTr="000760DB" w14:paraId="11F08B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60DB" w:rsidP="000760DB" w:rsidRDefault="000760DB" w14:paraId="6C1489C8" w14:textId="77777777"/>
        </w:tc>
        <w:tc>
          <w:tcPr>
            <w:tcW w:w="7654" w:type="dxa"/>
            <w:gridSpan w:val="2"/>
          </w:tcPr>
          <w:p w:rsidR="000760DB" w:rsidP="000760DB" w:rsidRDefault="000760DB" w14:paraId="6AF69CF6" w14:textId="2741E1C3">
            <w:r>
              <w:t>De Kamer,</w:t>
            </w:r>
          </w:p>
        </w:tc>
      </w:tr>
      <w:tr w:rsidR="000760DB" w:rsidTr="000760DB" w14:paraId="141DEA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60DB" w:rsidP="000760DB" w:rsidRDefault="000760DB" w14:paraId="541F74AE" w14:textId="77777777"/>
        </w:tc>
        <w:tc>
          <w:tcPr>
            <w:tcW w:w="7654" w:type="dxa"/>
            <w:gridSpan w:val="2"/>
          </w:tcPr>
          <w:p w:rsidR="000760DB" w:rsidP="000760DB" w:rsidRDefault="000760DB" w14:paraId="55CC27C1" w14:textId="77777777"/>
        </w:tc>
      </w:tr>
      <w:tr w:rsidR="000760DB" w:rsidTr="000760DB" w14:paraId="7F495E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60DB" w:rsidP="000760DB" w:rsidRDefault="000760DB" w14:paraId="5AAEDDF3" w14:textId="77777777"/>
        </w:tc>
        <w:tc>
          <w:tcPr>
            <w:tcW w:w="7654" w:type="dxa"/>
            <w:gridSpan w:val="2"/>
          </w:tcPr>
          <w:p w:rsidR="000760DB" w:rsidP="000760DB" w:rsidRDefault="000760DB" w14:paraId="0185A64C" w14:textId="0A76D478">
            <w:r>
              <w:t>gehoord de beraadslaging,</w:t>
            </w:r>
          </w:p>
        </w:tc>
      </w:tr>
      <w:tr w:rsidR="00997775" w:rsidTr="000760DB" w14:paraId="51BBCE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AC7AB1" w14:textId="77777777"/>
        </w:tc>
        <w:tc>
          <w:tcPr>
            <w:tcW w:w="7654" w:type="dxa"/>
            <w:gridSpan w:val="2"/>
          </w:tcPr>
          <w:p w:rsidR="00997775" w:rsidRDefault="00997775" w14:paraId="3FEBBCEE" w14:textId="77777777"/>
        </w:tc>
      </w:tr>
      <w:tr w:rsidR="00997775" w:rsidTr="000760DB" w14:paraId="15665F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DF8F65" w14:textId="77777777"/>
        </w:tc>
        <w:tc>
          <w:tcPr>
            <w:tcW w:w="7654" w:type="dxa"/>
            <w:gridSpan w:val="2"/>
          </w:tcPr>
          <w:p w:rsidR="000760DB" w:rsidP="000760DB" w:rsidRDefault="000760DB" w14:paraId="48978778" w14:textId="77777777">
            <w:r>
              <w:t>constaterende dat middels een aangenomen motie de wens voor een huurregister al sinds 2023 aanwezig is;</w:t>
            </w:r>
          </w:p>
          <w:p w:rsidR="000760DB" w:rsidP="000760DB" w:rsidRDefault="000760DB" w14:paraId="655BBD58" w14:textId="77777777"/>
          <w:p w:rsidR="000760DB" w:rsidP="000760DB" w:rsidRDefault="000760DB" w14:paraId="7834E41A" w14:textId="77777777">
            <w:r>
              <w:t xml:space="preserve">constaterende dat mede door het gebrek aan een huurregister de handhaving van de Wet betaalbare huur en de Wet goed </w:t>
            </w:r>
            <w:proofErr w:type="spellStart"/>
            <w:r>
              <w:t>verhuurderschap</w:t>
            </w:r>
            <w:proofErr w:type="spellEnd"/>
            <w:r>
              <w:t xml:space="preserve"> feitelijk steunt op een piepsysteem vanuit de huurder;</w:t>
            </w:r>
          </w:p>
          <w:p w:rsidR="000760DB" w:rsidP="000760DB" w:rsidRDefault="000760DB" w14:paraId="2661A006" w14:textId="77777777"/>
          <w:p w:rsidR="000760DB" w:rsidP="000760DB" w:rsidRDefault="000760DB" w14:paraId="201FADA9" w14:textId="77777777">
            <w:r>
              <w:t>overwegende dat huurders in een kwetsbare positie zitten niet snel geneigd zijn om problemen met de verhuurder op te zoeken;</w:t>
            </w:r>
          </w:p>
          <w:p w:rsidR="000760DB" w:rsidP="000760DB" w:rsidRDefault="000760DB" w14:paraId="0D9E0526" w14:textId="77777777"/>
          <w:p w:rsidR="000760DB" w:rsidP="000760DB" w:rsidRDefault="000760DB" w14:paraId="7A55FBBE" w14:textId="77777777">
            <w:r>
              <w:t>verzoekt de minister om uiterlijk eind 2025 met concrete voorstellen naar de Kamer te komen voor het opzetten van een basishuurregister,</w:t>
            </w:r>
          </w:p>
          <w:p w:rsidR="000760DB" w:rsidP="000760DB" w:rsidRDefault="000760DB" w14:paraId="4358E4E1" w14:textId="77777777"/>
          <w:p w:rsidR="000760DB" w:rsidP="000760DB" w:rsidRDefault="000760DB" w14:paraId="4FA78F93" w14:textId="77777777">
            <w:r>
              <w:t>en gaat over tot de orde van de dag.</w:t>
            </w:r>
          </w:p>
          <w:p w:rsidR="000760DB" w:rsidP="000760DB" w:rsidRDefault="000760DB" w14:paraId="7F5162DB" w14:textId="77777777"/>
          <w:p w:rsidR="00997775" w:rsidP="000760DB" w:rsidRDefault="000760DB" w14:paraId="178CF381" w14:textId="001D6D16">
            <w:r>
              <w:t>Welzijn</w:t>
            </w:r>
          </w:p>
        </w:tc>
      </w:tr>
    </w:tbl>
    <w:p w:rsidR="00997775" w:rsidRDefault="00997775" w14:paraId="135FF2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7BFB" w14:textId="77777777" w:rsidR="000760DB" w:rsidRDefault="000760DB">
      <w:pPr>
        <w:spacing w:line="20" w:lineRule="exact"/>
      </w:pPr>
    </w:p>
  </w:endnote>
  <w:endnote w:type="continuationSeparator" w:id="0">
    <w:p w14:paraId="61C9AF6C" w14:textId="77777777" w:rsidR="000760DB" w:rsidRDefault="000760D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3F96E5" w14:textId="77777777" w:rsidR="000760DB" w:rsidRDefault="000760D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02B49" w14:textId="77777777" w:rsidR="000760DB" w:rsidRDefault="000760D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828B4B6" w14:textId="77777777" w:rsidR="000760DB" w:rsidRDefault="0007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DB"/>
    <w:rsid w:val="000760D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6C3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D9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44E9E"/>
  <w15:docId w15:val="{44F25F58-1E7E-492F-9C17-C604C9B2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2025-06-26T09:26:00.0000000Z</dcterms:created>
  <dcterms:modified xsi:type="dcterms:W3CDTF">2025-06-26T11:26:00.0000000Z</dcterms:modified>
  <dc:description>------------------------</dc:description>
  <dc:subject/>
  <keywords/>
  <version/>
  <category/>
</coreProperties>
</file>