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72AF7" w14:paraId="3466E4B4" w14:textId="77777777">
        <w:tc>
          <w:tcPr>
            <w:tcW w:w="6733" w:type="dxa"/>
            <w:gridSpan w:val="2"/>
            <w:tcBorders>
              <w:top w:val="nil"/>
              <w:left w:val="nil"/>
              <w:bottom w:val="nil"/>
              <w:right w:val="nil"/>
            </w:tcBorders>
            <w:vAlign w:val="center"/>
          </w:tcPr>
          <w:p w:rsidR="00997775" w:rsidP="00710A7A" w:rsidRDefault="00997775" w14:paraId="645638F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D4E52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72AF7" w14:paraId="14F4628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608C54" w14:textId="77777777">
            <w:r w:rsidRPr="008B0CC5">
              <w:t xml:space="preserve">Vergaderjaar </w:t>
            </w:r>
            <w:r w:rsidR="00AC6B87">
              <w:t>2024-2025</w:t>
            </w:r>
          </w:p>
        </w:tc>
      </w:tr>
      <w:tr w:rsidR="00997775" w:rsidTr="00C72AF7" w14:paraId="66531EF5" w14:textId="77777777">
        <w:trPr>
          <w:cantSplit/>
        </w:trPr>
        <w:tc>
          <w:tcPr>
            <w:tcW w:w="10985" w:type="dxa"/>
            <w:gridSpan w:val="3"/>
            <w:tcBorders>
              <w:top w:val="nil"/>
              <w:left w:val="nil"/>
              <w:bottom w:val="nil"/>
              <w:right w:val="nil"/>
            </w:tcBorders>
          </w:tcPr>
          <w:p w:rsidR="00997775" w:rsidRDefault="00997775" w14:paraId="7E74EA72" w14:textId="77777777"/>
        </w:tc>
      </w:tr>
      <w:tr w:rsidR="00997775" w:rsidTr="00C72AF7" w14:paraId="715B2715" w14:textId="77777777">
        <w:trPr>
          <w:cantSplit/>
        </w:trPr>
        <w:tc>
          <w:tcPr>
            <w:tcW w:w="10985" w:type="dxa"/>
            <w:gridSpan w:val="3"/>
            <w:tcBorders>
              <w:top w:val="nil"/>
              <w:left w:val="nil"/>
              <w:bottom w:val="single" w:color="auto" w:sz="4" w:space="0"/>
              <w:right w:val="nil"/>
            </w:tcBorders>
          </w:tcPr>
          <w:p w:rsidR="00997775" w:rsidRDefault="00997775" w14:paraId="1DD78D79" w14:textId="77777777"/>
        </w:tc>
      </w:tr>
      <w:tr w:rsidR="00997775" w:rsidTr="00C72AF7" w14:paraId="06CE2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F73F72" w14:textId="77777777"/>
        </w:tc>
        <w:tc>
          <w:tcPr>
            <w:tcW w:w="7654" w:type="dxa"/>
            <w:gridSpan w:val="2"/>
          </w:tcPr>
          <w:p w:rsidR="00997775" w:rsidRDefault="00997775" w14:paraId="3849EB21" w14:textId="77777777"/>
        </w:tc>
      </w:tr>
      <w:tr w:rsidR="00C72AF7" w:rsidTr="00C72AF7" w14:paraId="61686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2ED4F29C" w14:textId="377E8357">
            <w:pPr>
              <w:rPr>
                <w:b/>
              </w:rPr>
            </w:pPr>
            <w:r>
              <w:rPr>
                <w:b/>
              </w:rPr>
              <w:t>32 847</w:t>
            </w:r>
          </w:p>
        </w:tc>
        <w:tc>
          <w:tcPr>
            <w:tcW w:w="7654" w:type="dxa"/>
            <w:gridSpan w:val="2"/>
          </w:tcPr>
          <w:p w:rsidR="00C72AF7" w:rsidP="00C72AF7" w:rsidRDefault="00C72AF7" w14:paraId="3A6C2230" w14:textId="7F1B51EA">
            <w:pPr>
              <w:rPr>
                <w:b/>
              </w:rPr>
            </w:pPr>
            <w:r w:rsidRPr="00BE65CD">
              <w:rPr>
                <w:b/>
                <w:bCs/>
              </w:rPr>
              <w:t>Integrale visie op de woningmarkt</w:t>
            </w:r>
          </w:p>
        </w:tc>
      </w:tr>
      <w:tr w:rsidR="00C72AF7" w:rsidTr="00C72AF7" w14:paraId="21B4BE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7DE81C1E" w14:textId="77777777"/>
        </w:tc>
        <w:tc>
          <w:tcPr>
            <w:tcW w:w="7654" w:type="dxa"/>
            <w:gridSpan w:val="2"/>
          </w:tcPr>
          <w:p w:rsidR="00C72AF7" w:rsidP="00C72AF7" w:rsidRDefault="00C72AF7" w14:paraId="4C8B93DF" w14:textId="77777777"/>
        </w:tc>
      </w:tr>
      <w:tr w:rsidR="00C72AF7" w:rsidTr="00C72AF7" w14:paraId="2CF9F8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2DF4BC0E" w14:textId="77777777"/>
        </w:tc>
        <w:tc>
          <w:tcPr>
            <w:tcW w:w="7654" w:type="dxa"/>
            <w:gridSpan w:val="2"/>
          </w:tcPr>
          <w:p w:rsidR="00C72AF7" w:rsidP="00C72AF7" w:rsidRDefault="00C72AF7" w14:paraId="20DF2E25" w14:textId="77777777"/>
        </w:tc>
      </w:tr>
      <w:tr w:rsidR="00C72AF7" w:rsidTr="00C72AF7" w14:paraId="084B96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0CC84673" w14:textId="3C127E5A">
            <w:pPr>
              <w:rPr>
                <w:b/>
              </w:rPr>
            </w:pPr>
            <w:r>
              <w:rPr>
                <w:b/>
              </w:rPr>
              <w:t xml:space="preserve">Nr. </w:t>
            </w:r>
            <w:r>
              <w:rPr>
                <w:b/>
              </w:rPr>
              <w:t>1360</w:t>
            </w:r>
          </w:p>
        </w:tc>
        <w:tc>
          <w:tcPr>
            <w:tcW w:w="7654" w:type="dxa"/>
            <w:gridSpan w:val="2"/>
          </w:tcPr>
          <w:p w:rsidR="00C72AF7" w:rsidP="00C72AF7" w:rsidRDefault="00C72AF7" w14:paraId="7A4370CE" w14:textId="52CADED9">
            <w:pPr>
              <w:rPr>
                <w:b/>
              </w:rPr>
            </w:pPr>
            <w:r>
              <w:rPr>
                <w:b/>
              </w:rPr>
              <w:t xml:space="preserve">MOTIE VAN </w:t>
            </w:r>
            <w:r>
              <w:rPr>
                <w:b/>
              </w:rPr>
              <w:t>HET LID MOOIMAN</w:t>
            </w:r>
          </w:p>
        </w:tc>
      </w:tr>
      <w:tr w:rsidR="00C72AF7" w:rsidTr="00C72AF7" w14:paraId="1CBA94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56DAB772" w14:textId="77777777"/>
        </w:tc>
        <w:tc>
          <w:tcPr>
            <w:tcW w:w="7654" w:type="dxa"/>
            <w:gridSpan w:val="2"/>
          </w:tcPr>
          <w:p w:rsidR="00C72AF7" w:rsidP="00C72AF7" w:rsidRDefault="00C72AF7" w14:paraId="1FBC7AAA" w14:textId="79AA052F">
            <w:r>
              <w:t>Voorgesteld 25 juni 2025</w:t>
            </w:r>
          </w:p>
        </w:tc>
      </w:tr>
      <w:tr w:rsidR="00C72AF7" w:rsidTr="00C72AF7" w14:paraId="041F72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3CF18CF7" w14:textId="77777777"/>
        </w:tc>
        <w:tc>
          <w:tcPr>
            <w:tcW w:w="7654" w:type="dxa"/>
            <w:gridSpan w:val="2"/>
          </w:tcPr>
          <w:p w:rsidR="00C72AF7" w:rsidP="00C72AF7" w:rsidRDefault="00C72AF7" w14:paraId="19B9B347" w14:textId="77777777"/>
        </w:tc>
      </w:tr>
      <w:tr w:rsidR="00C72AF7" w:rsidTr="00C72AF7" w14:paraId="5917E1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457B4BB1" w14:textId="77777777"/>
        </w:tc>
        <w:tc>
          <w:tcPr>
            <w:tcW w:w="7654" w:type="dxa"/>
            <w:gridSpan w:val="2"/>
          </w:tcPr>
          <w:p w:rsidR="00C72AF7" w:rsidP="00C72AF7" w:rsidRDefault="00C72AF7" w14:paraId="26139A6C" w14:textId="3230618A">
            <w:r>
              <w:t>De Kamer,</w:t>
            </w:r>
          </w:p>
        </w:tc>
      </w:tr>
      <w:tr w:rsidR="00C72AF7" w:rsidTr="00C72AF7" w14:paraId="504BB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04420508" w14:textId="77777777"/>
        </w:tc>
        <w:tc>
          <w:tcPr>
            <w:tcW w:w="7654" w:type="dxa"/>
            <w:gridSpan w:val="2"/>
          </w:tcPr>
          <w:p w:rsidR="00C72AF7" w:rsidP="00C72AF7" w:rsidRDefault="00C72AF7" w14:paraId="73C7BA87" w14:textId="77777777"/>
        </w:tc>
      </w:tr>
      <w:tr w:rsidR="00C72AF7" w:rsidTr="00C72AF7" w14:paraId="64CCC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AF7" w:rsidP="00C72AF7" w:rsidRDefault="00C72AF7" w14:paraId="03B2423B" w14:textId="77777777"/>
        </w:tc>
        <w:tc>
          <w:tcPr>
            <w:tcW w:w="7654" w:type="dxa"/>
            <w:gridSpan w:val="2"/>
          </w:tcPr>
          <w:p w:rsidR="00C72AF7" w:rsidP="00C72AF7" w:rsidRDefault="00C72AF7" w14:paraId="68A38907" w14:textId="6FFD6AE0">
            <w:r>
              <w:t>gehoord de beraadslaging,</w:t>
            </w:r>
          </w:p>
        </w:tc>
      </w:tr>
      <w:tr w:rsidR="00997775" w:rsidTr="00C72AF7" w14:paraId="2E7BD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4FACCE" w14:textId="77777777"/>
        </w:tc>
        <w:tc>
          <w:tcPr>
            <w:tcW w:w="7654" w:type="dxa"/>
            <w:gridSpan w:val="2"/>
          </w:tcPr>
          <w:p w:rsidR="00997775" w:rsidRDefault="00997775" w14:paraId="4EA5174D" w14:textId="77777777"/>
        </w:tc>
      </w:tr>
      <w:tr w:rsidR="00997775" w:rsidTr="00C72AF7" w14:paraId="4B3C2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AF7C90" w14:textId="77777777"/>
        </w:tc>
        <w:tc>
          <w:tcPr>
            <w:tcW w:w="7654" w:type="dxa"/>
            <w:gridSpan w:val="2"/>
          </w:tcPr>
          <w:p w:rsidR="00C72AF7" w:rsidP="00C72AF7" w:rsidRDefault="00C72AF7" w14:paraId="341B03D6" w14:textId="77777777">
            <w:r>
              <w:t>constaterende dat er recent pogingen zijn gedaan om de transparantie in het biedproces te verbeteren en de makelaardijsector te versterken, maar dat er nog steeds kansen liggen om hier voortgang op te boeken;</w:t>
            </w:r>
          </w:p>
          <w:p w:rsidR="00C72AF7" w:rsidP="00C72AF7" w:rsidRDefault="00C72AF7" w14:paraId="1F53F134" w14:textId="77777777"/>
          <w:p w:rsidR="00C72AF7" w:rsidP="00C72AF7" w:rsidRDefault="00C72AF7" w14:paraId="0B6EF792" w14:textId="77777777">
            <w:r>
              <w:t>overwegende dat NVM, de grootste makelaarsorganisatie van Nederland, oproept om te komen tot een wettelijke kwaliteitsstandaard die geldt voor alle makelaars in Nederland, om kopers en verkopers beter te beschermen;</w:t>
            </w:r>
          </w:p>
          <w:p w:rsidR="00C72AF7" w:rsidP="00C72AF7" w:rsidRDefault="00C72AF7" w14:paraId="5E1B7B0D" w14:textId="77777777"/>
          <w:p w:rsidR="00C72AF7" w:rsidP="00C72AF7" w:rsidRDefault="00C72AF7" w14:paraId="3B1C52D0" w14:textId="77777777">
            <w:r>
              <w:t>verzoekt de regering om met relevante partners te komen tot een wettelijke kwaliteitsstandaard voor alle makelaars, waarin ten minste een gedragscode, opleidingseisen, tuchtrecht en een onafhankelijk meldpunt voor klachten zijn opgenomen,</w:t>
            </w:r>
          </w:p>
          <w:p w:rsidR="00C72AF7" w:rsidP="00C72AF7" w:rsidRDefault="00C72AF7" w14:paraId="156946C3" w14:textId="77777777"/>
          <w:p w:rsidR="00C72AF7" w:rsidP="00C72AF7" w:rsidRDefault="00C72AF7" w14:paraId="48A1C6EF" w14:textId="77777777">
            <w:r>
              <w:t>en gaat over tot de orde van de dag.</w:t>
            </w:r>
          </w:p>
          <w:p w:rsidR="00C72AF7" w:rsidP="00C72AF7" w:rsidRDefault="00C72AF7" w14:paraId="75AE9BB7" w14:textId="77777777"/>
          <w:p w:rsidR="00997775" w:rsidP="00C72AF7" w:rsidRDefault="00C72AF7" w14:paraId="6A4A9B7E" w14:textId="1C850A32">
            <w:proofErr w:type="spellStart"/>
            <w:r>
              <w:t>Mooiman</w:t>
            </w:r>
            <w:proofErr w:type="spellEnd"/>
          </w:p>
        </w:tc>
      </w:tr>
    </w:tbl>
    <w:p w:rsidR="00997775" w:rsidRDefault="00997775" w14:paraId="5CFC51D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F2FD" w14:textId="77777777" w:rsidR="00C72AF7" w:rsidRDefault="00C72AF7">
      <w:pPr>
        <w:spacing w:line="20" w:lineRule="exact"/>
      </w:pPr>
    </w:p>
  </w:endnote>
  <w:endnote w:type="continuationSeparator" w:id="0">
    <w:p w14:paraId="338C2191" w14:textId="77777777" w:rsidR="00C72AF7" w:rsidRDefault="00C72AF7">
      <w:pPr>
        <w:pStyle w:val="Amendement"/>
      </w:pPr>
      <w:r>
        <w:rPr>
          <w:b w:val="0"/>
        </w:rPr>
        <w:t xml:space="preserve"> </w:t>
      </w:r>
    </w:p>
  </w:endnote>
  <w:endnote w:type="continuationNotice" w:id="1">
    <w:p w14:paraId="23F1934D" w14:textId="77777777" w:rsidR="00C72AF7" w:rsidRDefault="00C72A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18BD" w14:textId="77777777" w:rsidR="00C72AF7" w:rsidRDefault="00C72AF7">
      <w:pPr>
        <w:pStyle w:val="Amendement"/>
      </w:pPr>
      <w:r>
        <w:rPr>
          <w:b w:val="0"/>
        </w:rPr>
        <w:separator/>
      </w:r>
    </w:p>
  </w:footnote>
  <w:footnote w:type="continuationSeparator" w:id="0">
    <w:p w14:paraId="0DADAACA" w14:textId="77777777" w:rsidR="00C72AF7" w:rsidRDefault="00C7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F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6C3"/>
    <w:rsid w:val="009E7F14"/>
    <w:rsid w:val="00A079BF"/>
    <w:rsid w:val="00A07C71"/>
    <w:rsid w:val="00A4034A"/>
    <w:rsid w:val="00A60256"/>
    <w:rsid w:val="00A95259"/>
    <w:rsid w:val="00AA558D"/>
    <w:rsid w:val="00AB75BE"/>
    <w:rsid w:val="00AC6B87"/>
    <w:rsid w:val="00B511EE"/>
    <w:rsid w:val="00B74E9D"/>
    <w:rsid w:val="00BF5690"/>
    <w:rsid w:val="00C72AF7"/>
    <w:rsid w:val="00CC23D1"/>
    <w:rsid w:val="00CC270F"/>
    <w:rsid w:val="00D43192"/>
    <w:rsid w:val="00DE2437"/>
    <w:rsid w:val="00E27DF4"/>
    <w:rsid w:val="00E63508"/>
    <w:rsid w:val="00ED0FE5"/>
    <w:rsid w:val="00F234E2"/>
    <w:rsid w:val="00F60341"/>
    <w:rsid w:val="00FB63A7"/>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FF61"/>
  <w15:docId w15:val="{8C69D5CA-03B5-498A-AEBD-0C3F1BC2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2025-06-26T09:26:00.0000000Z</dcterms:created>
  <dcterms:modified xsi:type="dcterms:W3CDTF">2025-06-26T11:26:00.0000000Z</dcterms:modified>
  <dc:description>------------------------</dc:description>
  <dc:subject/>
  <keywords/>
  <version/>
  <category/>
</coreProperties>
</file>