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12483" w14:paraId="04CB619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30CDF7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E5250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12483" w14:paraId="1698285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96C30C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12483" w14:paraId="3E3B29B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50A0F1" w14:textId="77777777"/>
        </w:tc>
      </w:tr>
      <w:tr w:rsidR="00997775" w:rsidTr="00712483" w14:paraId="437E159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EBD6950" w14:textId="77777777"/>
        </w:tc>
      </w:tr>
      <w:tr w:rsidR="00997775" w:rsidTr="00712483" w14:paraId="4FA0E8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0F9261" w14:textId="77777777"/>
        </w:tc>
        <w:tc>
          <w:tcPr>
            <w:tcW w:w="7654" w:type="dxa"/>
            <w:gridSpan w:val="2"/>
          </w:tcPr>
          <w:p w:rsidR="00997775" w:rsidRDefault="00997775" w14:paraId="0B6F807D" w14:textId="77777777"/>
        </w:tc>
      </w:tr>
      <w:tr w:rsidR="00712483" w:rsidTr="00712483" w14:paraId="0C694C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2483" w:rsidP="00712483" w:rsidRDefault="00712483" w14:paraId="6B021742" w14:textId="4463860B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712483" w:rsidP="00712483" w:rsidRDefault="00712483" w14:paraId="4A432182" w14:textId="3B158B28">
            <w:pPr>
              <w:rPr>
                <w:b/>
              </w:rPr>
            </w:pPr>
            <w:r w:rsidRPr="00BE65CD">
              <w:rPr>
                <w:b/>
                <w:bCs/>
              </w:rPr>
              <w:t>Integrale visie op de woningmarkt</w:t>
            </w:r>
          </w:p>
        </w:tc>
      </w:tr>
      <w:tr w:rsidR="00712483" w:rsidTr="00712483" w14:paraId="5EE58F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2483" w:rsidP="00712483" w:rsidRDefault="00712483" w14:paraId="3EAF3129" w14:textId="77777777"/>
        </w:tc>
        <w:tc>
          <w:tcPr>
            <w:tcW w:w="7654" w:type="dxa"/>
            <w:gridSpan w:val="2"/>
          </w:tcPr>
          <w:p w:rsidR="00712483" w:rsidP="00712483" w:rsidRDefault="00712483" w14:paraId="61FDC118" w14:textId="77777777"/>
        </w:tc>
      </w:tr>
      <w:tr w:rsidR="00712483" w:rsidTr="00712483" w14:paraId="05C8D0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2483" w:rsidP="00712483" w:rsidRDefault="00712483" w14:paraId="27B89303" w14:textId="77777777"/>
        </w:tc>
        <w:tc>
          <w:tcPr>
            <w:tcW w:w="7654" w:type="dxa"/>
            <w:gridSpan w:val="2"/>
          </w:tcPr>
          <w:p w:rsidR="00712483" w:rsidP="00712483" w:rsidRDefault="00712483" w14:paraId="6EEC997A" w14:textId="77777777"/>
        </w:tc>
      </w:tr>
      <w:tr w:rsidR="00712483" w:rsidTr="00712483" w14:paraId="7B3566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2483" w:rsidP="00712483" w:rsidRDefault="00712483" w14:paraId="03FE856A" w14:textId="797E8FA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1361</w:t>
            </w:r>
          </w:p>
        </w:tc>
        <w:tc>
          <w:tcPr>
            <w:tcW w:w="7654" w:type="dxa"/>
            <w:gridSpan w:val="2"/>
          </w:tcPr>
          <w:p w:rsidR="00712483" w:rsidP="00712483" w:rsidRDefault="00712483" w14:paraId="5650F78B" w14:textId="0953A5C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MOOIMAN</w:t>
            </w:r>
          </w:p>
        </w:tc>
      </w:tr>
      <w:tr w:rsidR="00712483" w:rsidTr="00712483" w14:paraId="5BAFF2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2483" w:rsidP="00712483" w:rsidRDefault="00712483" w14:paraId="4AAF5E92" w14:textId="77777777"/>
        </w:tc>
        <w:tc>
          <w:tcPr>
            <w:tcW w:w="7654" w:type="dxa"/>
            <w:gridSpan w:val="2"/>
          </w:tcPr>
          <w:p w:rsidR="00712483" w:rsidP="00712483" w:rsidRDefault="00712483" w14:paraId="44CBDB7C" w14:textId="613FF8BA">
            <w:r>
              <w:t>Voorgesteld 25 juni 2025</w:t>
            </w:r>
          </w:p>
        </w:tc>
      </w:tr>
      <w:tr w:rsidR="00712483" w:rsidTr="00712483" w14:paraId="19A4DA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2483" w:rsidP="00712483" w:rsidRDefault="00712483" w14:paraId="07FF7269" w14:textId="77777777"/>
        </w:tc>
        <w:tc>
          <w:tcPr>
            <w:tcW w:w="7654" w:type="dxa"/>
            <w:gridSpan w:val="2"/>
          </w:tcPr>
          <w:p w:rsidR="00712483" w:rsidP="00712483" w:rsidRDefault="00712483" w14:paraId="6DD4D965" w14:textId="77777777"/>
        </w:tc>
      </w:tr>
      <w:tr w:rsidR="00712483" w:rsidTr="00712483" w14:paraId="346CD6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2483" w:rsidP="00712483" w:rsidRDefault="00712483" w14:paraId="646B901D" w14:textId="77777777"/>
        </w:tc>
        <w:tc>
          <w:tcPr>
            <w:tcW w:w="7654" w:type="dxa"/>
            <w:gridSpan w:val="2"/>
          </w:tcPr>
          <w:p w:rsidR="00712483" w:rsidP="00712483" w:rsidRDefault="00712483" w14:paraId="0D84A2F9" w14:textId="21EEB7F9">
            <w:r>
              <w:t>De Kamer,</w:t>
            </w:r>
          </w:p>
        </w:tc>
      </w:tr>
      <w:tr w:rsidR="00712483" w:rsidTr="00712483" w14:paraId="394554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2483" w:rsidP="00712483" w:rsidRDefault="00712483" w14:paraId="4E65B8B0" w14:textId="77777777"/>
        </w:tc>
        <w:tc>
          <w:tcPr>
            <w:tcW w:w="7654" w:type="dxa"/>
            <w:gridSpan w:val="2"/>
          </w:tcPr>
          <w:p w:rsidR="00712483" w:rsidP="00712483" w:rsidRDefault="00712483" w14:paraId="2F6B0FAE" w14:textId="77777777"/>
        </w:tc>
      </w:tr>
      <w:tr w:rsidR="00712483" w:rsidTr="00712483" w14:paraId="75AD54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2483" w:rsidP="00712483" w:rsidRDefault="00712483" w14:paraId="33CAD82F" w14:textId="77777777"/>
        </w:tc>
        <w:tc>
          <w:tcPr>
            <w:tcW w:w="7654" w:type="dxa"/>
            <w:gridSpan w:val="2"/>
          </w:tcPr>
          <w:p w:rsidR="00712483" w:rsidP="00712483" w:rsidRDefault="00712483" w14:paraId="07D446D0" w14:textId="56EE3F1C">
            <w:r>
              <w:t>gehoord de beraadslaging,</w:t>
            </w:r>
          </w:p>
        </w:tc>
      </w:tr>
      <w:tr w:rsidR="00997775" w:rsidTr="00712483" w14:paraId="5503E1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9C3CDC" w14:textId="77777777"/>
        </w:tc>
        <w:tc>
          <w:tcPr>
            <w:tcW w:w="7654" w:type="dxa"/>
            <w:gridSpan w:val="2"/>
          </w:tcPr>
          <w:p w:rsidR="00997775" w:rsidRDefault="00997775" w14:paraId="25D77082" w14:textId="77777777"/>
        </w:tc>
      </w:tr>
      <w:tr w:rsidR="00997775" w:rsidTr="00712483" w14:paraId="04396D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F38C06" w14:textId="77777777"/>
        </w:tc>
        <w:tc>
          <w:tcPr>
            <w:tcW w:w="7654" w:type="dxa"/>
            <w:gridSpan w:val="2"/>
          </w:tcPr>
          <w:p w:rsidR="00712483" w:rsidP="00712483" w:rsidRDefault="00712483" w14:paraId="2B352942" w14:textId="77777777">
            <w:r>
              <w:t>constaterende dat uit recente cijfers van het EIB blijkt dat inmiddels 15% van de bouwers kampt met personeelstekorten;</w:t>
            </w:r>
          </w:p>
          <w:p w:rsidR="00712483" w:rsidP="00712483" w:rsidRDefault="00712483" w14:paraId="6FE510CC" w14:textId="77777777"/>
          <w:p w:rsidR="00712483" w:rsidP="00712483" w:rsidRDefault="00712483" w14:paraId="317C904F" w14:textId="77777777">
            <w:r>
              <w:t>overwegende dat de oplopende personeelstekorten huidige en toekomstige woningbouwplannen ernstig kunnen gaan vertragen;</w:t>
            </w:r>
          </w:p>
          <w:p w:rsidR="00712483" w:rsidP="00712483" w:rsidRDefault="00712483" w14:paraId="5981A5F6" w14:textId="77777777"/>
          <w:p w:rsidR="00712483" w:rsidP="00712483" w:rsidRDefault="00712483" w14:paraId="12B8FD8B" w14:textId="77777777">
            <w:r>
              <w:t>verzoekt de regering samen met bouwbedrijven, de onderwijssector, de VNG en andere relevante partners te kijken voor een plan van aanpak om meer personeel richting de bouwsector te krijgen,</w:t>
            </w:r>
          </w:p>
          <w:p w:rsidR="00712483" w:rsidP="00712483" w:rsidRDefault="00712483" w14:paraId="7A8CF583" w14:textId="77777777"/>
          <w:p w:rsidR="00712483" w:rsidP="00712483" w:rsidRDefault="00712483" w14:paraId="5DE384FA" w14:textId="77777777">
            <w:r>
              <w:t>en gaat over tot de orde van de dag.</w:t>
            </w:r>
          </w:p>
          <w:p w:rsidR="00712483" w:rsidP="00712483" w:rsidRDefault="00712483" w14:paraId="604E5087" w14:textId="77777777"/>
          <w:p w:rsidR="00997775" w:rsidP="00712483" w:rsidRDefault="00712483" w14:paraId="6A4F6DF0" w14:textId="3459FCBC">
            <w:proofErr w:type="spellStart"/>
            <w:r>
              <w:t>Mooiman</w:t>
            </w:r>
            <w:proofErr w:type="spellEnd"/>
          </w:p>
        </w:tc>
      </w:tr>
    </w:tbl>
    <w:p w:rsidR="00997775" w:rsidRDefault="00997775" w14:paraId="2A185B0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38633" w14:textId="77777777" w:rsidR="00712483" w:rsidRDefault="00712483">
      <w:pPr>
        <w:spacing w:line="20" w:lineRule="exact"/>
      </w:pPr>
    </w:p>
  </w:endnote>
  <w:endnote w:type="continuationSeparator" w:id="0">
    <w:p w14:paraId="0684635D" w14:textId="77777777" w:rsidR="00712483" w:rsidRDefault="0071248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0242C55" w14:textId="77777777" w:rsidR="00712483" w:rsidRDefault="0071248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34DDA" w14:textId="77777777" w:rsidR="00712483" w:rsidRDefault="0071248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81CB5BF" w14:textId="77777777" w:rsidR="00712483" w:rsidRDefault="00712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8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12483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6C3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A2504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35ED1"/>
  <w15:docId w15:val="{96FD2D8A-2205-418F-9604-490C26FC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609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2025-06-26T09:26:00.0000000Z</dcterms:created>
  <dcterms:modified xsi:type="dcterms:W3CDTF">2025-06-26T11:27:00.0000000Z</dcterms:modified>
  <dc:description>------------------------</dc:description>
  <dc:subject/>
  <keywords/>
  <version/>
  <category/>
</coreProperties>
</file>