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0123" w14:paraId="1455BEB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15F2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0C7E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0123" w14:paraId="1D7CDB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833B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0123" w14:paraId="07ACEF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FADAE8" w14:textId="77777777"/>
        </w:tc>
      </w:tr>
      <w:tr w:rsidR="00997775" w:rsidTr="006B0123" w14:paraId="187180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61F144" w14:textId="77777777"/>
        </w:tc>
      </w:tr>
      <w:tr w:rsidR="00997775" w:rsidTr="006B0123" w14:paraId="1307D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68885A" w14:textId="77777777"/>
        </w:tc>
        <w:tc>
          <w:tcPr>
            <w:tcW w:w="7654" w:type="dxa"/>
            <w:gridSpan w:val="2"/>
          </w:tcPr>
          <w:p w:rsidR="00997775" w:rsidRDefault="00997775" w14:paraId="2643D324" w14:textId="77777777"/>
        </w:tc>
      </w:tr>
      <w:tr w:rsidR="006B0123" w:rsidTr="006B0123" w14:paraId="2BB35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2F8B0B60" w14:textId="63BB8D35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6B0123" w:rsidP="006B0123" w:rsidRDefault="006B0123" w14:paraId="0440240A" w14:textId="02B000A6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6B0123" w:rsidTr="006B0123" w14:paraId="3CA1D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19F7D51C" w14:textId="77777777"/>
        </w:tc>
        <w:tc>
          <w:tcPr>
            <w:tcW w:w="7654" w:type="dxa"/>
            <w:gridSpan w:val="2"/>
          </w:tcPr>
          <w:p w:rsidR="006B0123" w:rsidP="006B0123" w:rsidRDefault="006B0123" w14:paraId="53B75E19" w14:textId="77777777"/>
        </w:tc>
      </w:tr>
      <w:tr w:rsidR="006B0123" w:rsidTr="006B0123" w14:paraId="08C918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27D50AFD" w14:textId="77777777"/>
        </w:tc>
        <w:tc>
          <w:tcPr>
            <w:tcW w:w="7654" w:type="dxa"/>
            <w:gridSpan w:val="2"/>
          </w:tcPr>
          <w:p w:rsidR="006B0123" w:rsidP="006B0123" w:rsidRDefault="006B0123" w14:paraId="33135C4F" w14:textId="77777777"/>
        </w:tc>
      </w:tr>
      <w:tr w:rsidR="006B0123" w:rsidTr="006B0123" w14:paraId="75F09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25C61267" w14:textId="52282F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1362</w:t>
            </w:r>
          </w:p>
        </w:tc>
        <w:tc>
          <w:tcPr>
            <w:tcW w:w="7654" w:type="dxa"/>
            <w:gridSpan w:val="2"/>
          </w:tcPr>
          <w:p w:rsidR="006B0123" w:rsidP="006B0123" w:rsidRDefault="006B0123" w14:paraId="3ABCBECD" w14:textId="346F15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</w:t>
            </w:r>
          </w:p>
        </w:tc>
      </w:tr>
      <w:tr w:rsidR="006B0123" w:rsidTr="006B0123" w14:paraId="3536A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2B35398B" w14:textId="77777777"/>
        </w:tc>
        <w:tc>
          <w:tcPr>
            <w:tcW w:w="7654" w:type="dxa"/>
            <w:gridSpan w:val="2"/>
          </w:tcPr>
          <w:p w:rsidR="006B0123" w:rsidP="006B0123" w:rsidRDefault="006B0123" w14:paraId="33ED6489" w14:textId="42D675F0">
            <w:r>
              <w:t>Voorgesteld 25 juni 2025</w:t>
            </w:r>
          </w:p>
        </w:tc>
      </w:tr>
      <w:tr w:rsidR="006B0123" w:rsidTr="006B0123" w14:paraId="17E777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0D1EA7A7" w14:textId="77777777"/>
        </w:tc>
        <w:tc>
          <w:tcPr>
            <w:tcW w:w="7654" w:type="dxa"/>
            <w:gridSpan w:val="2"/>
          </w:tcPr>
          <w:p w:rsidR="006B0123" w:rsidP="006B0123" w:rsidRDefault="006B0123" w14:paraId="6C125F86" w14:textId="77777777"/>
        </w:tc>
      </w:tr>
      <w:tr w:rsidR="006B0123" w:rsidTr="006B0123" w14:paraId="6E521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25EC4234" w14:textId="77777777"/>
        </w:tc>
        <w:tc>
          <w:tcPr>
            <w:tcW w:w="7654" w:type="dxa"/>
            <w:gridSpan w:val="2"/>
          </w:tcPr>
          <w:p w:rsidR="006B0123" w:rsidP="006B0123" w:rsidRDefault="006B0123" w14:paraId="73B47DFC" w14:textId="54C38604">
            <w:r>
              <w:t>De Kamer,</w:t>
            </w:r>
          </w:p>
        </w:tc>
      </w:tr>
      <w:tr w:rsidR="006B0123" w:rsidTr="006B0123" w14:paraId="1D40C7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5E277A8D" w14:textId="77777777"/>
        </w:tc>
        <w:tc>
          <w:tcPr>
            <w:tcW w:w="7654" w:type="dxa"/>
            <w:gridSpan w:val="2"/>
          </w:tcPr>
          <w:p w:rsidR="006B0123" w:rsidP="006B0123" w:rsidRDefault="006B0123" w14:paraId="2B956497" w14:textId="77777777"/>
        </w:tc>
      </w:tr>
      <w:tr w:rsidR="006B0123" w:rsidTr="006B0123" w14:paraId="1281D2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123" w:rsidP="006B0123" w:rsidRDefault="006B0123" w14:paraId="5940C01A" w14:textId="77777777"/>
        </w:tc>
        <w:tc>
          <w:tcPr>
            <w:tcW w:w="7654" w:type="dxa"/>
            <w:gridSpan w:val="2"/>
          </w:tcPr>
          <w:p w:rsidR="006B0123" w:rsidP="006B0123" w:rsidRDefault="006B0123" w14:paraId="24169C95" w14:textId="506DA12F">
            <w:r>
              <w:t>gehoord de beraadslaging,</w:t>
            </w:r>
          </w:p>
        </w:tc>
      </w:tr>
      <w:tr w:rsidR="00997775" w:rsidTr="006B0123" w14:paraId="29318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7A1D71" w14:textId="77777777"/>
        </w:tc>
        <w:tc>
          <w:tcPr>
            <w:tcW w:w="7654" w:type="dxa"/>
            <w:gridSpan w:val="2"/>
          </w:tcPr>
          <w:p w:rsidR="00997775" w:rsidRDefault="00997775" w14:paraId="7CC83F4E" w14:textId="77777777"/>
        </w:tc>
      </w:tr>
      <w:tr w:rsidR="00997775" w:rsidTr="006B0123" w14:paraId="180E1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779827" w14:textId="77777777"/>
        </w:tc>
        <w:tc>
          <w:tcPr>
            <w:tcW w:w="7654" w:type="dxa"/>
            <w:gridSpan w:val="2"/>
          </w:tcPr>
          <w:p w:rsidR="006B0123" w:rsidP="006B0123" w:rsidRDefault="006B0123" w14:paraId="72E4FA3A" w14:textId="77777777">
            <w:r>
              <w:t>constaterende dat 43% van de nieuwbouwvoornemens van corporaties uit de eerste drie begrotingsjaren van de meerjarenbegrotingen 2021 tot 2025 niet is gerealiseerd;</w:t>
            </w:r>
          </w:p>
          <w:p w:rsidR="006B0123" w:rsidP="006B0123" w:rsidRDefault="006B0123" w14:paraId="16080DB1" w14:textId="77777777"/>
          <w:p w:rsidR="006B0123" w:rsidP="006B0123" w:rsidRDefault="006B0123" w14:paraId="55607675" w14:textId="77777777">
            <w:r>
              <w:t>overwegende dat in voorgaande jaren de Autoriteit woningcorporaties al meermaals aandacht heeft gevraagd voor realistisch begroten;</w:t>
            </w:r>
          </w:p>
          <w:p w:rsidR="006B0123" w:rsidP="006B0123" w:rsidRDefault="006B0123" w14:paraId="3F7D436B" w14:textId="77777777"/>
          <w:p w:rsidR="006B0123" w:rsidP="006B0123" w:rsidRDefault="006B0123" w14:paraId="70AD5C37" w14:textId="77777777">
            <w:r>
              <w:t xml:space="preserve">verzoekt de regering in overleg te treden met de corporatiesector over de ramingen in de </w:t>
            </w:r>
            <w:proofErr w:type="spellStart"/>
            <w:r>
              <w:t>dPi</w:t>
            </w:r>
            <w:proofErr w:type="spellEnd"/>
            <w:r>
              <w:t>-cijfers teneinde het bouwtempo beter in te kunnen schatten,</w:t>
            </w:r>
          </w:p>
          <w:p w:rsidR="006B0123" w:rsidP="006B0123" w:rsidRDefault="006B0123" w14:paraId="0CFA8433" w14:textId="77777777"/>
          <w:p w:rsidR="006B0123" w:rsidP="006B0123" w:rsidRDefault="006B0123" w14:paraId="45B79188" w14:textId="77777777">
            <w:r>
              <w:t>en gaat over tot de orde van de dag.</w:t>
            </w:r>
          </w:p>
          <w:p w:rsidR="006B0123" w:rsidP="006B0123" w:rsidRDefault="006B0123" w14:paraId="1921D775" w14:textId="77777777"/>
          <w:p w:rsidR="00997775" w:rsidP="006B0123" w:rsidRDefault="006B0123" w14:paraId="43150282" w14:textId="13EFCCB1">
            <w:proofErr w:type="spellStart"/>
            <w:r>
              <w:t>Mooiman</w:t>
            </w:r>
            <w:proofErr w:type="spellEnd"/>
          </w:p>
        </w:tc>
      </w:tr>
    </w:tbl>
    <w:p w:rsidR="00997775" w:rsidRDefault="00997775" w14:paraId="6F78C4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38A9" w14:textId="77777777" w:rsidR="006B0123" w:rsidRDefault="006B0123">
      <w:pPr>
        <w:spacing w:line="20" w:lineRule="exact"/>
      </w:pPr>
    </w:p>
  </w:endnote>
  <w:endnote w:type="continuationSeparator" w:id="0">
    <w:p w14:paraId="723C45B6" w14:textId="77777777" w:rsidR="006B0123" w:rsidRDefault="006B01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F47B74" w14:textId="77777777" w:rsidR="006B0123" w:rsidRDefault="006B01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E279" w14:textId="77777777" w:rsidR="006B0123" w:rsidRDefault="006B01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9DE4A8" w14:textId="77777777" w:rsidR="006B0123" w:rsidRDefault="006B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2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62A0"/>
    <w:rsid w:val="00546F8D"/>
    <w:rsid w:val="00560113"/>
    <w:rsid w:val="00621F64"/>
    <w:rsid w:val="00644DED"/>
    <w:rsid w:val="006765BC"/>
    <w:rsid w:val="006B012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AECD7"/>
  <w15:docId w15:val="{56B7E0D1-BA05-49A5-A212-09F44145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2025-06-26T11:28:00.0000000Z</dcterms:modified>
  <dc:description>------------------------</dc:description>
  <dc:subject/>
  <keywords/>
  <version/>
  <category/>
</coreProperties>
</file>