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E02D82" w14:paraId="7B4C489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DF605B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2471063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E02D82" w14:paraId="073B393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88952D3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E02D82" w14:paraId="6B597D5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60E3D7C" w14:textId="77777777"/>
        </w:tc>
      </w:tr>
      <w:tr w:rsidR="00997775" w:rsidTr="00E02D82" w14:paraId="084DF7D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32B1EEB" w14:textId="77777777"/>
        </w:tc>
      </w:tr>
      <w:tr w:rsidR="00997775" w:rsidTr="00E02D82" w14:paraId="4CB9C14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228A341" w14:textId="77777777"/>
        </w:tc>
        <w:tc>
          <w:tcPr>
            <w:tcW w:w="7654" w:type="dxa"/>
            <w:gridSpan w:val="2"/>
          </w:tcPr>
          <w:p w:rsidR="00997775" w:rsidRDefault="00997775" w14:paraId="5C0BD365" w14:textId="77777777"/>
        </w:tc>
      </w:tr>
      <w:tr w:rsidR="00E02D82" w:rsidTr="00E02D82" w14:paraId="24000DC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02D82" w:rsidP="00E02D82" w:rsidRDefault="00E02D82" w14:paraId="0D3896BD" w14:textId="2B67B46F">
            <w:pPr>
              <w:rPr>
                <w:b/>
              </w:rPr>
            </w:pPr>
            <w:r>
              <w:rPr>
                <w:b/>
              </w:rPr>
              <w:t>32 847</w:t>
            </w:r>
          </w:p>
        </w:tc>
        <w:tc>
          <w:tcPr>
            <w:tcW w:w="7654" w:type="dxa"/>
            <w:gridSpan w:val="2"/>
          </w:tcPr>
          <w:p w:rsidR="00E02D82" w:rsidP="00E02D82" w:rsidRDefault="00E02D82" w14:paraId="4EFB913F" w14:textId="41206F5E">
            <w:pPr>
              <w:rPr>
                <w:b/>
              </w:rPr>
            </w:pPr>
            <w:r w:rsidRPr="00BE65CD">
              <w:rPr>
                <w:b/>
                <w:bCs/>
              </w:rPr>
              <w:t>Integrale visie op de woningmarkt</w:t>
            </w:r>
          </w:p>
        </w:tc>
      </w:tr>
      <w:tr w:rsidR="00E02D82" w:rsidTr="00E02D82" w14:paraId="33A87DD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02D82" w:rsidP="00E02D82" w:rsidRDefault="00E02D82" w14:paraId="311C8639" w14:textId="77777777"/>
        </w:tc>
        <w:tc>
          <w:tcPr>
            <w:tcW w:w="7654" w:type="dxa"/>
            <w:gridSpan w:val="2"/>
          </w:tcPr>
          <w:p w:rsidR="00E02D82" w:rsidP="00E02D82" w:rsidRDefault="00E02D82" w14:paraId="2E55FBC5" w14:textId="77777777"/>
        </w:tc>
      </w:tr>
      <w:tr w:rsidR="00E02D82" w:rsidTr="00E02D82" w14:paraId="6E9006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02D82" w:rsidP="00E02D82" w:rsidRDefault="00E02D82" w14:paraId="61F0BA08" w14:textId="77777777"/>
        </w:tc>
        <w:tc>
          <w:tcPr>
            <w:tcW w:w="7654" w:type="dxa"/>
            <w:gridSpan w:val="2"/>
          </w:tcPr>
          <w:p w:rsidR="00E02D82" w:rsidP="00E02D82" w:rsidRDefault="00E02D82" w14:paraId="6B1DBAB1" w14:textId="77777777"/>
        </w:tc>
      </w:tr>
      <w:tr w:rsidR="00E02D82" w:rsidTr="00E02D82" w14:paraId="3464D8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02D82" w:rsidP="00E02D82" w:rsidRDefault="00E02D82" w14:paraId="26627D22" w14:textId="5D729239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1363</w:t>
            </w:r>
          </w:p>
        </w:tc>
        <w:tc>
          <w:tcPr>
            <w:tcW w:w="7654" w:type="dxa"/>
            <w:gridSpan w:val="2"/>
          </w:tcPr>
          <w:p w:rsidR="00E02D82" w:rsidP="00E02D82" w:rsidRDefault="00E02D82" w14:paraId="2B6748E9" w14:textId="07AC02B3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MOOIMAN</w:t>
            </w:r>
          </w:p>
        </w:tc>
      </w:tr>
      <w:tr w:rsidR="00E02D82" w:rsidTr="00E02D82" w14:paraId="6AB932A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02D82" w:rsidP="00E02D82" w:rsidRDefault="00E02D82" w14:paraId="1BC06607" w14:textId="77777777"/>
        </w:tc>
        <w:tc>
          <w:tcPr>
            <w:tcW w:w="7654" w:type="dxa"/>
            <w:gridSpan w:val="2"/>
          </w:tcPr>
          <w:p w:rsidR="00E02D82" w:rsidP="00E02D82" w:rsidRDefault="00E02D82" w14:paraId="3F16DA15" w14:textId="01E316D8">
            <w:r>
              <w:t>Voorgesteld 25 juni 2025</w:t>
            </w:r>
          </w:p>
        </w:tc>
      </w:tr>
      <w:tr w:rsidR="00E02D82" w:rsidTr="00E02D82" w14:paraId="351DF63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02D82" w:rsidP="00E02D82" w:rsidRDefault="00E02D82" w14:paraId="5DD99832" w14:textId="77777777"/>
        </w:tc>
        <w:tc>
          <w:tcPr>
            <w:tcW w:w="7654" w:type="dxa"/>
            <w:gridSpan w:val="2"/>
          </w:tcPr>
          <w:p w:rsidR="00E02D82" w:rsidP="00E02D82" w:rsidRDefault="00E02D82" w14:paraId="7FB09A57" w14:textId="77777777"/>
        </w:tc>
      </w:tr>
      <w:tr w:rsidR="00E02D82" w:rsidTr="00E02D82" w14:paraId="14BE5F7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02D82" w:rsidP="00E02D82" w:rsidRDefault="00E02D82" w14:paraId="597A6F92" w14:textId="77777777"/>
        </w:tc>
        <w:tc>
          <w:tcPr>
            <w:tcW w:w="7654" w:type="dxa"/>
            <w:gridSpan w:val="2"/>
          </w:tcPr>
          <w:p w:rsidR="00E02D82" w:rsidP="00E02D82" w:rsidRDefault="00E02D82" w14:paraId="49170F9A" w14:textId="391637C7">
            <w:r>
              <w:t>De Kamer,</w:t>
            </w:r>
          </w:p>
        </w:tc>
      </w:tr>
      <w:tr w:rsidR="00E02D82" w:rsidTr="00E02D82" w14:paraId="6FCF83E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02D82" w:rsidP="00E02D82" w:rsidRDefault="00E02D82" w14:paraId="66601304" w14:textId="77777777"/>
        </w:tc>
        <w:tc>
          <w:tcPr>
            <w:tcW w:w="7654" w:type="dxa"/>
            <w:gridSpan w:val="2"/>
          </w:tcPr>
          <w:p w:rsidR="00E02D82" w:rsidP="00E02D82" w:rsidRDefault="00E02D82" w14:paraId="0EC67DA9" w14:textId="77777777"/>
        </w:tc>
      </w:tr>
      <w:tr w:rsidR="00E02D82" w:rsidTr="00E02D82" w14:paraId="2E0828F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02D82" w:rsidP="00E02D82" w:rsidRDefault="00E02D82" w14:paraId="07030D28" w14:textId="77777777"/>
        </w:tc>
        <w:tc>
          <w:tcPr>
            <w:tcW w:w="7654" w:type="dxa"/>
            <w:gridSpan w:val="2"/>
          </w:tcPr>
          <w:p w:rsidR="00E02D82" w:rsidP="00E02D82" w:rsidRDefault="00E02D82" w14:paraId="1B1C76D9" w14:textId="0EFEADDB">
            <w:r>
              <w:t>gehoord de beraadslaging,</w:t>
            </w:r>
          </w:p>
        </w:tc>
      </w:tr>
      <w:tr w:rsidR="00997775" w:rsidTr="00E02D82" w14:paraId="5A1A65A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A18662C" w14:textId="77777777"/>
        </w:tc>
        <w:tc>
          <w:tcPr>
            <w:tcW w:w="7654" w:type="dxa"/>
            <w:gridSpan w:val="2"/>
          </w:tcPr>
          <w:p w:rsidR="00997775" w:rsidRDefault="00997775" w14:paraId="651462AD" w14:textId="77777777"/>
        </w:tc>
      </w:tr>
      <w:tr w:rsidR="00997775" w:rsidTr="00E02D82" w14:paraId="7EF74C6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1B9C913" w14:textId="77777777"/>
        </w:tc>
        <w:tc>
          <w:tcPr>
            <w:tcW w:w="7654" w:type="dxa"/>
            <w:gridSpan w:val="2"/>
          </w:tcPr>
          <w:p w:rsidR="00E02D82" w:rsidP="00E02D82" w:rsidRDefault="00E02D82" w14:paraId="182F8E39" w14:textId="77777777">
            <w:r>
              <w:t xml:space="preserve">constaterende dat uit de Kamerbrief over de uitkomsten Bestuurlijke Overleggen Leefomgeving 2025 blijkt dat </w:t>
            </w:r>
            <w:proofErr w:type="spellStart"/>
            <w:r>
              <w:t>Bleizo</w:t>
            </w:r>
            <w:proofErr w:type="spellEnd"/>
            <w:r>
              <w:t xml:space="preserve">-West niet op de lijst staat van de nieuwe grootschalige woningbouwlocaties die </w:t>
            </w:r>
            <w:proofErr w:type="spellStart"/>
            <w:r>
              <w:t>rijksinzet</w:t>
            </w:r>
            <w:proofErr w:type="spellEnd"/>
            <w:r>
              <w:t xml:space="preserve"> vragen;</w:t>
            </w:r>
          </w:p>
          <w:p w:rsidR="00E02D82" w:rsidP="00E02D82" w:rsidRDefault="00E02D82" w14:paraId="2FA10685" w14:textId="77777777"/>
          <w:p w:rsidR="00E02D82" w:rsidP="00E02D82" w:rsidRDefault="00E02D82" w14:paraId="736FD24F" w14:textId="77777777">
            <w:r>
              <w:t xml:space="preserve">overwegende dat er een met ruime Kamermeerderheid aangenomen motie ligt met het verzoek om de locatie </w:t>
            </w:r>
            <w:proofErr w:type="spellStart"/>
            <w:r>
              <w:t>Bleizo</w:t>
            </w:r>
            <w:proofErr w:type="spellEnd"/>
            <w:r>
              <w:t>-West in Lansingerland op te nemen als grootschalige woningbouwlocatie;</w:t>
            </w:r>
          </w:p>
          <w:p w:rsidR="00E02D82" w:rsidP="00E02D82" w:rsidRDefault="00E02D82" w14:paraId="10655DCC" w14:textId="77777777"/>
          <w:p w:rsidR="00E02D82" w:rsidP="00E02D82" w:rsidRDefault="00E02D82" w14:paraId="23E403FB" w14:textId="77777777">
            <w:r>
              <w:t xml:space="preserve">verzoekt de regering om </w:t>
            </w:r>
            <w:proofErr w:type="spellStart"/>
            <w:r>
              <w:t>Bleizo</w:t>
            </w:r>
            <w:proofErr w:type="spellEnd"/>
            <w:r>
              <w:t xml:space="preserve">-West op te nemen in de eerstvolgende uitwerking van grootschalige woningbouwlocaties, waarbij het Rijk extra stuurt op voortvarende woningbouw, en </w:t>
            </w:r>
            <w:proofErr w:type="spellStart"/>
            <w:r>
              <w:t>Bleizo</w:t>
            </w:r>
            <w:proofErr w:type="spellEnd"/>
            <w:r>
              <w:t>-West deelgenoot te laten zijn van de reeds gereserveerde middelen voor dergelijke locaties,</w:t>
            </w:r>
          </w:p>
          <w:p w:rsidR="00E02D82" w:rsidP="00E02D82" w:rsidRDefault="00E02D82" w14:paraId="0154FFC4" w14:textId="77777777"/>
          <w:p w:rsidR="00E02D82" w:rsidP="00E02D82" w:rsidRDefault="00E02D82" w14:paraId="7D798195" w14:textId="77777777">
            <w:r>
              <w:t>en gaat over tot de orde van de dag.</w:t>
            </w:r>
          </w:p>
          <w:p w:rsidR="00E02D82" w:rsidP="00E02D82" w:rsidRDefault="00E02D82" w14:paraId="477C0A77" w14:textId="77777777"/>
          <w:p w:rsidR="00997775" w:rsidP="00E02D82" w:rsidRDefault="00E02D82" w14:paraId="0F63B3D9" w14:textId="4E1A3F32">
            <w:proofErr w:type="spellStart"/>
            <w:r>
              <w:t>Mooiman</w:t>
            </w:r>
            <w:proofErr w:type="spellEnd"/>
          </w:p>
        </w:tc>
      </w:tr>
    </w:tbl>
    <w:p w:rsidR="00997775" w:rsidRDefault="00997775" w14:paraId="703B94BD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00FB4" w14:textId="77777777" w:rsidR="00E02D82" w:rsidRDefault="00E02D82">
      <w:pPr>
        <w:spacing w:line="20" w:lineRule="exact"/>
      </w:pPr>
    </w:p>
  </w:endnote>
  <w:endnote w:type="continuationSeparator" w:id="0">
    <w:p w14:paraId="1036E68F" w14:textId="77777777" w:rsidR="00E02D82" w:rsidRDefault="00E02D8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30CE8E2" w14:textId="77777777" w:rsidR="00E02D82" w:rsidRDefault="00E02D8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1E393" w14:textId="77777777" w:rsidR="00E02D82" w:rsidRDefault="00E02D8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0EC0BDE" w14:textId="77777777" w:rsidR="00E02D82" w:rsidRDefault="00E02D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D82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6C3"/>
    <w:rsid w:val="009E7F14"/>
    <w:rsid w:val="00A079BF"/>
    <w:rsid w:val="00A07C71"/>
    <w:rsid w:val="00A4034A"/>
    <w:rsid w:val="00A60256"/>
    <w:rsid w:val="00A95259"/>
    <w:rsid w:val="00AA558D"/>
    <w:rsid w:val="00AA757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02D82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AFEBF4"/>
  <w15:docId w15:val="{7567B6C7-A389-4283-A6D7-A14655B72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130</ap:Words>
  <ap:Characters>819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948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2025-06-26T09:26:00.0000000Z</dcterms:created>
  <dcterms:modified xsi:type="dcterms:W3CDTF">2025-06-26T11:28:00.0000000Z</dcterms:modified>
  <dc:description>------------------------</dc:description>
  <dc:subject/>
  <keywords/>
  <version/>
  <category/>
</coreProperties>
</file>