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36D01" w14:paraId="2E76678A" w14:textId="77777777">
        <w:tc>
          <w:tcPr>
            <w:tcW w:w="6733" w:type="dxa"/>
            <w:gridSpan w:val="2"/>
            <w:tcBorders>
              <w:top w:val="nil"/>
              <w:left w:val="nil"/>
              <w:bottom w:val="nil"/>
              <w:right w:val="nil"/>
            </w:tcBorders>
            <w:vAlign w:val="center"/>
          </w:tcPr>
          <w:p w:rsidR="00997775" w:rsidP="00710A7A" w:rsidRDefault="00997775" w14:paraId="569212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E814E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36D01" w14:paraId="2C41451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6EE484" w14:textId="77777777">
            <w:r w:rsidRPr="008B0CC5">
              <w:t xml:space="preserve">Vergaderjaar </w:t>
            </w:r>
            <w:r w:rsidR="00AC6B87">
              <w:t>2024-2025</w:t>
            </w:r>
          </w:p>
        </w:tc>
      </w:tr>
      <w:tr w:rsidR="00997775" w:rsidTr="00936D01" w14:paraId="43DD0B54" w14:textId="77777777">
        <w:trPr>
          <w:cantSplit/>
        </w:trPr>
        <w:tc>
          <w:tcPr>
            <w:tcW w:w="10985" w:type="dxa"/>
            <w:gridSpan w:val="3"/>
            <w:tcBorders>
              <w:top w:val="nil"/>
              <w:left w:val="nil"/>
              <w:bottom w:val="nil"/>
              <w:right w:val="nil"/>
            </w:tcBorders>
          </w:tcPr>
          <w:p w:rsidR="00997775" w:rsidRDefault="00997775" w14:paraId="5F04527A" w14:textId="77777777"/>
        </w:tc>
      </w:tr>
      <w:tr w:rsidR="00997775" w:rsidTr="00936D01" w14:paraId="6AA75094" w14:textId="77777777">
        <w:trPr>
          <w:cantSplit/>
        </w:trPr>
        <w:tc>
          <w:tcPr>
            <w:tcW w:w="10985" w:type="dxa"/>
            <w:gridSpan w:val="3"/>
            <w:tcBorders>
              <w:top w:val="nil"/>
              <w:left w:val="nil"/>
              <w:bottom w:val="single" w:color="auto" w:sz="4" w:space="0"/>
              <w:right w:val="nil"/>
            </w:tcBorders>
          </w:tcPr>
          <w:p w:rsidR="00997775" w:rsidRDefault="00997775" w14:paraId="12087CC5" w14:textId="77777777"/>
        </w:tc>
      </w:tr>
      <w:tr w:rsidR="00997775" w:rsidTr="00936D01" w14:paraId="015B6C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CB34C1" w14:textId="77777777"/>
        </w:tc>
        <w:tc>
          <w:tcPr>
            <w:tcW w:w="7654" w:type="dxa"/>
            <w:gridSpan w:val="2"/>
          </w:tcPr>
          <w:p w:rsidR="00997775" w:rsidRDefault="00997775" w14:paraId="21B394AD" w14:textId="77777777"/>
        </w:tc>
      </w:tr>
      <w:tr w:rsidR="00936D01" w:rsidTr="00936D01" w14:paraId="2B745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2B4CA881" w14:textId="3588C346">
            <w:pPr>
              <w:rPr>
                <w:b/>
              </w:rPr>
            </w:pPr>
            <w:r>
              <w:rPr>
                <w:b/>
              </w:rPr>
              <w:t>32 847</w:t>
            </w:r>
          </w:p>
        </w:tc>
        <w:tc>
          <w:tcPr>
            <w:tcW w:w="7654" w:type="dxa"/>
            <w:gridSpan w:val="2"/>
          </w:tcPr>
          <w:p w:rsidR="00936D01" w:rsidP="00936D01" w:rsidRDefault="00936D01" w14:paraId="36E933C8" w14:textId="674119D2">
            <w:pPr>
              <w:rPr>
                <w:b/>
              </w:rPr>
            </w:pPr>
            <w:r w:rsidRPr="00BE65CD">
              <w:rPr>
                <w:b/>
                <w:bCs/>
              </w:rPr>
              <w:t>Integrale visie op de woningmarkt</w:t>
            </w:r>
          </w:p>
        </w:tc>
      </w:tr>
      <w:tr w:rsidR="00936D01" w:rsidTr="00936D01" w14:paraId="4920E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299E7EA7" w14:textId="77777777"/>
        </w:tc>
        <w:tc>
          <w:tcPr>
            <w:tcW w:w="7654" w:type="dxa"/>
            <w:gridSpan w:val="2"/>
          </w:tcPr>
          <w:p w:rsidR="00936D01" w:rsidP="00936D01" w:rsidRDefault="00936D01" w14:paraId="406DA35C" w14:textId="77777777"/>
        </w:tc>
      </w:tr>
      <w:tr w:rsidR="00936D01" w:rsidTr="00936D01" w14:paraId="02B437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0D4AE38A" w14:textId="77777777"/>
        </w:tc>
        <w:tc>
          <w:tcPr>
            <w:tcW w:w="7654" w:type="dxa"/>
            <w:gridSpan w:val="2"/>
          </w:tcPr>
          <w:p w:rsidR="00936D01" w:rsidP="00936D01" w:rsidRDefault="00936D01" w14:paraId="0D07E3A0" w14:textId="77777777"/>
        </w:tc>
      </w:tr>
      <w:tr w:rsidR="00936D01" w:rsidTr="00936D01" w14:paraId="3BBEA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56BB9949" w14:textId="3500DFFF">
            <w:pPr>
              <w:rPr>
                <w:b/>
              </w:rPr>
            </w:pPr>
            <w:r>
              <w:rPr>
                <w:b/>
              </w:rPr>
              <w:t xml:space="preserve">Nr. </w:t>
            </w:r>
            <w:r>
              <w:rPr>
                <w:b/>
              </w:rPr>
              <w:t>1364</w:t>
            </w:r>
          </w:p>
        </w:tc>
        <w:tc>
          <w:tcPr>
            <w:tcW w:w="7654" w:type="dxa"/>
            <w:gridSpan w:val="2"/>
          </w:tcPr>
          <w:p w:rsidR="00936D01" w:rsidP="00936D01" w:rsidRDefault="00936D01" w14:paraId="75F46474" w14:textId="0A4A2226">
            <w:pPr>
              <w:rPr>
                <w:b/>
              </w:rPr>
            </w:pPr>
            <w:r>
              <w:rPr>
                <w:b/>
              </w:rPr>
              <w:t xml:space="preserve">MOTIE VAN </w:t>
            </w:r>
            <w:r>
              <w:rPr>
                <w:b/>
              </w:rPr>
              <w:t>HET LID MOOIMAN</w:t>
            </w:r>
          </w:p>
        </w:tc>
      </w:tr>
      <w:tr w:rsidR="00936D01" w:rsidTr="00936D01" w14:paraId="1E37F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1CE4F10C" w14:textId="77777777"/>
        </w:tc>
        <w:tc>
          <w:tcPr>
            <w:tcW w:w="7654" w:type="dxa"/>
            <w:gridSpan w:val="2"/>
          </w:tcPr>
          <w:p w:rsidR="00936D01" w:rsidP="00936D01" w:rsidRDefault="00936D01" w14:paraId="1600227E" w14:textId="7526EF24">
            <w:r>
              <w:t>Voorgesteld 25 juni 2025</w:t>
            </w:r>
          </w:p>
        </w:tc>
      </w:tr>
      <w:tr w:rsidR="00936D01" w:rsidTr="00936D01" w14:paraId="2CDC05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6480294C" w14:textId="77777777"/>
        </w:tc>
        <w:tc>
          <w:tcPr>
            <w:tcW w:w="7654" w:type="dxa"/>
            <w:gridSpan w:val="2"/>
          </w:tcPr>
          <w:p w:rsidR="00936D01" w:rsidP="00936D01" w:rsidRDefault="00936D01" w14:paraId="23BD3662" w14:textId="77777777"/>
        </w:tc>
      </w:tr>
      <w:tr w:rsidR="00936D01" w:rsidTr="00936D01" w14:paraId="19997B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0FBA8716" w14:textId="77777777"/>
        </w:tc>
        <w:tc>
          <w:tcPr>
            <w:tcW w:w="7654" w:type="dxa"/>
            <w:gridSpan w:val="2"/>
          </w:tcPr>
          <w:p w:rsidR="00936D01" w:rsidP="00936D01" w:rsidRDefault="00936D01" w14:paraId="01DD15C9" w14:textId="35E2FE40">
            <w:r>
              <w:t>De Kamer,</w:t>
            </w:r>
          </w:p>
        </w:tc>
      </w:tr>
      <w:tr w:rsidR="00936D01" w:rsidTr="00936D01" w14:paraId="4C51A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302CD296" w14:textId="77777777"/>
        </w:tc>
        <w:tc>
          <w:tcPr>
            <w:tcW w:w="7654" w:type="dxa"/>
            <w:gridSpan w:val="2"/>
          </w:tcPr>
          <w:p w:rsidR="00936D01" w:rsidP="00936D01" w:rsidRDefault="00936D01" w14:paraId="42979591" w14:textId="77777777"/>
        </w:tc>
      </w:tr>
      <w:tr w:rsidR="00936D01" w:rsidTr="00936D01" w14:paraId="646E5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6D01" w:rsidP="00936D01" w:rsidRDefault="00936D01" w14:paraId="73013967" w14:textId="77777777"/>
        </w:tc>
        <w:tc>
          <w:tcPr>
            <w:tcW w:w="7654" w:type="dxa"/>
            <w:gridSpan w:val="2"/>
          </w:tcPr>
          <w:p w:rsidR="00936D01" w:rsidP="00936D01" w:rsidRDefault="00936D01" w14:paraId="1104138A" w14:textId="2C63CE8C">
            <w:r>
              <w:t>gehoord de beraadslaging,</w:t>
            </w:r>
          </w:p>
        </w:tc>
      </w:tr>
      <w:tr w:rsidR="00997775" w:rsidTr="00936D01" w14:paraId="16DEAD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0C4183" w14:textId="77777777"/>
        </w:tc>
        <w:tc>
          <w:tcPr>
            <w:tcW w:w="7654" w:type="dxa"/>
            <w:gridSpan w:val="2"/>
          </w:tcPr>
          <w:p w:rsidR="00997775" w:rsidRDefault="00997775" w14:paraId="093A265F" w14:textId="77777777"/>
        </w:tc>
      </w:tr>
      <w:tr w:rsidR="00997775" w:rsidTr="00936D01" w14:paraId="717F4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B8C0C6" w14:textId="77777777"/>
        </w:tc>
        <w:tc>
          <w:tcPr>
            <w:tcW w:w="7654" w:type="dxa"/>
            <w:gridSpan w:val="2"/>
          </w:tcPr>
          <w:p w:rsidR="00936D01" w:rsidP="00936D01" w:rsidRDefault="00936D01" w14:paraId="6271A4DF" w14:textId="77777777">
            <w:r>
              <w:t>constaterende dat uit onderzoek is gebleken dat er statushouders zijn die kamers en zelfs hele woningen illegaal onderverhuren;</w:t>
            </w:r>
          </w:p>
          <w:p w:rsidR="00BD0027" w:rsidP="00936D01" w:rsidRDefault="00BD0027" w14:paraId="5A1EB4B1" w14:textId="77777777"/>
          <w:p w:rsidR="00936D01" w:rsidP="00936D01" w:rsidRDefault="00936D01" w14:paraId="3CCEE7FD" w14:textId="77777777">
            <w:r>
              <w:t>overwegende dat we in Nederland te maken hebben met een immense woningnood en dat het van belang is dat stevig wordt opgetreden tegen woonfraude door statushouders;</w:t>
            </w:r>
          </w:p>
          <w:p w:rsidR="00BD0027" w:rsidP="00936D01" w:rsidRDefault="00BD0027" w14:paraId="0B9F13BC" w14:textId="77777777"/>
          <w:p w:rsidR="00936D01" w:rsidP="00936D01" w:rsidRDefault="00936D01" w14:paraId="68A69ABE" w14:textId="77777777">
            <w:r>
              <w:t>verzoekt de regering zo snel als mogelijk gemeenten en woningbouwcorporaties de opdracht te geven om illegale onderverhuur van sociale huurwoningen door statushouders actief op te sporen, en ervoor te zorgen dat bij ieder vastgesteld geval van fraude verblijfsvergunningen van statushouders worden ingetrokken en een procedure tot uitzetting wordt gestart,</w:t>
            </w:r>
          </w:p>
          <w:p w:rsidR="00BD0027" w:rsidP="00936D01" w:rsidRDefault="00BD0027" w14:paraId="4746F465" w14:textId="77777777"/>
          <w:p w:rsidR="00936D01" w:rsidP="00936D01" w:rsidRDefault="00936D01" w14:paraId="5A8B4FF3" w14:textId="77777777">
            <w:r>
              <w:t>en gaat over tot de orde van de dag.</w:t>
            </w:r>
          </w:p>
          <w:p w:rsidR="00BD0027" w:rsidP="00936D01" w:rsidRDefault="00BD0027" w14:paraId="02423F6D" w14:textId="77777777"/>
          <w:p w:rsidR="00997775" w:rsidP="00936D01" w:rsidRDefault="00936D01" w14:paraId="05C8555C" w14:textId="1080A524">
            <w:proofErr w:type="spellStart"/>
            <w:r>
              <w:t>Mooima</w:t>
            </w:r>
            <w:r w:rsidR="00BD0027">
              <w:t>n</w:t>
            </w:r>
            <w:proofErr w:type="spellEnd"/>
          </w:p>
        </w:tc>
      </w:tr>
    </w:tbl>
    <w:p w:rsidR="00997775" w:rsidRDefault="00997775" w14:paraId="3BC9AE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0C601" w14:textId="77777777" w:rsidR="00936D01" w:rsidRDefault="00936D01">
      <w:pPr>
        <w:spacing w:line="20" w:lineRule="exact"/>
      </w:pPr>
    </w:p>
  </w:endnote>
  <w:endnote w:type="continuationSeparator" w:id="0">
    <w:p w14:paraId="2BD48E75" w14:textId="77777777" w:rsidR="00936D01" w:rsidRDefault="00936D01">
      <w:pPr>
        <w:pStyle w:val="Amendement"/>
      </w:pPr>
      <w:r>
        <w:rPr>
          <w:b w:val="0"/>
        </w:rPr>
        <w:t xml:space="preserve"> </w:t>
      </w:r>
    </w:p>
  </w:endnote>
  <w:endnote w:type="continuationNotice" w:id="1">
    <w:p w14:paraId="40327C19" w14:textId="77777777" w:rsidR="00936D01" w:rsidRDefault="00936D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89439" w14:textId="77777777" w:rsidR="00936D01" w:rsidRDefault="00936D01">
      <w:pPr>
        <w:pStyle w:val="Amendement"/>
      </w:pPr>
      <w:r>
        <w:rPr>
          <w:b w:val="0"/>
        </w:rPr>
        <w:separator/>
      </w:r>
    </w:p>
  </w:footnote>
  <w:footnote w:type="continuationSeparator" w:id="0">
    <w:p w14:paraId="0045EBED" w14:textId="77777777" w:rsidR="00936D01" w:rsidRDefault="0093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0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36D01"/>
    <w:rsid w:val="009925E9"/>
    <w:rsid w:val="00997775"/>
    <w:rsid w:val="009E76C3"/>
    <w:rsid w:val="009E7F14"/>
    <w:rsid w:val="00A079BF"/>
    <w:rsid w:val="00A07C71"/>
    <w:rsid w:val="00A4034A"/>
    <w:rsid w:val="00A60256"/>
    <w:rsid w:val="00A95259"/>
    <w:rsid w:val="00AA558D"/>
    <w:rsid w:val="00AB75BE"/>
    <w:rsid w:val="00AC6B87"/>
    <w:rsid w:val="00B511EE"/>
    <w:rsid w:val="00B74E9D"/>
    <w:rsid w:val="00BD0027"/>
    <w:rsid w:val="00BF5690"/>
    <w:rsid w:val="00CC23D1"/>
    <w:rsid w:val="00CC270F"/>
    <w:rsid w:val="00D43192"/>
    <w:rsid w:val="00DE2437"/>
    <w:rsid w:val="00E23A2D"/>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3671F"/>
  <w15:docId w15:val="{8FBB90DB-032E-487B-9FF8-26944258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796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2025-06-26T11:28:00.0000000Z</dcterms:modified>
  <dc:description>------------------------</dc:description>
  <dc:subject/>
  <keywords/>
  <version/>
  <category/>
</coreProperties>
</file>