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D362E" w14:paraId="6B3716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EF6A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CE87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D362E" w14:paraId="391205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7601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D362E" w14:paraId="5E63F8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6F42D8" w14:textId="77777777"/>
        </w:tc>
      </w:tr>
      <w:tr w:rsidR="00997775" w:rsidTr="008D362E" w14:paraId="08E48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50F56F" w14:textId="77777777"/>
        </w:tc>
      </w:tr>
      <w:tr w:rsidR="00997775" w:rsidTr="008D362E" w14:paraId="73C659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4F3D3" w14:textId="77777777"/>
        </w:tc>
        <w:tc>
          <w:tcPr>
            <w:tcW w:w="7654" w:type="dxa"/>
            <w:gridSpan w:val="2"/>
          </w:tcPr>
          <w:p w:rsidR="00997775" w:rsidRDefault="00997775" w14:paraId="047ABD8C" w14:textId="77777777"/>
        </w:tc>
      </w:tr>
      <w:tr w:rsidR="008D362E" w:rsidTr="008D362E" w14:paraId="7E035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1B702BA6" w14:textId="53C2523D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8D362E" w:rsidP="008D362E" w:rsidRDefault="008D362E" w14:paraId="394743DD" w14:textId="20361E84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8D362E" w:rsidTr="008D362E" w14:paraId="6D25EB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612762F9" w14:textId="77777777"/>
        </w:tc>
        <w:tc>
          <w:tcPr>
            <w:tcW w:w="7654" w:type="dxa"/>
            <w:gridSpan w:val="2"/>
          </w:tcPr>
          <w:p w:rsidR="008D362E" w:rsidP="008D362E" w:rsidRDefault="008D362E" w14:paraId="3F0CE7D0" w14:textId="77777777"/>
        </w:tc>
      </w:tr>
      <w:tr w:rsidR="008D362E" w:rsidTr="008D362E" w14:paraId="520CC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62DAD8B8" w14:textId="77777777"/>
        </w:tc>
        <w:tc>
          <w:tcPr>
            <w:tcW w:w="7654" w:type="dxa"/>
            <w:gridSpan w:val="2"/>
          </w:tcPr>
          <w:p w:rsidR="008D362E" w:rsidP="008D362E" w:rsidRDefault="008D362E" w14:paraId="00B8F146" w14:textId="77777777"/>
        </w:tc>
      </w:tr>
      <w:tr w:rsidR="008D362E" w:rsidTr="008D362E" w14:paraId="4BEE8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4F9BCAE8" w14:textId="33F91A9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A5DB4">
              <w:rPr>
                <w:b/>
              </w:rPr>
              <w:t>1365</w:t>
            </w:r>
          </w:p>
        </w:tc>
        <w:tc>
          <w:tcPr>
            <w:tcW w:w="7654" w:type="dxa"/>
            <w:gridSpan w:val="2"/>
          </w:tcPr>
          <w:p w:rsidR="008D362E" w:rsidP="008D362E" w:rsidRDefault="008D362E" w14:paraId="26C4188C" w14:textId="2919833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A5DB4">
              <w:rPr>
                <w:b/>
              </w:rPr>
              <w:t>HET LID EL ABASSI</w:t>
            </w:r>
          </w:p>
        </w:tc>
      </w:tr>
      <w:tr w:rsidR="008D362E" w:rsidTr="008D362E" w14:paraId="0E972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199B6093" w14:textId="77777777"/>
        </w:tc>
        <w:tc>
          <w:tcPr>
            <w:tcW w:w="7654" w:type="dxa"/>
            <w:gridSpan w:val="2"/>
          </w:tcPr>
          <w:p w:rsidR="008D362E" w:rsidP="008D362E" w:rsidRDefault="008D362E" w14:paraId="78D4964E" w14:textId="01A7D927">
            <w:r>
              <w:t>Voorgesteld 25 juni 2025</w:t>
            </w:r>
          </w:p>
        </w:tc>
      </w:tr>
      <w:tr w:rsidR="008D362E" w:rsidTr="008D362E" w14:paraId="0ECA5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57320947" w14:textId="77777777"/>
        </w:tc>
        <w:tc>
          <w:tcPr>
            <w:tcW w:w="7654" w:type="dxa"/>
            <w:gridSpan w:val="2"/>
          </w:tcPr>
          <w:p w:rsidR="008D362E" w:rsidP="008D362E" w:rsidRDefault="008D362E" w14:paraId="359ACD7F" w14:textId="77777777"/>
        </w:tc>
      </w:tr>
      <w:tr w:rsidR="008D362E" w:rsidTr="008D362E" w14:paraId="3E565F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04C8F238" w14:textId="77777777"/>
        </w:tc>
        <w:tc>
          <w:tcPr>
            <w:tcW w:w="7654" w:type="dxa"/>
            <w:gridSpan w:val="2"/>
          </w:tcPr>
          <w:p w:rsidR="008D362E" w:rsidP="008D362E" w:rsidRDefault="008D362E" w14:paraId="2C01062B" w14:textId="50266FC1">
            <w:r>
              <w:t>De Kamer,</w:t>
            </w:r>
          </w:p>
        </w:tc>
      </w:tr>
      <w:tr w:rsidR="008D362E" w:rsidTr="008D362E" w14:paraId="48931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1299026B" w14:textId="77777777"/>
        </w:tc>
        <w:tc>
          <w:tcPr>
            <w:tcW w:w="7654" w:type="dxa"/>
            <w:gridSpan w:val="2"/>
          </w:tcPr>
          <w:p w:rsidR="008D362E" w:rsidP="008D362E" w:rsidRDefault="008D362E" w14:paraId="12FE8077" w14:textId="77777777"/>
        </w:tc>
      </w:tr>
      <w:tr w:rsidR="008D362E" w:rsidTr="008D362E" w14:paraId="52224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362E" w:rsidP="008D362E" w:rsidRDefault="008D362E" w14:paraId="4D8804FE" w14:textId="77777777"/>
        </w:tc>
        <w:tc>
          <w:tcPr>
            <w:tcW w:w="7654" w:type="dxa"/>
            <w:gridSpan w:val="2"/>
          </w:tcPr>
          <w:p w:rsidR="008D362E" w:rsidP="008D362E" w:rsidRDefault="008D362E" w14:paraId="76345EB5" w14:textId="4A283C85">
            <w:r>
              <w:t>gehoord de beraadslaging,</w:t>
            </w:r>
          </w:p>
        </w:tc>
      </w:tr>
      <w:tr w:rsidR="00997775" w:rsidTr="008D362E" w14:paraId="4EA65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4429EC" w14:textId="77777777"/>
        </w:tc>
        <w:tc>
          <w:tcPr>
            <w:tcW w:w="7654" w:type="dxa"/>
            <w:gridSpan w:val="2"/>
          </w:tcPr>
          <w:p w:rsidR="00997775" w:rsidRDefault="00997775" w14:paraId="1708FB88" w14:textId="77777777"/>
        </w:tc>
      </w:tr>
      <w:tr w:rsidR="00997775" w:rsidTr="008D362E" w14:paraId="5210C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51982" w14:textId="77777777"/>
        </w:tc>
        <w:tc>
          <w:tcPr>
            <w:tcW w:w="7654" w:type="dxa"/>
            <w:gridSpan w:val="2"/>
          </w:tcPr>
          <w:p w:rsidR="008D362E" w:rsidP="008D362E" w:rsidRDefault="008D362E" w14:paraId="1A5F146B" w14:textId="77777777">
            <w:r>
              <w:t>constaterende dat het kabinet heeft besloten de huurbevriezing terug te draaien, waardoor er per 1 juli een huurverhoging voor sociale huurders zal zijn;</w:t>
            </w:r>
          </w:p>
          <w:p w:rsidR="009A5DB4" w:rsidP="008D362E" w:rsidRDefault="009A5DB4" w14:paraId="40F46428" w14:textId="77777777"/>
          <w:p w:rsidR="008D362E" w:rsidP="008D362E" w:rsidRDefault="008D362E" w14:paraId="4C9F1A6C" w14:textId="77777777">
            <w:r>
              <w:t>spreekt uit dat het verwerpelijk is dat er een huurverhoging plaatsvindt voor sociale huurders per 1 juli,</w:t>
            </w:r>
          </w:p>
          <w:p w:rsidR="009A5DB4" w:rsidP="008D362E" w:rsidRDefault="009A5DB4" w14:paraId="47BCBE8B" w14:textId="77777777"/>
          <w:p w:rsidR="008D362E" w:rsidP="008D362E" w:rsidRDefault="008D362E" w14:paraId="0EC57B00" w14:textId="77777777">
            <w:r>
              <w:t>en gaat over tot de orde van de dag.</w:t>
            </w:r>
          </w:p>
          <w:p w:rsidR="009A5DB4" w:rsidP="008D362E" w:rsidRDefault="009A5DB4" w14:paraId="657883B4" w14:textId="77777777"/>
          <w:p w:rsidR="00997775" w:rsidP="008D362E" w:rsidRDefault="008D362E" w14:paraId="2A60790E" w14:textId="7F56ED46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68881B5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58AE" w14:textId="77777777" w:rsidR="008D362E" w:rsidRDefault="008D362E">
      <w:pPr>
        <w:spacing w:line="20" w:lineRule="exact"/>
      </w:pPr>
    </w:p>
  </w:endnote>
  <w:endnote w:type="continuationSeparator" w:id="0">
    <w:p w14:paraId="041557EA" w14:textId="77777777" w:rsidR="008D362E" w:rsidRDefault="008D36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A84B15" w14:textId="77777777" w:rsidR="008D362E" w:rsidRDefault="008D36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FF61" w14:textId="77777777" w:rsidR="008D362E" w:rsidRDefault="008D36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7652CB" w14:textId="77777777" w:rsidR="008D362E" w:rsidRDefault="008D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2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362E"/>
    <w:rsid w:val="008D45FE"/>
    <w:rsid w:val="00930A04"/>
    <w:rsid w:val="009925E9"/>
    <w:rsid w:val="00997775"/>
    <w:rsid w:val="009A5DB4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66D5"/>
  <w15:docId w15:val="{AD2ACADC-9373-428D-AFA9-18CB50F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2025-06-26T11:29:00.0000000Z</dcterms:modified>
  <dc:description>------------------------</dc:description>
  <dc:subject/>
  <keywords/>
  <version/>
  <category/>
</coreProperties>
</file>