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42957" w14:paraId="22C1025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5ECAA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910D8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42957" w14:paraId="055D98C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834E3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42957" w14:paraId="0F9F38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BB1EF3" w14:textId="77777777"/>
        </w:tc>
      </w:tr>
      <w:tr w:rsidR="00997775" w:rsidTr="00D42957" w14:paraId="53190F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A4779D0" w14:textId="77777777"/>
        </w:tc>
      </w:tr>
      <w:tr w:rsidR="00997775" w:rsidTr="00D42957" w14:paraId="485B00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6D0F03" w14:textId="77777777"/>
        </w:tc>
        <w:tc>
          <w:tcPr>
            <w:tcW w:w="7654" w:type="dxa"/>
            <w:gridSpan w:val="2"/>
          </w:tcPr>
          <w:p w:rsidR="00997775" w:rsidRDefault="00997775" w14:paraId="09E59A3E" w14:textId="77777777"/>
        </w:tc>
      </w:tr>
      <w:tr w:rsidR="00D42957" w:rsidTr="00D42957" w14:paraId="63D797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957" w:rsidP="00D42957" w:rsidRDefault="00D42957" w14:paraId="6622E5BC" w14:textId="257B81F0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D42957" w:rsidP="00D42957" w:rsidRDefault="00D42957" w14:paraId="63D45541" w14:textId="1583BA0A">
            <w:pPr>
              <w:rPr>
                <w:b/>
              </w:rPr>
            </w:pPr>
            <w:r w:rsidRPr="00BE65CD">
              <w:rPr>
                <w:b/>
                <w:bCs/>
              </w:rPr>
              <w:t>Integrale visie op de woningmarkt</w:t>
            </w:r>
          </w:p>
        </w:tc>
      </w:tr>
      <w:tr w:rsidR="00D42957" w:rsidTr="00D42957" w14:paraId="293699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957" w:rsidP="00D42957" w:rsidRDefault="00D42957" w14:paraId="60D7F666" w14:textId="77777777"/>
        </w:tc>
        <w:tc>
          <w:tcPr>
            <w:tcW w:w="7654" w:type="dxa"/>
            <w:gridSpan w:val="2"/>
          </w:tcPr>
          <w:p w:rsidR="00D42957" w:rsidP="00D42957" w:rsidRDefault="00D42957" w14:paraId="581498CB" w14:textId="77777777"/>
        </w:tc>
      </w:tr>
      <w:tr w:rsidR="00D42957" w:rsidTr="00D42957" w14:paraId="127A0B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957" w:rsidP="00D42957" w:rsidRDefault="00D42957" w14:paraId="2EAFC4CC" w14:textId="77777777"/>
        </w:tc>
        <w:tc>
          <w:tcPr>
            <w:tcW w:w="7654" w:type="dxa"/>
            <w:gridSpan w:val="2"/>
          </w:tcPr>
          <w:p w:rsidR="00D42957" w:rsidP="00D42957" w:rsidRDefault="00D42957" w14:paraId="281D98C2" w14:textId="77777777"/>
        </w:tc>
      </w:tr>
      <w:tr w:rsidR="00D42957" w:rsidTr="00D42957" w14:paraId="0F6DE5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957" w:rsidP="00D42957" w:rsidRDefault="00D42957" w14:paraId="6F12D429" w14:textId="1D1EDA8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C6AFB">
              <w:rPr>
                <w:b/>
              </w:rPr>
              <w:t>1366</w:t>
            </w:r>
          </w:p>
        </w:tc>
        <w:tc>
          <w:tcPr>
            <w:tcW w:w="7654" w:type="dxa"/>
            <w:gridSpan w:val="2"/>
          </w:tcPr>
          <w:p w:rsidR="00D42957" w:rsidP="00D42957" w:rsidRDefault="00D42957" w14:paraId="40621FE2" w14:textId="3763C09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C6AFB">
              <w:rPr>
                <w:b/>
              </w:rPr>
              <w:t>HET LID EL ABASSI</w:t>
            </w:r>
          </w:p>
        </w:tc>
      </w:tr>
      <w:tr w:rsidR="00D42957" w:rsidTr="00D42957" w14:paraId="075970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957" w:rsidP="00D42957" w:rsidRDefault="00D42957" w14:paraId="061065F4" w14:textId="77777777"/>
        </w:tc>
        <w:tc>
          <w:tcPr>
            <w:tcW w:w="7654" w:type="dxa"/>
            <w:gridSpan w:val="2"/>
          </w:tcPr>
          <w:p w:rsidR="00D42957" w:rsidP="00D42957" w:rsidRDefault="00D42957" w14:paraId="3E240826" w14:textId="2847F189">
            <w:r>
              <w:t>Voorgesteld 25 juni 2025</w:t>
            </w:r>
          </w:p>
        </w:tc>
      </w:tr>
      <w:tr w:rsidR="00D42957" w:rsidTr="00D42957" w14:paraId="69A42D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957" w:rsidP="00D42957" w:rsidRDefault="00D42957" w14:paraId="0D4637A9" w14:textId="77777777"/>
        </w:tc>
        <w:tc>
          <w:tcPr>
            <w:tcW w:w="7654" w:type="dxa"/>
            <w:gridSpan w:val="2"/>
          </w:tcPr>
          <w:p w:rsidR="00D42957" w:rsidP="00D42957" w:rsidRDefault="00D42957" w14:paraId="59D208B0" w14:textId="77777777"/>
        </w:tc>
      </w:tr>
      <w:tr w:rsidR="00D42957" w:rsidTr="00D42957" w14:paraId="62151D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957" w:rsidP="00D42957" w:rsidRDefault="00D42957" w14:paraId="5A824C03" w14:textId="77777777"/>
        </w:tc>
        <w:tc>
          <w:tcPr>
            <w:tcW w:w="7654" w:type="dxa"/>
            <w:gridSpan w:val="2"/>
          </w:tcPr>
          <w:p w:rsidR="00D42957" w:rsidP="00D42957" w:rsidRDefault="00D42957" w14:paraId="53AAFF68" w14:textId="751C9EF9">
            <w:r>
              <w:t>De Kamer,</w:t>
            </w:r>
          </w:p>
        </w:tc>
      </w:tr>
      <w:tr w:rsidR="00D42957" w:rsidTr="00D42957" w14:paraId="5BD09D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957" w:rsidP="00D42957" w:rsidRDefault="00D42957" w14:paraId="5F133CF0" w14:textId="77777777"/>
        </w:tc>
        <w:tc>
          <w:tcPr>
            <w:tcW w:w="7654" w:type="dxa"/>
            <w:gridSpan w:val="2"/>
          </w:tcPr>
          <w:p w:rsidR="00D42957" w:rsidP="00D42957" w:rsidRDefault="00D42957" w14:paraId="0015B515" w14:textId="77777777"/>
        </w:tc>
      </w:tr>
      <w:tr w:rsidR="00D42957" w:rsidTr="00D42957" w14:paraId="024088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957" w:rsidP="00D42957" w:rsidRDefault="00D42957" w14:paraId="6D3EC946" w14:textId="77777777"/>
        </w:tc>
        <w:tc>
          <w:tcPr>
            <w:tcW w:w="7654" w:type="dxa"/>
            <w:gridSpan w:val="2"/>
          </w:tcPr>
          <w:p w:rsidR="00D42957" w:rsidP="00D42957" w:rsidRDefault="00D42957" w14:paraId="1CBC6377" w14:textId="6934D11B">
            <w:r>
              <w:t>gehoord de beraadslaging,</w:t>
            </w:r>
          </w:p>
        </w:tc>
      </w:tr>
      <w:tr w:rsidR="00997775" w:rsidTr="00D42957" w14:paraId="01F890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BD856E" w14:textId="77777777"/>
        </w:tc>
        <w:tc>
          <w:tcPr>
            <w:tcW w:w="7654" w:type="dxa"/>
            <w:gridSpan w:val="2"/>
          </w:tcPr>
          <w:p w:rsidR="00997775" w:rsidRDefault="00997775" w14:paraId="01B46E4F" w14:textId="77777777"/>
        </w:tc>
      </w:tr>
      <w:tr w:rsidR="00997775" w:rsidTr="00D42957" w14:paraId="1DC03E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D23A15" w14:textId="77777777"/>
        </w:tc>
        <w:tc>
          <w:tcPr>
            <w:tcW w:w="7654" w:type="dxa"/>
            <w:gridSpan w:val="2"/>
          </w:tcPr>
          <w:p w:rsidR="00D42957" w:rsidP="00D42957" w:rsidRDefault="00D42957" w14:paraId="0D4BFA12" w14:textId="77777777">
            <w:r>
              <w:t>constaterende dat het kabinet heeft afgezien van de beloofde huurbevriezing;</w:t>
            </w:r>
          </w:p>
          <w:p w:rsidR="00D42957" w:rsidP="00D42957" w:rsidRDefault="00D42957" w14:paraId="36C534B8" w14:textId="77777777">
            <w:r>
              <w:t>constaterende dat huurders daardoor alsnog geconfronteerd worden met forse huurverhogingen;</w:t>
            </w:r>
          </w:p>
          <w:p w:rsidR="00AC6AFB" w:rsidP="00D42957" w:rsidRDefault="00AC6AFB" w14:paraId="2DF94F62" w14:textId="77777777"/>
          <w:p w:rsidR="00D42957" w:rsidP="00D42957" w:rsidRDefault="00D42957" w14:paraId="468448D1" w14:textId="77777777">
            <w:r>
              <w:t>overwegende dat dit hun koopkracht en bestaanszekerheid verder onder druk zet;</w:t>
            </w:r>
          </w:p>
          <w:p w:rsidR="00AC6AFB" w:rsidP="00D42957" w:rsidRDefault="00AC6AFB" w14:paraId="21E2DF9B" w14:textId="77777777"/>
          <w:p w:rsidR="00D42957" w:rsidP="00D42957" w:rsidRDefault="00D42957" w14:paraId="5BEA48D3" w14:textId="77777777">
            <w:r>
              <w:t>verzoekt de regering om huurders alsnog te compenseren via een verhoging van de huurtoeslag,</w:t>
            </w:r>
          </w:p>
          <w:p w:rsidR="00AC6AFB" w:rsidP="00D42957" w:rsidRDefault="00AC6AFB" w14:paraId="4B06F434" w14:textId="77777777"/>
          <w:p w:rsidR="00D42957" w:rsidP="00D42957" w:rsidRDefault="00D42957" w14:paraId="45F8AAC2" w14:textId="77777777">
            <w:r>
              <w:t>en gaat over tot de orde van de dag.</w:t>
            </w:r>
          </w:p>
          <w:p w:rsidR="00AC6AFB" w:rsidP="00D42957" w:rsidRDefault="00AC6AFB" w14:paraId="18CDBD48" w14:textId="77777777"/>
          <w:p w:rsidR="00997775" w:rsidP="00D42957" w:rsidRDefault="00D42957" w14:paraId="170B0B61" w14:textId="6A51025C">
            <w:r>
              <w:t xml:space="preserve">El </w:t>
            </w:r>
            <w:proofErr w:type="spellStart"/>
            <w:r>
              <w:t>Abass</w:t>
            </w:r>
            <w:r w:rsidR="00AC6AFB">
              <w:t>i</w:t>
            </w:r>
            <w:proofErr w:type="spellEnd"/>
          </w:p>
        </w:tc>
      </w:tr>
    </w:tbl>
    <w:p w:rsidR="00997775" w:rsidRDefault="00997775" w14:paraId="733587D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3C0C9" w14:textId="77777777" w:rsidR="00D42957" w:rsidRDefault="00D42957">
      <w:pPr>
        <w:spacing w:line="20" w:lineRule="exact"/>
      </w:pPr>
    </w:p>
  </w:endnote>
  <w:endnote w:type="continuationSeparator" w:id="0">
    <w:p w14:paraId="332C1392" w14:textId="77777777" w:rsidR="00D42957" w:rsidRDefault="00D4295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942BB7" w14:textId="77777777" w:rsidR="00D42957" w:rsidRDefault="00D4295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336A3" w14:textId="77777777" w:rsidR="00D42957" w:rsidRDefault="00D4295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67D2C85" w14:textId="77777777" w:rsidR="00D42957" w:rsidRDefault="00D42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5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6C3"/>
    <w:rsid w:val="009E7F14"/>
    <w:rsid w:val="00A079BF"/>
    <w:rsid w:val="00A07C71"/>
    <w:rsid w:val="00A4034A"/>
    <w:rsid w:val="00A60256"/>
    <w:rsid w:val="00A95259"/>
    <w:rsid w:val="00AA558D"/>
    <w:rsid w:val="00AB75BE"/>
    <w:rsid w:val="00AC6AFB"/>
    <w:rsid w:val="00AC6B87"/>
    <w:rsid w:val="00B511EE"/>
    <w:rsid w:val="00B74E9D"/>
    <w:rsid w:val="00BF5690"/>
    <w:rsid w:val="00CC23D1"/>
    <w:rsid w:val="00CC270F"/>
    <w:rsid w:val="00D42957"/>
    <w:rsid w:val="00D43192"/>
    <w:rsid w:val="00DE2437"/>
    <w:rsid w:val="00E27DF4"/>
    <w:rsid w:val="00E63508"/>
    <w:rsid w:val="00E77215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7380"/>
  <w15:docId w15:val="{E631569F-BA7A-4846-86C9-DF0EE765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537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2025-06-26T09:26:00.0000000Z</dcterms:created>
  <dcterms:modified xsi:type="dcterms:W3CDTF">2025-06-26T11:29:00.0000000Z</dcterms:modified>
  <dc:description>------------------------</dc:description>
  <dc:subject/>
  <keywords/>
  <version/>
  <category/>
</coreProperties>
</file>