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24116" w14:paraId="11CE7B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F61D5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D0796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24116" w14:paraId="195007E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5552A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24116" w14:paraId="442CD0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4C6789" w14:textId="77777777"/>
        </w:tc>
      </w:tr>
      <w:tr w:rsidR="00997775" w:rsidTr="00D24116" w14:paraId="51A83A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63C4824" w14:textId="77777777"/>
        </w:tc>
      </w:tr>
      <w:tr w:rsidR="00997775" w:rsidTr="00D24116" w14:paraId="224C7C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CA2461" w14:textId="77777777"/>
        </w:tc>
        <w:tc>
          <w:tcPr>
            <w:tcW w:w="7654" w:type="dxa"/>
            <w:gridSpan w:val="2"/>
          </w:tcPr>
          <w:p w:rsidR="00997775" w:rsidRDefault="00997775" w14:paraId="0EE27FC6" w14:textId="77777777"/>
        </w:tc>
      </w:tr>
      <w:tr w:rsidR="00D24116" w:rsidTr="00D24116" w14:paraId="328228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116" w:rsidP="00D24116" w:rsidRDefault="00D24116" w14:paraId="6B61CAE4" w14:textId="4EF0402D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D24116" w:rsidP="00D24116" w:rsidRDefault="00D24116" w14:paraId="21B18684" w14:textId="734E3EFC">
            <w:pPr>
              <w:rPr>
                <w:b/>
              </w:rPr>
            </w:pPr>
            <w:r w:rsidRPr="00BE65CD">
              <w:rPr>
                <w:b/>
                <w:bCs/>
              </w:rPr>
              <w:t>Integrale visie op de woningmarkt</w:t>
            </w:r>
          </w:p>
        </w:tc>
      </w:tr>
      <w:tr w:rsidR="00D24116" w:rsidTr="00D24116" w14:paraId="365D79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116" w:rsidP="00D24116" w:rsidRDefault="00D24116" w14:paraId="466533AB" w14:textId="77777777"/>
        </w:tc>
        <w:tc>
          <w:tcPr>
            <w:tcW w:w="7654" w:type="dxa"/>
            <w:gridSpan w:val="2"/>
          </w:tcPr>
          <w:p w:rsidR="00D24116" w:rsidP="00D24116" w:rsidRDefault="00D24116" w14:paraId="337BFB1E" w14:textId="77777777"/>
        </w:tc>
      </w:tr>
      <w:tr w:rsidR="00D24116" w:rsidTr="00D24116" w14:paraId="31B272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116" w:rsidP="00D24116" w:rsidRDefault="00D24116" w14:paraId="3AFCA88D" w14:textId="77777777"/>
        </w:tc>
        <w:tc>
          <w:tcPr>
            <w:tcW w:w="7654" w:type="dxa"/>
            <w:gridSpan w:val="2"/>
          </w:tcPr>
          <w:p w:rsidR="00D24116" w:rsidP="00D24116" w:rsidRDefault="00D24116" w14:paraId="09DB0098" w14:textId="77777777"/>
        </w:tc>
      </w:tr>
      <w:tr w:rsidR="00D24116" w:rsidTr="00D24116" w14:paraId="59A17B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116" w:rsidP="00D24116" w:rsidRDefault="00D24116" w14:paraId="25E91E0C" w14:textId="70CEA24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86D66">
              <w:rPr>
                <w:b/>
              </w:rPr>
              <w:t>1367</w:t>
            </w:r>
          </w:p>
        </w:tc>
        <w:tc>
          <w:tcPr>
            <w:tcW w:w="7654" w:type="dxa"/>
            <w:gridSpan w:val="2"/>
          </w:tcPr>
          <w:p w:rsidR="00D24116" w:rsidP="00D24116" w:rsidRDefault="00D24116" w14:paraId="7B327438" w14:textId="372B067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86D66">
              <w:rPr>
                <w:b/>
              </w:rPr>
              <w:t>HET LID EL ABASSI</w:t>
            </w:r>
          </w:p>
        </w:tc>
      </w:tr>
      <w:tr w:rsidR="00D24116" w:rsidTr="00D24116" w14:paraId="0660E7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116" w:rsidP="00D24116" w:rsidRDefault="00D24116" w14:paraId="230EEB0E" w14:textId="77777777"/>
        </w:tc>
        <w:tc>
          <w:tcPr>
            <w:tcW w:w="7654" w:type="dxa"/>
            <w:gridSpan w:val="2"/>
          </w:tcPr>
          <w:p w:rsidR="00D24116" w:rsidP="00D24116" w:rsidRDefault="00D24116" w14:paraId="0E5C4F75" w14:textId="3C682CE4">
            <w:r>
              <w:t>Voorgesteld 25 juni 2025</w:t>
            </w:r>
          </w:p>
        </w:tc>
      </w:tr>
      <w:tr w:rsidR="00D24116" w:rsidTr="00D24116" w14:paraId="100DC9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116" w:rsidP="00D24116" w:rsidRDefault="00D24116" w14:paraId="4E8C3290" w14:textId="77777777"/>
        </w:tc>
        <w:tc>
          <w:tcPr>
            <w:tcW w:w="7654" w:type="dxa"/>
            <w:gridSpan w:val="2"/>
          </w:tcPr>
          <w:p w:rsidR="00D24116" w:rsidP="00D24116" w:rsidRDefault="00D24116" w14:paraId="737CA689" w14:textId="77777777"/>
        </w:tc>
      </w:tr>
      <w:tr w:rsidR="00D24116" w:rsidTr="00D24116" w14:paraId="1FD292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116" w:rsidP="00D24116" w:rsidRDefault="00D24116" w14:paraId="7BE539A6" w14:textId="77777777"/>
        </w:tc>
        <w:tc>
          <w:tcPr>
            <w:tcW w:w="7654" w:type="dxa"/>
            <w:gridSpan w:val="2"/>
          </w:tcPr>
          <w:p w:rsidR="00D24116" w:rsidP="00D24116" w:rsidRDefault="00D24116" w14:paraId="23E19309" w14:textId="1F057E36">
            <w:r>
              <w:t>De Kamer,</w:t>
            </w:r>
          </w:p>
        </w:tc>
      </w:tr>
      <w:tr w:rsidR="00D24116" w:rsidTr="00D24116" w14:paraId="7BC38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116" w:rsidP="00D24116" w:rsidRDefault="00D24116" w14:paraId="6C44034B" w14:textId="77777777"/>
        </w:tc>
        <w:tc>
          <w:tcPr>
            <w:tcW w:w="7654" w:type="dxa"/>
            <w:gridSpan w:val="2"/>
          </w:tcPr>
          <w:p w:rsidR="00D24116" w:rsidP="00D24116" w:rsidRDefault="00D24116" w14:paraId="083F343C" w14:textId="77777777"/>
        </w:tc>
      </w:tr>
      <w:tr w:rsidR="00D24116" w:rsidTr="00D24116" w14:paraId="480515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116" w:rsidP="00D24116" w:rsidRDefault="00D24116" w14:paraId="1770C50E" w14:textId="77777777"/>
        </w:tc>
        <w:tc>
          <w:tcPr>
            <w:tcW w:w="7654" w:type="dxa"/>
            <w:gridSpan w:val="2"/>
          </w:tcPr>
          <w:p w:rsidR="00D24116" w:rsidP="00D24116" w:rsidRDefault="00D24116" w14:paraId="5C446C8C" w14:textId="74D0C379">
            <w:r>
              <w:t>gehoord de beraadslaging,</w:t>
            </w:r>
          </w:p>
        </w:tc>
      </w:tr>
      <w:tr w:rsidR="00997775" w:rsidTr="00D24116" w14:paraId="1D71E3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080D13" w14:textId="77777777"/>
        </w:tc>
        <w:tc>
          <w:tcPr>
            <w:tcW w:w="7654" w:type="dxa"/>
            <w:gridSpan w:val="2"/>
          </w:tcPr>
          <w:p w:rsidR="00997775" w:rsidRDefault="00997775" w14:paraId="7DEA37F6" w14:textId="77777777"/>
        </w:tc>
      </w:tr>
      <w:tr w:rsidR="00997775" w:rsidTr="00D24116" w14:paraId="6EF0CC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2098AE" w14:textId="77777777"/>
        </w:tc>
        <w:tc>
          <w:tcPr>
            <w:tcW w:w="7654" w:type="dxa"/>
            <w:gridSpan w:val="2"/>
          </w:tcPr>
          <w:p w:rsidR="00D24116" w:rsidP="00D24116" w:rsidRDefault="00D24116" w14:paraId="4B194883" w14:textId="77777777">
            <w:r>
              <w:t>constaterende dat het kabinet de huurbevriezing voor 2025 en 2026 heeft aangekondigd voor sociale huurders maar deze niet wettelijk heeft verankerd;</w:t>
            </w:r>
          </w:p>
          <w:p w:rsidR="00F86D66" w:rsidP="00D24116" w:rsidRDefault="00F86D66" w14:paraId="67327337" w14:textId="77777777"/>
          <w:p w:rsidR="00D24116" w:rsidP="00D24116" w:rsidRDefault="00D24116" w14:paraId="23FFB710" w14:textId="77777777">
            <w:r>
              <w:t>overwegende dat hierdoor alsnog een forse huurverhoging plaatsvindt per 1 juli 2025;</w:t>
            </w:r>
          </w:p>
          <w:p w:rsidR="00F86D66" w:rsidP="00D24116" w:rsidRDefault="00F86D66" w14:paraId="29AB42F5" w14:textId="77777777"/>
          <w:p w:rsidR="00D24116" w:rsidP="00D24116" w:rsidRDefault="00D24116" w14:paraId="241EA2C0" w14:textId="77777777">
            <w:r>
              <w:t>verzoekt de regering alsnog te voorzien in een regeling die alle sociale huurders, ongeacht verhuurder, beschermt tegen huurverhogingen per 1 juli,</w:t>
            </w:r>
          </w:p>
          <w:p w:rsidR="00F86D66" w:rsidP="00D24116" w:rsidRDefault="00F86D66" w14:paraId="3A7AAC44" w14:textId="77777777"/>
          <w:p w:rsidR="00D24116" w:rsidP="00D24116" w:rsidRDefault="00D24116" w14:paraId="46567398" w14:textId="77777777">
            <w:r>
              <w:t>en gaat over tot de orde van de dag.</w:t>
            </w:r>
          </w:p>
          <w:p w:rsidR="00F86D66" w:rsidP="00D24116" w:rsidRDefault="00F86D66" w14:paraId="2B7D68DD" w14:textId="77777777"/>
          <w:p w:rsidR="00997775" w:rsidP="00D24116" w:rsidRDefault="00D24116" w14:paraId="3E8E2A12" w14:textId="50B9C6A8">
            <w:r>
              <w:t xml:space="preserve">El </w:t>
            </w:r>
            <w:proofErr w:type="spellStart"/>
            <w:r>
              <w:t>Abassi</w:t>
            </w:r>
            <w:proofErr w:type="spellEnd"/>
          </w:p>
        </w:tc>
      </w:tr>
    </w:tbl>
    <w:p w:rsidR="00997775" w:rsidRDefault="00997775" w14:paraId="26EAF3C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E97F1" w14:textId="77777777" w:rsidR="00D24116" w:rsidRDefault="00D24116">
      <w:pPr>
        <w:spacing w:line="20" w:lineRule="exact"/>
      </w:pPr>
    </w:p>
  </w:endnote>
  <w:endnote w:type="continuationSeparator" w:id="0">
    <w:p w14:paraId="05E4F71A" w14:textId="77777777" w:rsidR="00D24116" w:rsidRDefault="00D2411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BCE153" w14:textId="77777777" w:rsidR="00D24116" w:rsidRDefault="00D2411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2708" w14:textId="77777777" w:rsidR="00D24116" w:rsidRDefault="00D2411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FE80F1" w14:textId="77777777" w:rsidR="00D24116" w:rsidRDefault="00D2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1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6C3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24116"/>
    <w:rsid w:val="00D43192"/>
    <w:rsid w:val="00DE2437"/>
    <w:rsid w:val="00E27DF4"/>
    <w:rsid w:val="00E63508"/>
    <w:rsid w:val="00ED0FE5"/>
    <w:rsid w:val="00F234E2"/>
    <w:rsid w:val="00F54703"/>
    <w:rsid w:val="00F60341"/>
    <w:rsid w:val="00F86D66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7903E"/>
  <w15:docId w15:val="{68205290-219D-4FE8-ADE5-89FA5760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569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2025-06-26T09:26:00.0000000Z</dcterms:created>
  <dcterms:modified xsi:type="dcterms:W3CDTF">2025-06-26T11:30:00.0000000Z</dcterms:modified>
  <dc:description>------------------------</dc:description>
  <dc:subject/>
  <keywords/>
  <version/>
  <category/>
</coreProperties>
</file>