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84F31" w14:paraId="7C6670C5" w14:textId="77777777">
        <w:tc>
          <w:tcPr>
            <w:tcW w:w="6733" w:type="dxa"/>
            <w:gridSpan w:val="2"/>
            <w:tcBorders>
              <w:top w:val="nil"/>
              <w:left w:val="nil"/>
              <w:bottom w:val="nil"/>
              <w:right w:val="nil"/>
            </w:tcBorders>
            <w:vAlign w:val="center"/>
          </w:tcPr>
          <w:p w:rsidR="00997775" w:rsidP="00710A7A" w:rsidRDefault="00997775" w14:paraId="3F77779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334E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84F31" w14:paraId="22DB01F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011DA5" w14:textId="77777777">
            <w:r w:rsidRPr="008B0CC5">
              <w:t xml:space="preserve">Vergaderjaar </w:t>
            </w:r>
            <w:r w:rsidR="00AC6B87">
              <w:t>2024-2025</w:t>
            </w:r>
          </w:p>
        </w:tc>
      </w:tr>
      <w:tr w:rsidR="00997775" w:rsidTr="00284F31" w14:paraId="22DDC48D" w14:textId="77777777">
        <w:trPr>
          <w:cantSplit/>
        </w:trPr>
        <w:tc>
          <w:tcPr>
            <w:tcW w:w="10985" w:type="dxa"/>
            <w:gridSpan w:val="3"/>
            <w:tcBorders>
              <w:top w:val="nil"/>
              <w:left w:val="nil"/>
              <w:bottom w:val="nil"/>
              <w:right w:val="nil"/>
            </w:tcBorders>
          </w:tcPr>
          <w:p w:rsidR="00997775" w:rsidRDefault="00997775" w14:paraId="46E6E4A1" w14:textId="77777777"/>
        </w:tc>
      </w:tr>
      <w:tr w:rsidR="00997775" w:rsidTr="00284F31" w14:paraId="55180608" w14:textId="77777777">
        <w:trPr>
          <w:cantSplit/>
        </w:trPr>
        <w:tc>
          <w:tcPr>
            <w:tcW w:w="10985" w:type="dxa"/>
            <w:gridSpan w:val="3"/>
            <w:tcBorders>
              <w:top w:val="nil"/>
              <w:left w:val="nil"/>
              <w:bottom w:val="single" w:color="auto" w:sz="4" w:space="0"/>
              <w:right w:val="nil"/>
            </w:tcBorders>
          </w:tcPr>
          <w:p w:rsidR="00997775" w:rsidRDefault="00997775" w14:paraId="30CA1F1A" w14:textId="77777777"/>
        </w:tc>
      </w:tr>
      <w:tr w:rsidR="00997775" w:rsidTr="00284F31" w14:paraId="3480F9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AC35BA" w14:textId="77777777"/>
        </w:tc>
        <w:tc>
          <w:tcPr>
            <w:tcW w:w="7654" w:type="dxa"/>
            <w:gridSpan w:val="2"/>
          </w:tcPr>
          <w:p w:rsidR="00997775" w:rsidRDefault="00997775" w14:paraId="0A95EBBA" w14:textId="77777777"/>
        </w:tc>
      </w:tr>
      <w:tr w:rsidR="00284F31" w:rsidTr="00284F31" w14:paraId="630119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F31" w:rsidP="00284F31" w:rsidRDefault="00284F31" w14:paraId="52E39BBF" w14:textId="74A2EC30">
            <w:pPr>
              <w:rPr>
                <w:b/>
              </w:rPr>
            </w:pPr>
            <w:r>
              <w:rPr>
                <w:b/>
              </w:rPr>
              <w:t>32 847</w:t>
            </w:r>
          </w:p>
        </w:tc>
        <w:tc>
          <w:tcPr>
            <w:tcW w:w="7654" w:type="dxa"/>
            <w:gridSpan w:val="2"/>
          </w:tcPr>
          <w:p w:rsidR="00284F31" w:rsidP="00284F31" w:rsidRDefault="00284F31" w14:paraId="00DABFEA" w14:textId="5D67A6AC">
            <w:pPr>
              <w:rPr>
                <w:b/>
              </w:rPr>
            </w:pPr>
            <w:r w:rsidRPr="00BE65CD">
              <w:rPr>
                <w:b/>
                <w:bCs/>
              </w:rPr>
              <w:t>Integrale visie op de woningmarkt</w:t>
            </w:r>
          </w:p>
        </w:tc>
      </w:tr>
      <w:tr w:rsidR="00284F31" w:rsidTr="00284F31" w14:paraId="0FBB8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F31" w:rsidP="00284F31" w:rsidRDefault="00284F31" w14:paraId="3C2CAA8D" w14:textId="77777777"/>
        </w:tc>
        <w:tc>
          <w:tcPr>
            <w:tcW w:w="7654" w:type="dxa"/>
            <w:gridSpan w:val="2"/>
          </w:tcPr>
          <w:p w:rsidR="00284F31" w:rsidP="00284F31" w:rsidRDefault="00284F31" w14:paraId="1897B9B1" w14:textId="77777777"/>
        </w:tc>
      </w:tr>
      <w:tr w:rsidR="00284F31" w:rsidTr="00284F31" w14:paraId="41013D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F31" w:rsidP="00284F31" w:rsidRDefault="00284F31" w14:paraId="281C315C" w14:textId="77777777"/>
        </w:tc>
        <w:tc>
          <w:tcPr>
            <w:tcW w:w="7654" w:type="dxa"/>
            <w:gridSpan w:val="2"/>
          </w:tcPr>
          <w:p w:rsidR="00284F31" w:rsidP="00284F31" w:rsidRDefault="00284F31" w14:paraId="5C9E53C9" w14:textId="77777777"/>
        </w:tc>
      </w:tr>
      <w:tr w:rsidR="00284F31" w:rsidTr="00284F31" w14:paraId="17F93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F31" w:rsidP="00284F31" w:rsidRDefault="00284F31" w14:paraId="6793FA06" w14:textId="0A0ED97D">
            <w:pPr>
              <w:rPr>
                <w:b/>
              </w:rPr>
            </w:pPr>
            <w:r>
              <w:rPr>
                <w:b/>
              </w:rPr>
              <w:t xml:space="preserve">Nr. </w:t>
            </w:r>
            <w:r w:rsidR="00295B88">
              <w:rPr>
                <w:b/>
              </w:rPr>
              <w:t>1368</w:t>
            </w:r>
          </w:p>
        </w:tc>
        <w:tc>
          <w:tcPr>
            <w:tcW w:w="7654" w:type="dxa"/>
            <w:gridSpan w:val="2"/>
          </w:tcPr>
          <w:p w:rsidR="00284F31" w:rsidP="00284F31" w:rsidRDefault="00284F31" w14:paraId="32EBB7DC" w14:textId="06938EFD">
            <w:pPr>
              <w:rPr>
                <w:b/>
              </w:rPr>
            </w:pPr>
            <w:r>
              <w:rPr>
                <w:b/>
              </w:rPr>
              <w:t xml:space="preserve">MOTIE VAN </w:t>
            </w:r>
            <w:r w:rsidR="00295B88">
              <w:rPr>
                <w:b/>
              </w:rPr>
              <w:t>HET LID PETER DE GROOT</w:t>
            </w:r>
          </w:p>
        </w:tc>
      </w:tr>
      <w:tr w:rsidR="00284F31" w:rsidTr="00284F31" w14:paraId="48CF6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F31" w:rsidP="00284F31" w:rsidRDefault="00284F31" w14:paraId="4F39C695" w14:textId="77777777"/>
        </w:tc>
        <w:tc>
          <w:tcPr>
            <w:tcW w:w="7654" w:type="dxa"/>
            <w:gridSpan w:val="2"/>
          </w:tcPr>
          <w:p w:rsidR="00284F31" w:rsidP="00284F31" w:rsidRDefault="00284F31" w14:paraId="76843418" w14:textId="330D021A">
            <w:r>
              <w:t>Voorgesteld 25 juni 2025</w:t>
            </w:r>
          </w:p>
        </w:tc>
      </w:tr>
      <w:tr w:rsidR="00284F31" w:rsidTr="00284F31" w14:paraId="1ABED0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F31" w:rsidP="00284F31" w:rsidRDefault="00284F31" w14:paraId="56CDCB63" w14:textId="77777777"/>
        </w:tc>
        <w:tc>
          <w:tcPr>
            <w:tcW w:w="7654" w:type="dxa"/>
            <w:gridSpan w:val="2"/>
          </w:tcPr>
          <w:p w:rsidR="00284F31" w:rsidP="00284F31" w:rsidRDefault="00284F31" w14:paraId="300068BC" w14:textId="77777777"/>
        </w:tc>
      </w:tr>
      <w:tr w:rsidR="00284F31" w:rsidTr="00284F31" w14:paraId="751F81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F31" w:rsidP="00284F31" w:rsidRDefault="00284F31" w14:paraId="25642179" w14:textId="77777777"/>
        </w:tc>
        <w:tc>
          <w:tcPr>
            <w:tcW w:w="7654" w:type="dxa"/>
            <w:gridSpan w:val="2"/>
          </w:tcPr>
          <w:p w:rsidR="00284F31" w:rsidP="00284F31" w:rsidRDefault="00284F31" w14:paraId="0D64F534" w14:textId="15D98981">
            <w:r>
              <w:t>De Kamer,</w:t>
            </w:r>
          </w:p>
        </w:tc>
      </w:tr>
      <w:tr w:rsidR="00284F31" w:rsidTr="00284F31" w14:paraId="1137FF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F31" w:rsidP="00284F31" w:rsidRDefault="00284F31" w14:paraId="54CAA64B" w14:textId="77777777"/>
        </w:tc>
        <w:tc>
          <w:tcPr>
            <w:tcW w:w="7654" w:type="dxa"/>
            <w:gridSpan w:val="2"/>
          </w:tcPr>
          <w:p w:rsidR="00284F31" w:rsidP="00284F31" w:rsidRDefault="00284F31" w14:paraId="7D5A6DEC" w14:textId="77777777"/>
        </w:tc>
      </w:tr>
      <w:tr w:rsidR="00284F31" w:rsidTr="00284F31" w14:paraId="21AFF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84F31" w:rsidP="00284F31" w:rsidRDefault="00284F31" w14:paraId="2C4DF83F" w14:textId="77777777"/>
        </w:tc>
        <w:tc>
          <w:tcPr>
            <w:tcW w:w="7654" w:type="dxa"/>
            <w:gridSpan w:val="2"/>
          </w:tcPr>
          <w:p w:rsidR="00284F31" w:rsidP="00284F31" w:rsidRDefault="00284F31" w14:paraId="46395CF5" w14:textId="2E93C327">
            <w:r>
              <w:t>gehoord de beraadslaging,</w:t>
            </w:r>
          </w:p>
        </w:tc>
      </w:tr>
      <w:tr w:rsidR="00997775" w:rsidTr="00284F31" w14:paraId="31C5F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5E8954" w14:textId="77777777"/>
        </w:tc>
        <w:tc>
          <w:tcPr>
            <w:tcW w:w="7654" w:type="dxa"/>
            <w:gridSpan w:val="2"/>
          </w:tcPr>
          <w:p w:rsidR="00997775" w:rsidRDefault="00997775" w14:paraId="23C7599F" w14:textId="77777777"/>
        </w:tc>
      </w:tr>
      <w:tr w:rsidR="00997775" w:rsidTr="00284F31" w14:paraId="68B1F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A9B347" w14:textId="77777777"/>
        </w:tc>
        <w:tc>
          <w:tcPr>
            <w:tcW w:w="7654" w:type="dxa"/>
            <w:gridSpan w:val="2"/>
          </w:tcPr>
          <w:p w:rsidR="00284F31" w:rsidP="00284F31" w:rsidRDefault="00284F31" w14:paraId="3E585F38" w14:textId="77777777">
            <w:r>
              <w:t>constaterende dat Nederland ten minste 1.500 recreatieparken heeft;</w:t>
            </w:r>
          </w:p>
          <w:p w:rsidR="00295B88" w:rsidP="00284F31" w:rsidRDefault="00295B88" w14:paraId="0C9E11A5" w14:textId="77777777"/>
          <w:p w:rsidR="00284F31" w:rsidP="00284F31" w:rsidRDefault="00284F31" w14:paraId="5F49AD40" w14:textId="77777777">
            <w:r>
              <w:t>constaterende dat een deel van de recreatieparken geen recreatieve functie op het park heeft, maar kan worden gezien als een verzameling van huizen en in potentie een woonwijk betreft;</w:t>
            </w:r>
          </w:p>
          <w:p w:rsidR="00295B88" w:rsidP="00284F31" w:rsidRDefault="00295B88" w14:paraId="4DC880D9" w14:textId="77777777"/>
          <w:p w:rsidR="00284F31" w:rsidP="00284F31" w:rsidRDefault="00284F31" w14:paraId="28885C26" w14:textId="77777777">
            <w:r>
              <w:t>overwegende dat er in 2024 een inventarisatie is gedaan naar het transformatiepotentieel;</w:t>
            </w:r>
          </w:p>
          <w:p w:rsidR="00295B88" w:rsidP="00284F31" w:rsidRDefault="00295B88" w14:paraId="4EAAA7DB" w14:textId="77777777"/>
          <w:p w:rsidR="00284F31" w:rsidP="00284F31" w:rsidRDefault="00284F31" w14:paraId="1243E6DD" w14:textId="77777777">
            <w:r>
              <w:t>overwegende dat de instructieregel voor een persoonsgebonden gedoogbeschikking in consulatie is;</w:t>
            </w:r>
          </w:p>
          <w:p w:rsidR="00295B88" w:rsidP="00284F31" w:rsidRDefault="00295B88" w14:paraId="1C9F75C1" w14:textId="77777777"/>
          <w:p w:rsidR="00284F31" w:rsidP="00284F31" w:rsidRDefault="00284F31" w14:paraId="51FC6395" w14:textId="77777777">
            <w:r>
              <w:t>verzoekt de regering om landelijke regie te nemen in het opzetten van een zorgvuldig transformatieproces van deze recreatiewoningen;</w:t>
            </w:r>
          </w:p>
          <w:p w:rsidR="00295B88" w:rsidP="00284F31" w:rsidRDefault="00295B88" w14:paraId="2769D042" w14:textId="77777777"/>
          <w:p w:rsidR="00284F31" w:rsidP="00284F31" w:rsidRDefault="00284F31" w14:paraId="5A8526EA" w14:textId="77777777">
            <w:r>
              <w:t>verzoekt de regering om deze landelijke regie zo vorm te geven, in bijvoorbeeld een instructieregel, dat gemeenten zich aan de regels van zorgvuldige transformatie moeten houden en er geen willekeur ontstaat,</w:t>
            </w:r>
          </w:p>
          <w:p w:rsidR="00295B88" w:rsidP="00284F31" w:rsidRDefault="00295B88" w14:paraId="1060DC49" w14:textId="77777777"/>
          <w:p w:rsidR="00284F31" w:rsidP="00284F31" w:rsidRDefault="00284F31" w14:paraId="4132CC67" w14:textId="77777777">
            <w:r>
              <w:t>en gaat over tot de orde van de dag.</w:t>
            </w:r>
          </w:p>
          <w:p w:rsidR="00295B88" w:rsidP="00284F31" w:rsidRDefault="00295B88" w14:paraId="79374700" w14:textId="77777777"/>
          <w:p w:rsidR="00997775" w:rsidP="00284F31" w:rsidRDefault="00284F31" w14:paraId="134F6A69" w14:textId="757F4A7B">
            <w:r>
              <w:t>Peter de Groot</w:t>
            </w:r>
          </w:p>
        </w:tc>
      </w:tr>
    </w:tbl>
    <w:p w:rsidR="00997775" w:rsidRDefault="00997775" w14:paraId="0EC8845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890F1" w14:textId="77777777" w:rsidR="00284F31" w:rsidRDefault="00284F31">
      <w:pPr>
        <w:spacing w:line="20" w:lineRule="exact"/>
      </w:pPr>
    </w:p>
  </w:endnote>
  <w:endnote w:type="continuationSeparator" w:id="0">
    <w:p w14:paraId="3C6F1756" w14:textId="77777777" w:rsidR="00284F31" w:rsidRDefault="00284F31">
      <w:pPr>
        <w:pStyle w:val="Amendement"/>
      </w:pPr>
      <w:r>
        <w:rPr>
          <w:b w:val="0"/>
        </w:rPr>
        <w:t xml:space="preserve"> </w:t>
      </w:r>
    </w:p>
  </w:endnote>
  <w:endnote w:type="continuationNotice" w:id="1">
    <w:p w14:paraId="6452BED1" w14:textId="77777777" w:rsidR="00284F31" w:rsidRDefault="00284F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51CE" w14:textId="77777777" w:rsidR="00284F31" w:rsidRDefault="00284F31">
      <w:pPr>
        <w:pStyle w:val="Amendement"/>
      </w:pPr>
      <w:r>
        <w:rPr>
          <w:b w:val="0"/>
        </w:rPr>
        <w:separator/>
      </w:r>
    </w:p>
  </w:footnote>
  <w:footnote w:type="continuationSeparator" w:id="0">
    <w:p w14:paraId="6425E601" w14:textId="77777777" w:rsidR="00284F31" w:rsidRDefault="00284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31"/>
    <w:rsid w:val="00133FCE"/>
    <w:rsid w:val="001E482C"/>
    <w:rsid w:val="001E4877"/>
    <w:rsid w:val="0021105A"/>
    <w:rsid w:val="00280D6A"/>
    <w:rsid w:val="00284F31"/>
    <w:rsid w:val="00295B88"/>
    <w:rsid w:val="002B78E9"/>
    <w:rsid w:val="002C5406"/>
    <w:rsid w:val="00330D60"/>
    <w:rsid w:val="00345A5C"/>
    <w:rsid w:val="003801E4"/>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6C3"/>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4FAC"/>
  <w15:docId w15:val="{FA077764-762E-42FA-A822-B42E1D69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925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2025-06-26T09:26:00.0000000Z</dcterms:created>
  <dcterms:modified xsi:type="dcterms:W3CDTF">2025-06-26T11:31:00.0000000Z</dcterms:modified>
  <dc:description>------------------------</dc:description>
  <dc:subject/>
  <keywords/>
  <version/>
  <category/>
</coreProperties>
</file>