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D046D" w:rsidR="00F6387E" w:rsidRDefault="00F6387E" w14:paraId="4D7E9F81" w14:textId="77777777">
      <w:pPr>
        <w:pStyle w:val="WitregelW1bodytekst"/>
      </w:pPr>
      <w:bookmarkStart w:name="_GoBack" w:id="0"/>
      <w:bookmarkEnd w:id="0"/>
      <w:r w:rsidRPr="00AD046D">
        <w:t xml:space="preserve">Geachte Voorzitter, </w:t>
      </w:r>
    </w:p>
    <w:p w:rsidRPr="00AD046D" w:rsidR="00F6387E" w:rsidRDefault="00F6387E" w14:paraId="309A2227" w14:textId="77777777">
      <w:pPr>
        <w:pStyle w:val="WitregelW1bodytekst"/>
      </w:pPr>
    </w:p>
    <w:p w:rsidRPr="00A31358" w:rsidR="002B6D6A" w:rsidP="00087A91" w:rsidRDefault="00F6387E" w14:paraId="4292089D" w14:textId="77777777">
      <w:pPr>
        <w:pStyle w:val="NoSpacing"/>
      </w:pPr>
      <w:r w:rsidRPr="00087A91">
        <w:rPr>
          <w:rFonts w:ascii="Verdana" w:hAnsi="Verdana"/>
          <w:sz w:val="18"/>
          <w:szCs w:val="18"/>
        </w:rPr>
        <w:t>Met deze brief informeer ik u over de voortgang van de circulaire klimaatmaatregelen</w:t>
      </w:r>
      <w:r w:rsidRPr="00087A91" w:rsidR="002B6D6A">
        <w:rPr>
          <w:rFonts w:ascii="Verdana" w:hAnsi="Verdana"/>
          <w:sz w:val="18"/>
          <w:szCs w:val="18"/>
        </w:rPr>
        <w:t xml:space="preserve">. De brief is opgebouwd uit twee onderdelen. </w:t>
      </w:r>
    </w:p>
    <w:p w:rsidRPr="000F2E37" w:rsidR="00FF6496" w:rsidP="002B6D6A" w:rsidRDefault="002B6D6A" w14:paraId="16CDF7F2" w14:textId="3A2F1900">
      <w:pPr>
        <w:pStyle w:val="NoSpacing"/>
        <w:rPr>
          <w:rFonts w:ascii="Verdana" w:hAnsi="Verdana"/>
          <w:sz w:val="18"/>
          <w:szCs w:val="18"/>
        </w:rPr>
      </w:pPr>
      <w:r w:rsidRPr="00087A91">
        <w:rPr>
          <w:rFonts w:ascii="Verdana" w:hAnsi="Verdana"/>
          <w:sz w:val="18"/>
          <w:szCs w:val="18"/>
        </w:rPr>
        <w:t>In het eerste deel geef</w:t>
      </w:r>
      <w:r w:rsidRPr="00087A91" w:rsidR="00793FF7">
        <w:rPr>
          <w:rFonts w:ascii="Verdana" w:hAnsi="Verdana"/>
          <w:sz w:val="18"/>
          <w:szCs w:val="18"/>
        </w:rPr>
        <w:t xml:space="preserve"> ik</w:t>
      </w:r>
      <w:r w:rsidRPr="00087A91">
        <w:rPr>
          <w:rFonts w:ascii="Verdana" w:hAnsi="Verdana"/>
          <w:sz w:val="18"/>
          <w:szCs w:val="18"/>
        </w:rPr>
        <w:t xml:space="preserve"> een toelichting op de Voorjaarsbesluitvorming ten aanzien van de circulaireplasticnorm.</w:t>
      </w:r>
      <w:r w:rsidRPr="000F2E37" w:rsidR="00F6387E">
        <w:rPr>
          <w:rFonts w:ascii="Verdana" w:hAnsi="Verdana"/>
          <w:sz w:val="18"/>
          <w:szCs w:val="18"/>
        </w:rPr>
        <w:t xml:space="preserve"> </w:t>
      </w:r>
      <w:r w:rsidRPr="00087A91" w:rsidR="00793FF7">
        <w:rPr>
          <w:rFonts w:ascii="Verdana" w:hAnsi="Verdana"/>
          <w:sz w:val="18"/>
          <w:szCs w:val="18"/>
        </w:rPr>
        <w:t xml:space="preserve">In het tweede deel geef ik een </w:t>
      </w:r>
      <w:bookmarkStart w:name="_Hlk198897575" w:id="1"/>
      <w:r w:rsidRPr="00087A91" w:rsidR="00793FF7">
        <w:rPr>
          <w:rFonts w:ascii="Verdana" w:hAnsi="Verdana"/>
          <w:sz w:val="18"/>
          <w:szCs w:val="18"/>
        </w:rPr>
        <w:t xml:space="preserve">stand van zaken op de andere circulaire klimaatmaatregelen die tijdens de voorjaarsnota van 2023 </w:t>
      </w:r>
      <w:bookmarkEnd w:id="1"/>
      <w:r w:rsidRPr="00087A91" w:rsidR="00793FF7">
        <w:rPr>
          <w:rFonts w:ascii="Verdana" w:hAnsi="Verdana"/>
          <w:sz w:val="18"/>
          <w:szCs w:val="18"/>
        </w:rPr>
        <w:t xml:space="preserve">zijn getroffen. </w:t>
      </w:r>
      <w:r w:rsidRPr="000F2E37" w:rsidR="00F6387E">
        <w:rPr>
          <w:rFonts w:ascii="Verdana" w:hAnsi="Verdana"/>
          <w:sz w:val="18"/>
          <w:szCs w:val="18"/>
        </w:rPr>
        <w:t xml:space="preserve">Tevens </w:t>
      </w:r>
      <w:r w:rsidRPr="000F2E37" w:rsidR="006C41D1">
        <w:rPr>
          <w:rFonts w:ascii="Verdana" w:hAnsi="Verdana"/>
          <w:sz w:val="18"/>
          <w:szCs w:val="18"/>
        </w:rPr>
        <w:t>geef</w:t>
      </w:r>
      <w:r w:rsidRPr="000F2E37" w:rsidR="00F6387E">
        <w:rPr>
          <w:rFonts w:ascii="Verdana" w:hAnsi="Verdana"/>
          <w:sz w:val="18"/>
          <w:szCs w:val="18"/>
        </w:rPr>
        <w:t xml:space="preserve"> ik met deze brief invulling aan de motie</w:t>
      </w:r>
      <w:r w:rsidR="000D14CF">
        <w:rPr>
          <w:rFonts w:ascii="Verdana" w:hAnsi="Verdana"/>
          <w:sz w:val="18"/>
          <w:szCs w:val="18"/>
        </w:rPr>
        <w:t xml:space="preserve"> </w:t>
      </w:r>
      <w:r w:rsidRPr="000F2E37" w:rsidR="00F6387E">
        <w:rPr>
          <w:rFonts w:ascii="Verdana" w:hAnsi="Verdana"/>
          <w:sz w:val="18"/>
          <w:szCs w:val="18"/>
        </w:rPr>
        <w:t xml:space="preserve">van het lid Buijsse (VVD) tijdens het </w:t>
      </w:r>
      <w:r w:rsidRPr="000F2E37" w:rsidR="00F85301">
        <w:rPr>
          <w:rFonts w:ascii="Verdana" w:hAnsi="Verdana"/>
          <w:sz w:val="18"/>
          <w:szCs w:val="18"/>
        </w:rPr>
        <w:t xml:space="preserve">Tweeminutendebat </w:t>
      </w:r>
      <w:r w:rsidRPr="000F2E37" w:rsidR="00F6387E">
        <w:rPr>
          <w:rFonts w:ascii="Verdana" w:hAnsi="Verdana"/>
          <w:sz w:val="18"/>
          <w:szCs w:val="18"/>
        </w:rPr>
        <w:t>Circulaire Economie van 6 maart jl. om de Kamer nog voor de zomer per brief te informeren over de Plastictafel</w:t>
      </w:r>
      <w:r w:rsidRPr="000F2E37" w:rsidR="0095187D">
        <w:rPr>
          <w:rFonts w:ascii="Verdana" w:hAnsi="Verdana"/>
          <w:sz w:val="18"/>
          <w:szCs w:val="18"/>
        </w:rPr>
        <w:t>.</w:t>
      </w:r>
      <w:r w:rsidR="00793FF7">
        <w:rPr>
          <w:rStyle w:val="FootnoteReference"/>
          <w:rFonts w:ascii="Verdana" w:hAnsi="Verdana"/>
          <w:sz w:val="18"/>
          <w:szCs w:val="18"/>
        </w:rPr>
        <w:footnoteReference w:id="2"/>
      </w:r>
      <w:r w:rsidRPr="000F2E37" w:rsidR="00F6387E">
        <w:rPr>
          <w:rFonts w:ascii="Verdana" w:hAnsi="Verdana"/>
          <w:sz w:val="18"/>
          <w:szCs w:val="18"/>
        </w:rPr>
        <w:t xml:space="preserve"> </w:t>
      </w:r>
    </w:p>
    <w:p w:rsidRPr="00AD046D" w:rsidR="00FF6496" w:rsidRDefault="00FF6496" w14:paraId="047E4B84" w14:textId="77777777">
      <w:pPr>
        <w:pStyle w:val="WitregelW1bodytekst"/>
      </w:pPr>
    </w:p>
    <w:p w:rsidRPr="00087A91" w:rsidR="00FF6496" w:rsidRDefault="00881662" w14:paraId="46960BC4" w14:textId="5B947E0D">
      <w:pPr>
        <w:pStyle w:val="WitregelW1bodytekst"/>
        <w:rPr>
          <w:b/>
          <w:bCs/>
        </w:rPr>
      </w:pPr>
      <w:r w:rsidRPr="00087A91">
        <w:rPr>
          <w:b/>
          <w:bCs/>
        </w:rPr>
        <w:t>Circulaireplasticnorm</w:t>
      </w:r>
      <w:r w:rsidRPr="00087A91" w:rsidR="00722B94">
        <w:rPr>
          <w:b/>
          <w:bCs/>
        </w:rPr>
        <w:t xml:space="preserve"> en Plastictafel</w:t>
      </w:r>
      <w:r w:rsidRPr="00B74D8B" w:rsidR="00B74D8B">
        <w:rPr>
          <w:b/>
          <w:bCs/>
        </w:rPr>
        <w:t xml:space="preserve"> (</w:t>
      </w:r>
      <w:r w:rsidRPr="00087A91" w:rsidR="00B74D8B">
        <w:rPr>
          <w:b/>
          <w:bCs/>
        </w:rPr>
        <w:t>Voorjaarsbesluitvorming 2025)</w:t>
      </w:r>
    </w:p>
    <w:p w:rsidR="000F2E37" w:rsidP="000F2E37" w:rsidRDefault="00FF6496" w14:paraId="3A8E13A7" w14:textId="529E529C">
      <w:pPr>
        <w:pStyle w:val="NoSpacing"/>
        <w:rPr>
          <w:rFonts w:ascii="Verdana" w:hAnsi="Verdana"/>
          <w:sz w:val="18"/>
          <w:szCs w:val="18"/>
        </w:rPr>
      </w:pPr>
      <w:r w:rsidRPr="000F2E37">
        <w:rPr>
          <w:rFonts w:ascii="Verdana" w:hAnsi="Verdana"/>
          <w:sz w:val="18"/>
          <w:szCs w:val="18"/>
        </w:rPr>
        <w:t xml:space="preserve">In 2023 is besloten om de circulaireplasticnorm uit te werken als onderdeel van het klimaatpakket met als doel het vergroten van het percentage plastic gemaakt van recyclaat en biogebaseerd plastic. </w:t>
      </w:r>
    </w:p>
    <w:p w:rsidR="000F2E37" w:rsidP="000F2E37" w:rsidRDefault="000F2E37" w14:paraId="1CF9834B" w14:textId="77777777">
      <w:pPr>
        <w:pStyle w:val="NoSpacing"/>
        <w:rPr>
          <w:rFonts w:ascii="Verdana" w:hAnsi="Verdana"/>
          <w:sz w:val="18"/>
          <w:szCs w:val="18"/>
        </w:rPr>
      </w:pPr>
    </w:p>
    <w:p w:rsidR="00624CAB" w:rsidP="000F2E37" w:rsidRDefault="00FF6496" w14:paraId="7C8A8617" w14:textId="099E42BA">
      <w:pPr>
        <w:pStyle w:val="NoSpacing"/>
        <w:rPr>
          <w:rFonts w:ascii="Verdana" w:hAnsi="Verdana"/>
          <w:sz w:val="18"/>
          <w:szCs w:val="18"/>
        </w:rPr>
      </w:pPr>
      <w:r w:rsidRPr="000F2E37">
        <w:rPr>
          <w:rFonts w:ascii="Verdana" w:hAnsi="Verdana"/>
          <w:sz w:val="18"/>
          <w:szCs w:val="18"/>
        </w:rPr>
        <w:t xml:space="preserve">Bij de voorjaarsbesluitvorming 2025 zijn de effecten van de circulaireplasticnorm en de in het Hoofdlijnenakkoord aangekondigde </w:t>
      </w:r>
      <w:r w:rsidR="00CB5C44">
        <w:rPr>
          <w:rFonts w:ascii="Verdana" w:hAnsi="Verdana"/>
          <w:sz w:val="18"/>
          <w:szCs w:val="18"/>
        </w:rPr>
        <w:t>polymerenheffing (ook bekend als plasticheffing)</w:t>
      </w:r>
      <w:r w:rsidRPr="000F2E37">
        <w:rPr>
          <w:rFonts w:ascii="Verdana" w:hAnsi="Verdana"/>
          <w:sz w:val="18"/>
          <w:szCs w:val="18"/>
        </w:rPr>
        <w:t xml:space="preserve"> integraal gewogen.</w:t>
      </w:r>
      <w:r w:rsidRPr="000F2E37" w:rsidR="00881662">
        <w:rPr>
          <w:rFonts w:ascii="Verdana" w:hAnsi="Verdana"/>
          <w:sz w:val="18"/>
          <w:szCs w:val="18"/>
        </w:rPr>
        <w:t xml:space="preserve"> </w:t>
      </w:r>
      <w:r w:rsidR="00624CAB">
        <w:rPr>
          <w:rFonts w:ascii="Verdana" w:hAnsi="Verdana"/>
          <w:sz w:val="18"/>
          <w:szCs w:val="18"/>
        </w:rPr>
        <w:t>O</w:t>
      </w:r>
      <w:r w:rsidRPr="00624CAB" w:rsidR="00624CAB">
        <w:rPr>
          <w:rFonts w:ascii="Verdana" w:hAnsi="Verdana"/>
          <w:sz w:val="18"/>
          <w:szCs w:val="18"/>
        </w:rPr>
        <w:t xml:space="preserve">m te komen tot een circulaireplasticnorm zijn de economische en ecologische effecten van de circulaireplasticnorm in kaart gebracht via verschillende onderzoeken die als bijlagen aan deze brief zijn toegevoegd. </w:t>
      </w:r>
      <w:r w:rsidR="00087A91">
        <w:rPr>
          <w:rFonts w:ascii="Verdana" w:hAnsi="Verdana"/>
          <w:sz w:val="18"/>
          <w:szCs w:val="18"/>
        </w:rPr>
        <w:t>D</w:t>
      </w:r>
      <w:r w:rsidRPr="00087A91" w:rsidR="00624CAB">
        <w:rPr>
          <w:rFonts w:ascii="Verdana" w:hAnsi="Verdana"/>
          <w:sz w:val="18"/>
          <w:szCs w:val="18"/>
        </w:rPr>
        <w:t xml:space="preserve">e uitkomsten van de onderzoeken </w:t>
      </w:r>
      <w:r w:rsidR="00087A91">
        <w:rPr>
          <w:rFonts w:ascii="Verdana" w:hAnsi="Verdana"/>
          <w:sz w:val="18"/>
          <w:szCs w:val="18"/>
        </w:rPr>
        <w:t xml:space="preserve">worden </w:t>
      </w:r>
      <w:r w:rsidRPr="00087A91" w:rsidR="00624CAB">
        <w:rPr>
          <w:rFonts w:ascii="Verdana" w:hAnsi="Verdana"/>
          <w:sz w:val="18"/>
          <w:szCs w:val="18"/>
        </w:rPr>
        <w:t xml:space="preserve">in bijlage 1 kort </w:t>
      </w:r>
      <w:r w:rsidR="00087A91">
        <w:rPr>
          <w:rFonts w:ascii="Verdana" w:hAnsi="Verdana"/>
          <w:sz w:val="18"/>
          <w:szCs w:val="18"/>
        </w:rPr>
        <w:t>o</w:t>
      </w:r>
      <w:r w:rsidRPr="00D76E3F" w:rsidR="00087A91">
        <w:rPr>
          <w:rFonts w:ascii="Verdana" w:hAnsi="Verdana"/>
          <w:sz w:val="18"/>
          <w:szCs w:val="18"/>
        </w:rPr>
        <w:t xml:space="preserve">p hoofdlijnen </w:t>
      </w:r>
      <w:r w:rsidRPr="00087A91" w:rsidR="00624CAB">
        <w:rPr>
          <w:rFonts w:ascii="Verdana" w:hAnsi="Verdana"/>
          <w:sz w:val="18"/>
          <w:szCs w:val="18"/>
        </w:rPr>
        <w:t xml:space="preserve">beschreven. </w:t>
      </w:r>
    </w:p>
    <w:p w:rsidR="00624CAB" w:rsidP="000F2E37" w:rsidRDefault="00624CAB" w14:paraId="087EED3E" w14:textId="77777777">
      <w:pPr>
        <w:pStyle w:val="NoSpacing"/>
        <w:rPr>
          <w:rFonts w:ascii="Verdana" w:hAnsi="Verdana"/>
          <w:sz w:val="18"/>
          <w:szCs w:val="18"/>
        </w:rPr>
      </w:pPr>
    </w:p>
    <w:p w:rsidRPr="005837D3" w:rsidR="00C23F34" w:rsidP="000F2E37" w:rsidRDefault="00FF6496" w14:paraId="74CCBF81" w14:textId="67111347">
      <w:pPr>
        <w:pStyle w:val="NoSpacing"/>
        <w:rPr>
          <w:rFonts w:ascii="Verdana" w:hAnsi="Verdana"/>
          <w:sz w:val="18"/>
          <w:szCs w:val="18"/>
        </w:rPr>
      </w:pPr>
      <w:r w:rsidRPr="000F2E37">
        <w:rPr>
          <w:rFonts w:ascii="Verdana" w:hAnsi="Verdana"/>
          <w:sz w:val="18"/>
          <w:szCs w:val="18"/>
        </w:rPr>
        <w:t>Het kabinet heeft besloten om de circulaireplasticnorm, zoals deze tot nu toe is uitgewerkt, niet in te voeren. De concurrentiepositie van de gehele Europese plasticindustrie is achteruitgegaan</w:t>
      </w:r>
      <w:r w:rsidRPr="00AD046D" w:rsidR="00881662">
        <w:t>.</w:t>
      </w:r>
      <w:r w:rsidR="006D49F7">
        <w:rPr>
          <w:rStyle w:val="FootnoteReference"/>
        </w:rPr>
        <w:footnoteReference w:id="3"/>
      </w:r>
      <w:r w:rsidRPr="000F2E37" w:rsidR="006D49F7">
        <w:rPr>
          <w:rFonts w:ascii="Verdana" w:hAnsi="Verdana"/>
          <w:sz w:val="18"/>
          <w:szCs w:val="18"/>
        </w:rPr>
        <w:t xml:space="preserve"> </w:t>
      </w:r>
      <w:r w:rsidRPr="000F2E37">
        <w:rPr>
          <w:rFonts w:ascii="Verdana" w:hAnsi="Verdana"/>
          <w:sz w:val="18"/>
          <w:szCs w:val="18"/>
        </w:rPr>
        <w:t xml:space="preserve">De sector vreest dat de circulaireplasticnorm </w:t>
      </w:r>
      <w:r w:rsidR="00945D3F">
        <w:rPr>
          <w:rFonts w:ascii="Verdana" w:hAnsi="Verdana"/>
          <w:sz w:val="18"/>
          <w:szCs w:val="18"/>
        </w:rPr>
        <w:t>zoals deze tot nu toe is uitgewerkt</w:t>
      </w:r>
      <w:r w:rsidR="00CB5C44">
        <w:rPr>
          <w:rFonts w:ascii="Verdana" w:hAnsi="Verdana"/>
          <w:sz w:val="18"/>
          <w:szCs w:val="18"/>
        </w:rPr>
        <w:t xml:space="preserve"> </w:t>
      </w:r>
      <w:r w:rsidRPr="000F2E37">
        <w:rPr>
          <w:rFonts w:ascii="Verdana" w:hAnsi="Verdana"/>
          <w:sz w:val="18"/>
          <w:szCs w:val="18"/>
        </w:rPr>
        <w:t>leidt tot een verdere achteruitgang van de concurrentiepositie van Nederlandse bedrijven, met productieverliezen naar het buitenland tot gevolg.</w:t>
      </w:r>
      <w:r w:rsidRPr="000F2E37" w:rsidR="00C23F34">
        <w:rPr>
          <w:rFonts w:ascii="Verdana" w:hAnsi="Verdana"/>
          <w:sz w:val="18"/>
          <w:szCs w:val="18"/>
        </w:rPr>
        <w:t xml:space="preserve"> </w:t>
      </w:r>
      <w:r w:rsidRPr="000F2E37" w:rsidR="00FE5F6A">
        <w:rPr>
          <w:rFonts w:ascii="Verdana" w:hAnsi="Verdana"/>
          <w:sz w:val="18"/>
          <w:szCs w:val="18"/>
        </w:rPr>
        <w:t xml:space="preserve">Deze zorgen zijn </w:t>
      </w:r>
      <w:r w:rsidR="00654547">
        <w:rPr>
          <w:rFonts w:ascii="Verdana" w:hAnsi="Verdana"/>
          <w:sz w:val="18"/>
          <w:szCs w:val="18"/>
        </w:rPr>
        <w:t>onder meer overgebracht in een brief van de Nederlandse Federatie voor Rubber en Kunststof (NRK) en</w:t>
      </w:r>
      <w:r w:rsidRPr="000F2E37" w:rsidR="00FE5F6A">
        <w:rPr>
          <w:rFonts w:ascii="Verdana" w:hAnsi="Verdana"/>
          <w:sz w:val="18"/>
          <w:szCs w:val="18"/>
        </w:rPr>
        <w:t xml:space="preserve"> bij een </w:t>
      </w:r>
      <w:r w:rsidR="000F2E37">
        <w:rPr>
          <w:rFonts w:ascii="Verdana" w:hAnsi="Verdana"/>
          <w:sz w:val="18"/>
          <w:szCs w:val="18"/>
        </w:rPr>
        <w:t>sector</w:t>
      </w:r>
      <w:r w:rsidRPr="000F2E37" w:rsidR="00FE5F6A">
        <w:rPr>
          <w:rFonts w:ascii="Verdana" w:hAnsi="Verdana"/>
          <w:sz w:val="18"/>
          <w:szCs w:val="18"/>
        </w:rPr>
        <w:t>overleg op</w:t>
      </w:r>
      <w:r w:rsidRPr="000F2E37">
        <w:rPr>
          <w:rFonts w:ascii="Verdana" w:hAnsi="Verdana"/>
          <w:sz w:val="18"/>
          <w:szCs w:val="18"/>
        </w:rPr>
        <w:t xml:space="preserve"> 4 april jl. </w:t>
      </w:r>
      <w:r w:rsidRPr="000F2E37" w:rsidR="00FE5F6A">
        <w:rPr>
          <w:rFonts w:ascii="Verdana" w:hAnsi="Verdana"/>
          <w:sz w:val="18"/>
          <w:szCs w:val="18"/>
        </w:rPr>
        <w:t>samen met de staatssecretaris van Financiën en de</w:t>
      </w:r>
      <w:r w:rsidRPr="000F2E37">
        <w:rPr>
          <w:rFonts w:ascii="Verdana" w:hAnsi="Verdana"/>
          <w:sz w:val="18"/>
          <w:szCs w:val="18"/>
        </w:rPr>
        <w:t xml:space="preserve"> minister van Klimaat en Groene Groei.</w:t>
      </w:r>
      <w:r w:rsidRPr="000F2E37" w:rsidR="00C23F34">
        <w:rPr>
          <w:rFonts w:ascii="Verdana" w:hAnsi="Verdana"/>
          <w:sz w:val="18"/>
          <w:szCs w:val="18"/>
        </w:rPr>
        <w:t xml:space="preserve"> Het kabinet </w:t>
      </w:r>
      <w:r w:rsidR="00525BE5">
        <w:rPr>
          <w:rFonts w:ascii="Verdana" w:hAnsi="Verdana"/>
          <w:sz w:val="18"/>
          <w:szCs w:val="18"/>
        </w:rPr>
        <w:t>heeft</w:t>
      </w:r>
      <w:r w:rsidRPr="000F2E37" w:rsidR="00525BE5">
        <w:rPr>
          <w:rFonts w:ascii="Verdana" w:hAnsi="Verdana"/>
          <w:sz w:val="18"/>
          <w:szCs w:val="18"/>
        </w:rPr>
        <w:t xml:space="preserve"> </w:t>
      </w:r>
      <w:r w:rsidR="00525BE5">
        <w:rPr>
          <w:rFonts w:ascii="Verdana" w:hAnsi="Verdana"/>
          <w:sz w:val="18"/>
          <w:szCs w:val="18"/>
        </w:rPr>
        <w:t>de</w:t>
      </w:r>
      <w:r w:rsidR="00D4777C">
        <w:rPr>
          <w:rFonts w:ascii="Verdana" w:hAnsi="Verdana"/>
          <w:sz w:val="18"/>
          <w:szCs w:val="18"/>
        </w:rPr>
        <w:t xml:space="preserve"> </w:t>
      </w:r>
      <w:r w:rsidRPr="000F2E37">
        <w:rPr>
          <w:rFonts w:ascii="Verdana" w:hAnsi="Verdana"/>
          <w:sz w:val="18"/>
          <w:szCs w:val="18"/>
        </w:rPr>
        <w:t>zorgen serieus</w:t>
      </w:r>
      <w:r w:rsidR="00525BE5">
        <w:rPr>
          <w:rFonts w:ascii="Verdana" w:hAnsi="Verdana"/>
          <w:sz w:val="18"/>
          <w:szCs w:val="18"/>
        </w:rPr>
        <w:t xml:space="preserve"> genomen</w:t>
      </w:r>
      <w:r w:rsidRPr="000F2E37" w:rsidR="00C23F34">
        <w:rPr>
          <w:rFonts w:ascii="Verdana" w:hAnsi="Verdana"/>
          <w:sz w:val="18"/>
          <w:szCs w:val="18"/>
        </w:rPr>
        <w:t xml:space="preserve"> en heeft besloten om het wetsvoorstel in de huidige vorm </w:t>
      </w:r>
      <w:r w:rsidRPr="000F2E37" w:rsidR="006C41D1">
        <w:rPr>
          <w:rFonts w:ascii="Verdana" w:hAnsi="Verdana"/>
          <w:sz w:val="18"/>
          <w:szCs w:val="18"/>
        </w:rPr>
        <w:t>geen</w:t>
      </w:r>
      <w:r w:rsidRPr="000F2E37" w:rsidR="00C23F34">
        <w:rPr>
          <w:rFonts w:ascii="Verdana" w:hAnsi="Verdana"/>
          <w:sz w:val="18"/>
          <w:szCs w:val="18"/>
        </w:rPr>
        <w:t xml:space="preserve"> doorga</w:t>
      </w:r>
      <w:r w:rsidR="000F2E37">
        <w:rPr>
          <w:rFonts w:ascii="Verdana" w:hAnsi="Verdana"/>
          <w:sz w:val="18"/>
          <w:szCs w:val="18"/>
        </w:rPr>
        <w:t>ng</w:t>
      </w:r>
      <w:r w:rsidRPr="000F2E37" w:rsidR="00C23F34">
        <w:rPr>
          <w:rFonts w:ascii="Verdana" w:hAnsi="Verdana"/>
          <w:sz w:val="18"/>
          <w:szCs w:val="18"/>
        </w:rPr>
        <w:t xml:space="preserve"> te laten </w:t>
      </w:r>
      <w:r w:rsidRPr="000F2E37" w:rsidR="006C41D1">
        <w:rPr>
          <w:rFonts w:ascii="Verdana" w:hAnsi="Verdana"/>
          <w:sz w:val="18"/>
          <w:szCs w:val="18"/>
        </w:rPr>
        <w:t>vinden</w:t>
      </w:r>
      <w:r w:rsidRPr="005837D3" w:rsidR="00C23F34">
        <w:rPr>
          <w:rFonts w:ascii="Verdana" w:hAnsi="Verdana"/>
          <w:sz w:val="18"/>
          <w:szCs w:val="18"/>
        </w:rPr>
        <w:t xml:space="preserve">. </w:t>
      </w:r>
      <w:r w:rsidRPr="005837D3" w:rsidR="00A6176B">
        <w:rPr>
          <w:rFonts w:ascii="Verdana" w:hAnsi="Verdana"/>
          <w:sz w:val="18"/>
          <w:szCs w:val="18"/>
        </w:rPr>
        <w:t>De voorziene plasticheffing gaat ook niet door.</w:t>
      </w:r>
      <w:r w:rsidRPr="005837D3" w:rsidR="00C23F34">
        <w:rPr>
          <w:rFonts w:ascii="Verdana" w:hAnsi="Verdana"/>
          <w:sz w:val="18"/>
          <w:szCs w:val="18"/>
        </w:rPr>
        <w:t xml:space="preserve"> </w:t>
      </w:r>
    </w:p>
    <w:p w:rsidRPr="005837D3" w:rsidR="00C23F34" w:rsidP="005837D3" w:rsidRDefault="00C23F34" w14:paraId="2139D59D" w14:textId="77777777">
      <w:pPr>
        <w:pStyle w:val="NoSpacing"/>
        <w:rPr>
          <w:rFonts w:ascii="Verdana" w:hAnsi="Verdana"/>
          <w:sz w:val="18"/>
          <w:szCs w:val="18"/>
        </w:rPr>
      </w:pPr>
    </w:p>
    <w:p w:rsidR="00FF6496" w:rsidP="000F2E37" w:rsidRDefault="00FF6496" w14:paraId="233661C7" w14:textId="509E3FE3">
      <w:pPr>
        <w:pStyle w:val="NoSpacing"/>
        <w:rPr>
          <w:rFonts w:ascii="Verdana" w:hAnsi="Verdana"/>
          <w:sz w:val="18"/>
          <w:szCs w:val="18"/>
        </w:rPr>
      </w:pPr>
      <w:r w:rsidRPr="000F2E37">
        <w:rPr>
          <w:rFonts w:ascii="Verdana" w:hAnsi="Verdana"/>
          <w:sz w:val="18"/>
          <w:szCs w:val="18"/>
        </w:rPr>
        <w:lastRenderedPageBreak/>
        <w:t xml:space="preserve">Het kabinet </w:t>
      </w:r>
      <w:r w:rsidRPr="000F2E37" w:rsidR="006C41D1">
        <w:rPr>
          <w:rFonts w:ascii="Verdana" w:hAnsi="Verdana"/>
          <w:sz w:val="18"/>
          <w:szCs w:val="18"/>
        </w:rPr>
        <w:t>heeft</w:t>
      </w:r>
      <w:r w:rsidRPr="000F2E37">
        <w:rPr>
          <w:rFonts w:ascii="Verdana" w:hAnsi="Verdana"/>
          <w:sz w:val="18"/>
          <w:szCs w:val="18"/>
        </w:rPr>
        <w:t xml:space="preserve"> de Speciaal </w:t>
      </w:r>
      <w:r w:rsidR="00CC113E">
        <w:rPr>
          <w:rFonts w:ascii="Verdana" w:hAnsi="Verdana"/>
          <w:sz w:val="18"/>
          <w:szCs w:val="18"/>
        </w:rPr>
        <w:t>R</w:t>
      </w:r>
      <w:r w:rsidRPr="000F2E37">
        <w:rPr>
          <w:rFonts w:ascii="Verdana" w:hAnsi="Verdana"/>
          <w:sz w:val="18"/>
          <w:szCs w:val="18"/>
        </w:rPr>
        <w:t xml:space="preserve">egeringsvertegenwoordiger </w:t>
      </w:r>
      <w:r w:rsidR="00CC113E">
        <w:rPr>
          <w:rFonts w:ascii="Verdana" w:hAnsi="Verdana"/>
          <w:sz w:val="18"/>
          <w:szCs w:val="18"/>
        </w:rPr>
        <w:t>C</w:t>
      </w:r>
      <w:r w:rsidRPr="000F2E37">
        <w:rPr>
          <w:rFonts w:ascii="Verdana" w:hAnsi="Verdana"/>
          <w:sz w:val="18"/>
          <w:szCs w:val="18"/>
        </w:rPr>
        <w:t xml:space="preserve">irculaire </w:t>
      </w:r>
      <w:r w:rsidR="00CC113E">
        <w:rPr>
          <w:rFonts w:ascii="Verdana" w:hAnsi="Verdana"/>
          <w:sz w:val="18"/>
          <w:szCs w:val="18"/>
        </w:rPr>
        <w:t>E</w:t>
      </w:r>
      <w:r w:rsidRPr="000F2E37">
        <w:rPr>
          <w:rFonts w:ascii="Verdana" w:hAnsi="Verdana"/>
          <w:sz w:val="18"/>
          <w:szCs w:val="18"/>
        </w:rPr>
        <w:t xml:space="preserve">conomie (SCRE) </w:t>
      </w:r>
      <w:r w:rsidRPr="000F2E37" w:rsidR="006C41D1">
        <w:rPr>
          <w:rFonts w:ascii="Verdana" w:hAnsi="Verdana"/>
          <w:sz w:val="18"/>
          <w:szCs w:val="18"/>
        </w:rPr>
        <w:t xml:space="preserve">gevraagd om </w:t>
      </w:r>
      <w:r w:rsidRPr="000F2E37">
        <w:rPr>
          <w:rFonts w:ascii="Verdana" w:hAnsi="Verdana"/>
          <w:sz w:val="18"/>
          <w:szCs w:val="18"/>
        </w:rPr>
        <w:t xml:space="preserve">in gesprek </w:t>
      </w:r>
      <w:r w:rsidR="00525BE5">
        <w:rPr>
          <w:rFonts w:ascii="Verdana" w:hAnsi="Verdana"/>
          <w:sz w:val="18"/>
          <w:szCs w:val="18"/>
        </w:rPr>
        <w:t xml:space="preserve">te gaan </w:t>
      </w:r>
      <w:r w:rsidRPr="000F2E37">
        <w:rPr>
          <w:rFonts w:ascii="Verdana" w:hAnsi="Verdana"/>
          <w:sz w:val="18"/>
          <w:szCs w:val="18"/>
        </w:rPr>
        <w:t xml:space="preserve">met relevante </w:t>
      </w:r>
      <w:r w:rsidRPr="000F2E37" w:rsidR="00881662">
        <w:rPr>
          <w:rFonts w:ascii="Verdana" w:hAnsi="Verdana"/>
          <w:sz w:val="18"/>
          <w:szCs w:val="18"/>
        </w:rPr>
        <w:t>vertegenwoordigers</w:t>
      </w:r>
      <w:r w:rsidRPr="000F2E37">
        <w:rPr>
          <w:rFonts w:ascii="Verdana" w:hAnsi="Verdana"/>
          <w:sz w:val="18"/>
          <w:szCs w:val="18"/>
        </w:rPr>
        <w:t xml:space="preserve"> </w:t>
      </w:r>
      <w:r w:rsidR="00525BE5">
        <w:rPr>
          <w:rFonts w:ascii="Verdana" w:hAnsi="Verdana"/>
          <w:sz w:val="18"/>
          <w:szCs w:val="18"/>
        </w:rPr>
        <w:t>over alternatieven voor de norm en de heffing</w:t>
      </w:r>
      <w:r w:rsidRPr="000F2E37">
        <w:rPr>
          <w:rFonts w:ascii="Verdana" w:hAnsi="Verdana"/>
          <w:sz w:val="18"/>
          <w:szCs w:val="18"/>
        </w:rPr>
        <w:t>.</w:t>
      </w:r>
      <w:r w:rsidRPr="000F2E37" w:rsidR="00881662">
        <w:rPr>
          <w:rFonts w:ascii="Verdana" w:hAnsi="Verdana"/>
          <w:sz w:val="18"/>
          <w:szCs w:val="18"/>
        </w:rPr>
        <w:t xml:space="preserve"> </w:t>
      </w:r>
      <w:r w:rsidRPr="000F2E37" w:rsidR="006C41D1">
        <w:rPr>
          <w:rFonts w:ascii="Verdana" w:hAnsi="Verdana"/>
          <w:sz w:val="18"/>
          <w:szCs w:val="18"/>
        </w:rPr>
        <w:t>D</w:t>
      </w:r>
      <w:r w:rsidRPr="000F2E37">
        <w:rPr>
          <w:rFonts w:ascii="Verdana" w:hAnsi="Verdana"/>
          <w:sz w:val="18"/>
          <w:szCs w:val="18"/>
        </w:rPr>
        <w:t xml:space="preserve">e </w:t>
      </w:r>
      <w:r w:rsidR="00525BE5">
        <w:rPr>
          <w:rFonts w:ascii="Verdana" w:hAnsi="Verdana"/>
          <w:sz w:val="18"/>
          <w:szCs w:val="18"/>
        </w:rPr>
        <w:t>‘</w:t>
      </w:r>
      <w:r w:rsidRPr="000F2E37">
        <w:rPr>
          <w:rFonts w:ascii="Verdana" w:hAnsi="Verdana"/>
          <w:sz w:val="18"/>
          <w:szCs w:val="18"/>
        </w:rPr>
        <w:t>Plastictafel</w:t>
      </w:r>
      <w:r w:rsidR="00525BE5">
        <w:rPr>
          <w:rFonts w:ascii="Verdana" w:hAnsi="Verdana"/>
          <w:sz w:val="18"/>
          <w:szCs w:val="18"/>
        </w:rPr>
        <w:t>’</w:t>
      </w:r>
      <w:r w:rsidRPr="000F2E37">
        <w:rPr>
          <w:rFonts w:ascii="Verdana" w:hAnsi="Verdana"/>
          <w:sz w:val="18"/>
          <w:szCs w:val="18"/>
        </w:rPr>
        <w:t xml:space="preserve"> </w:t>
      </w:r>
      <w:r w:rsidR="00525BE5">
        <w:rPr>
          <w:rFonts w:ascii="Verdana" w:hAnsi="Verdana"/>
          <w:sz w:val="18"/>
          <w:szCs w:val="18"/>
        </w:rPr>
        <w:t xml:space="preserve">is gevraagd </w:t>
      </w:r>
      <w:r w:rsidRPr="000F2E37">
        <w:rPr>
          <w:rFonts w:ascii="Verdana" w:hAnsi="Verdana"/>
          <w:sz w:val="18"/>
          <w:szCs w:val="18"/>
        </w:rPr>
        <w:t>om voor aanvang van de augustusbesluitvorming van dit jaar (2025)</w:t>
      </w:r>
      <w:r w:rsidR="00525BE5">
        <w:rPr>
          <w:rFonts w:ascii="Verdana" w:hAnsi="Verdana"/>
          <w:sz w:val="18"/>
          <w:szCs w:val="18"/>
        </w:rPr>
        <w:t xml:space="preserve"> hiertoe</w:t>
      </w:r>
      <w:r w:rsidRPr="000F2E37">
        <w:rPr>
          <w:rFonts w:ascii="Verdana" w:hAnsi="Verdana"/>
          <w:sz w:val="18"/>
          <w:szCs w:val="18"/>
        </w:rPr>
        <w:t xml:space="preserve"> uitvoerbare en gedragen normerende</w:t>
      </w:r>
      <w:r w:rsidR="00C312DC">
        <w:rPr>
          <w:rFonts w:ascii="Verdana" w:hAnsi="Verdana"/>
          <w:sz w:val="18"/>
          <w:szCs w:val="18"/>
        </w:rPr>
        <w:t xml:space="preserve"> en</w:t>
      </w:r>
      <w:r w:rsidRPr="000F2E37">
        <w:rPr>
          <w:rFonts w:ascii="Verdana" w:hAnsi="Verdana"/>
          <w:sz w:val="18"/>
          <w:szCs w:val="18"/>
        </w:rPr>
        <w:t>/</w:t>
      </w:r>
      <w:r w:rsidR="00C312DC">
        <w:rPr>
          <w:rFonts w:ascii="Verdana" w:hAnsi="Verdana"/>
          <w:sz w:val="18"/>
          <w:szCs w:val="18"/>
        </w:rPr>
        <w:t xml:space="preserve">of </w:t>
      </w:r>
      <w:r w:rsidRPr="000F2E37">
        <w:rPr>
          <w:rFonts w:ascii="Verdana" w:hAnsi="Verdana"/>
          <w:sz w:val="18"/>
          <w:szCs w:val="18"/>
        </w:rPr>
        <w:t>beprijzende voorstellen uit te werken.</w:t>
      </w:r>
      <w:r w:rsidR="00D4777C">
        <w:rPr>
          <w:rFonts w:ascii="Verdana" w:hAnsi="Verdana"/>
          <w:sz w:val="18"/>
          <w:szCs w:val="18"/>
        </w:rPr>
        <w:t xml:space="preserve"> Over de uitkomsten van de Plastictafel wordt u </w:t>
      </w:r>
      <w:r w:rsidR="00087A91">
        <w:rPr>
          <w:rFonts w:ascii="Verdana" w:hAnsi="Verdana"/>
          <w:sz w:val="18"/>
          <w:szCs w:val="18"/>
        </w:rPr>
        <w:t>rond</w:t>
      </w:r>
      <w:r w:rsidR="00793FF7">
        <w:rPr>
          <w:rFonts w:ascii="Verdana" w:hAnsi="Verdana"/>
          <w:sz w:val="18"/>
          <w:szCs w:val="18"/>
        </w:rPr>
        <w:t xml:space="preserve"> de zomer </w:t>
      </w:r>
      <w:r w:rsidR="00D4777C">
        <w:rPr>
          <w:rFonts w:ascii="Verdana" w:hAnsi="Verdana"/>
          <w:sz w:val="18"/>
          <w:szCs w:val="18"/>
        </w:rPr>
        <w:t>schriftelijk geïnformeerd.</w:t>
      </w:r>
      <w:r w:rsidR="00014C1C">
        <w:rPr>
          <w:rFonts w:ascii="Verdana" w:hAnsi="Verdana"/>
          <w:sz w:val="18"/>
          <w:szCs w:val="18"/>
        </w:rPr>
        <w:t xml:space="preserve"> De </w:t>
      </w:r>
      <w:r w:rsidR="00525BE5">
        <w:rPr>
          <w:rFonts w:ascii="Verdana" w:hAnsi="Verdana"/>
          <w:sz w:val="18"/>
          <w:szCs w:val="18"/>
        </w:rPr>
        <w:t xml:space="preserve">gesprekken aan de </w:t>
      </w:r>
      <w:r w:rsidR="00014C1C">
        <w:rPr>
          <w:rFonts w:ascii="Verdana" w:hAnsi="Verdana"/>
          <w:sz w:val="18"/>
          <w:szCs w:val="18"/>
        </w:rPr>
        <w:t xml:space="preserve">Plastictafel </w:t>
      </w:r>
      <w:r w:rsidR="00525BE5">
        <w:rPr>
          <w:rFonts w:ascii="Verdana" w:hAnsi="Verdana"/>
          <w:sz w:val="18"/>
          <w:szCs w:val="18"/>
        </w:rPr>
        <w:t xml:space="preserve">zijn inmiddels </w:t>
      </w:r>
      <w:r w:rsidR="0089235F">
        <w:rPr>
          <w:rFonts w:ascii="Verdana" w:hAnsi="Verdana"/>
          <w:sz w:val="18"/>
          <w:szCs w:val="18"/>
        </w:rPr>
        <w:t>in gang</w:t>
      </w:r>
      <w:r w:rsidR="00525BE5">
        <w:rPr>
          <w:rFonts w:ascii="Verdana" w:hAnsi="Verdana"/>
          <w:sz w:val="18"/>
          <w:szCs w:val="18"/>
        </w:rPr>
        <w:t xml:space="preserve">. </w:t>
      </w:r>
      <w:r w:rsidRPr="000F2E37" w:rsidR="0095187D">
        <w:rPr>
          <w:rFonts w:ascii="Verdana" w:hAnsi="Verdana"/>
          <w:sz w:val="18"/>
          <w:szCs w:val="18"/>
        </w:rPr>
        <w:t xml:space="preserve">De opdrachtbrief aan de </w:t>
      </w:r>
      <w:r w:rsidR="00525BE5">
        <w:rPr>
          <w:rFonts w:ascii="Verdana" w:hAnsi="Verdana"/>
          <w:sz w:val="18"/>
          <w:szCs w:val="18"/>
        </w:rPr>
        <w:t>SRCE</w:t>
      </w:r>
      <w:r w:rsidRPr="000F2E37" w:rsidR="00525BE5">
        <w:rPr>
          <w:rFonts w:ascii="Verdana" w:hAnsi="Verdana"/>
          <w:sz w:val="18"/>
          <w:szCs w:val="18"/>
        </w:rPr>
        <w:t xml:space="preserve"> </w:t>
      </w:r>
      <w:r w:rsidRPr="000F2E37" w:rsidR="0095187D">
        <w:rPr>
          <w:rFonts w:ascii="Verdana" w:hAnsi="Verdana"/>
          <w:sz w:val="18"/>
          <w:szCs w:val="18"/>
        </w:rPr>
        <w:t xml:space="preserve">is </w:t>
      </w:r>
      <w:r w:rsidR="00525BE5">
        <w:rPr>
          <w:rFonts w:ascii="Verdana" w:hAnsi="Verdana"/>
          <w:sz w:val="18"/>
          <w:szCs w:val="18"/>
        </w:rPr>
        <w:t xml:space="preserve">bijgevoegd. </w:t>
      </w:r>
      <w:r w:rsidRPr="000F2E37" w:rsidR="0095187D">
        <w:rPr>
          <w:rFonts w:ascii="Verdana" w:hAnsi="Verdana"/>
          <w:sz w:val="18"/>
          <w:szCs w:val="18"/>
        </w:rPr>
        <w:t>In de bijlage</w:t>
      </w:r>
      <w:r w:rsidR="00C825A8">
        <w:rPr>
          <w:rFonts w:ascii="Verdana" w:hAnsi="Verdana"/>
          <w:sz w:val="18"/>
          <w:szCs w:val="18"/>
        </w:rPr>
        <w:t xml:space="preserve"> van deze opdrachtbrief</w:t>
      </w:r>
      <w:r w:rsidRPr="000F2E37" w:rsidR="0095187D">
        <w:rPr>
          <w:rFonts w:ascii="Verdana" w:hAnsi="Verdana"/>
          <w:sz w:val="18"/>
          <w:szCs w:val="18"/>
        </w:rPr>
        <w:t xml:space="preserve"> staat ook een deelnemerslijst </w:t>
      </w:r>
      <w:r w:rsidR="00A62FFA">
        <w:rPr>
          <w:rFonts w:ascii="Verdana" w:hAnsi="Verdana"/>
          <w:sz w:val="18"/>
          <w:szCs w:val="18"/>
        </w:rPr>
        <w:t>van de Plastictafel</w:t>
      </w:r>
      <w:r w:rsidR="00C825A8">
        <w:rPr>
          <w:rFonts w:ascii="Verdana" w:hAnsi="Verdana"/>
          <w:sz w:val="18"/>
          <w:szCs w:val="18"/>
        </w:rPr>
        <w:t>,</w:t>
      </w:r>
      <w:r w:rsidR="00A62FFA">
        <w:rPr>
          <w:rFonts w:ascii="Verdana" w:hAnsi="Verdana"/>
          <w:sz w:val="18"/>
          <w:szCs w:val="18"/>
        </w:rPr>
        <w:t xml:space="preserve"> waa</w:t>
      </w:r>
      <w:r w:rsidR="00025940">
        <w:rPr>
          <w:rFonts w:ascii="Verdana" w:hAnsi="Verdana"/>
          <w:sz w:val="18"/>
          <w:szCs w:val="18"/>
        </w:rPr>
        <w:t>r</w:t>
      </w:r>
      <w:r w:rsidR="00525BE5">
        <w:rPr>
          <w:rFonts w:ascii="Verdana" w:hAnsi="Verdana"/>
          <w:sz w:val="18"/>
          <w:szCs w:val="18"/>
        </w:rPr>
        <w:t xml:space="preserve">mee </w:t>
      </w:r>
      <w:r w:rsidRPr="000F2E37" w:rsidR="0095187D">
        <w:rPr>
          <w:rFonts w:ascii="Verdana" w:hAnsi="Verdana"/>
          <w:sz w:val="18"/>
          <w:szCs w:val="18"/>
        </w:rPr>
        <w:t xml:space="preserve">ik invulling </w:t>
      </w:r>
      <w:r w:rsidR="00A62FFA">
        <w:rPr>
          <w:rFonts w:ascii="Verdana" w:hAnsi="Verdana"/>
          <w:sz w:val="18"/>
          <w:szCs w:val="18"/>
        </w:rPr>
        <w:t xml:space="preserve">geef </w:t>
      </w:r>
      <w:r w:rsidRPr="000F2E37" w:rsidR="0095187D">
        <w:rPr>
          <w:rFonts w:ascii="Verdana" w:hAnsi="Verdana"/>
          <w:sz w:val="18"/>
          <w:szCs w:val="18"/>
        </w:rPr>
        <w:t xml:space="preserve">aan de </w:t>
      </w:r>
      <w:r w:rsidR="00D4777C">
        <w:rPr>
          <w:rFonts w:ascii="Verdana" w:hAnsi="Verdana"/>
          <w:sz w:val="18"/>
          <w:szCs w:val="18"/>
        </w:rPr>
        <w:t>mondelinge</w:t>
      </w:r>
      <w:r w:rsidRPr="000F2E37" w:rsidR="00D4777C">
        <w:rPr>
          <w:rFonts w:ascii="Verdana" w:hAnsi="Verdana"/>
          <w:sz w:val="18"/>
          <w:szCs w:val="18"/>
        </w:rPr>
        <w:t xml:space="preserve"> </w:t>
      </w:r>
      <w:r w:rsidRPr="000F2E37" w:rsidR="0095187D">
        <w:rPr>
          <w:rFonts w:ascii="Verdana" w:hAnsi="Verdana"/>
          <w:sz w:val="18"/>
          <w:szCs w:val="18"/>
        </w:rPr>
        <w:t xml:space="preserve">toezegging aan het lid Wingelaar (NSC) tijdens het Commissiedebat Circulaire Economie van 16 april jl. om </w:t>
      </w:r>
      <w:r w:rsidRPr="000A1DCF" w:rsidR="000A1DCF">
        <w:rPr>
          <w:rFonts w:ascii="Verdana" w:hAnsi="Verdana"/>
          <w:sz w:val="18"/>
          <w:szCs w:val="18"/>
        </w:rPr>
        <w:t xml:space="preserve">Groene Chemie Nieuwe Economie </w:t>
      </w:r>
      <w:r w:rsidRPr="000F2E37" w:rsidR="0095187D">
        <w:rPr>
          <w:rFonts w:ascii="Verdana" w:hAnsi="Verdana"/>
          <w:sz w:val="18"/>
          <w:szCs w:val="18"/>
        </w:rPr>
        <w:t>uit te nodigen voor deelname aan deze tafel.</w:t>
      </w:r>
      <w:r w:rsidR="00F32A56">
        <w:rPr>
          <w:rFonts w:ascii="Verdana" w:hAnsi="Verdana"/>
          <w:sz w:val="18"/>
          <w:szCs w:val="18"/>
        </w:rPr>
        <w:t xml:space="preserve"> </w:t>
      </w:r>
      <w:r w:rsidR="00CC113E">
        <w:rPr>
          <w:rFonts w:ascii="Verdana" w:hAnsi="Verdana"/>
          <w:sz w:val="18"/>
          <w:szCs w:val="18"/>
        </w:rPr>
        <w:t xml:space="preserve">Met het intrekken van de circulaireplasticnorm </w:t>
      </w:r>
      <w:r w:rsidR="00022D84">
        <w:rPr>
          <w:rFonts w:ascii="Verdana" w:hAnsi="Verdana"/>
          <w:sz w:val="18"/>
          <w:szCs w:val="18"/>
        </w:rPr>
        <w:t>komt</w:t>
      </w:r>
      <w:r w:rsidR="00CC113E">
        <w:rPr>
          <w:rFonts w:ascii="Verdana" w:hAnsi="Verdana"/>
          <w:sz w:val="18"/>
          <w:szCs w:val="18"/>
        </w:rPr>
        <w:t xml:space="preserve"> de motie Bamenga/Gabriels </w:t>
      </w:r>
      <w:r w:rsidR="00022D84">
        <w:rPr>
          <w:rFonts w:ascii="Verdana" w:hAnsi="Verdana"/>
          <w:sz w:val="18"/>
          <w:szCs w:val="18"/>
        </w:rPr>
        <w:t xml:space="preserve">te vervallen </w:t>
      </w:r>
      <w:r w:rsidR="008F0637">
        <w:rPr>
          <w:rFonts w:ascii="Verdana" w:hAnsi="Verdana"/>
          <w:sz w:val="18"/>
          <w:szCs w:val="18"/>
        </w:rPr>
        <w:t xml:space="preserve">voor het stimuleren van </w:t>
      </w:r>
      <w:r w:rsidRPr="00CC113E" w:rsidR="008F0637">
        <w:rPr>
          <w:rFonts w:ascii="Verdana" w:hAnsi="Verdana"/>
          <w:sz w:val="18"/>
          <w:szCs w:val="18"/>
        </w:rPr>
        <w:t xml:space="preserve">hoogwaardig recyclaat </w:t>
      </w:r>
      <w:r w:rsidR="008F0637">
        <w:rPr>
          <w:rFonts w:ascii="Verdana" w:hAnsi="Verdana"/>
          <w:sz w:val="18"/>
          <w:szCs w:val="18"/>
        </w:rPr>
        <w:t xml:space="preserve">bij </w:t>
      </w:r>
      <w:r w:rsidRPr="00CC113E" w:rsidR="00CC113E">
        <w:rPr>
          <w:rFonts w:ascii="Verdana" w:hAnsi="Verdana"/>
          <w:sz w:val="18"/>
          <w:szCs w:val="18"/>
        </w:rPr>
        <w:t>de uitwerking van de circulaireplasticsnorm</w:t>
      </w:r>
      <w:r w:rsidR="00CC113E">
        <w:rPr>
          <w:rFonts w:ascii="Verdana" w:hAnsi="Verdana"/>
          <w:sz w:val="18"/>
          <w:szCs w:val="18"/>
        </w:rPr>
        <w:t>.</w:t>
      </w:r>
      <w:r w:rsidR="00793FF7">
        <w:rPr>
          <w:rStyle w:val="FootnoteReference"/>
          <w:rFonts w:ascii="Verdana" w:hAnsi="Verdana"/>
          <w:sz w:val="18"/>
          <w:szCs w:val="18"/>
        </w:rPr>
        <w:footnoteReference w:id="4"/>
      </w:r>
      <w:r w:rsidR="00CC113E">
        <w:rPr>
          <w:rFonts w:ascii="Verdana" w:hAnsi="Verdana"/>
          <w:sz w:val="18"/>
          <w:szCs w:val="18"/>
        </w:rPr>
        <w:t xml:space="preserve"> </w:t>
      </w:r>
    </w:p>
    <w:p w:rsidR="00624CAB" w:rsidP="000F2E37" w:rsidRDefault="00624CAB" w14:paraId="6D5F52C9" w14:textId="77777777">
      <w:pPr>
        <w:pStyle w:val="NoSpacing"/>
        <w:rPr>
          <w:rFonts w:ascii="Verdana" w:hAnsi="Verdana"/>
          <w:sz w:val="18"/>
          <w:szCs w:val="18"/>
        </w:rPr>
      </w:pPr>
    </w:p>
    <w:p w:rsidRPr="00B74D8B" w:rsidR="00B74D8B" w:rsidP="00B74D8B" w:rsidRDefault="00B74D8B" w14:paraId="22B287AC" w14:textId="02EAF243">
      <w:pPr>
        <w:pStyle w:val="WitregelW1bodytekst"/>
        <w:rPr>
          <w:b/>
          <w:bCs/>
        </w:rPr>
      </w:pPr>
      <w:r w:rsidRPr="00B74D8B">
        <w:rPr>
          <w:b/>
          <w:bCs/>
        </w:rPr>
        <w:t>Stand van zaken circulaire klimaatmaatregelen n.a.v. voorjaarsnota 2023</w:t>
      </w:r>
    </w:p>
    <w:p w:rsidRPr="00AD046D" w:rsidR="009A4BE5" w:rsidP="009A4BE5" w:rsidRDefault="009A4BE5" w14:paraId="116F5137" w14:textId="010A623E">
      <w:pPr>
        <w:pStyle w:val="NoSpacing"/>
        <w:rPr>
          <w:rFonts w:ascii="Verdana" w:hAnsi="Verdana"/>
          <w:sz w:val="18"/>
          <w:szCs w:val="18"/>
          <w:u w:val="single"/>
        </w:rPr>
      </w:pPr>
      <w:r w:rsidRPr="00AD046D">
        <w:rPr>
          <w:rFonts w:ascii="Verdana" w:hAnsi="Verdana"/>
          <w:sz w:val="18"/>
          <w:szCs w:val="18"/>
          <w:u w:val="single"/>
        </w:rPr>
        <w:t>Maatregel Circulair Doen en Gedrag</w:t>
      </w:r>
      <w:r w:rsidR="006027BF">
        <w:rPr>
          <w:rFonts w:ascii="Verdana" w:hAnsi="Verdana"/>
          <w:sz w:val="18"/>
          <w:szCs w:val="18"/>
          <w:u w:val="single"/>
        </w:rPr>
        <w:t xml:space="preserve"> </w:t>
      </w:r>
      <w:r w:rsidRPr="00AD046D">
        <w:rPr>
          <w:rFonts w:ascii="Verdana" w:hAnsi="Verdana"/>
          <w:sz w:val="18"/>
          <w:szCs w:val="18"/>
          <w:u w:val="single"/>
        </w:rPr>
        <w:t>- Onderwijs</w:t>
      </w:r>
    </w:p>
    <w:p w:rsidRPr="00AD046D" w:rsidR="009A4BE5" w:rsidP="009A4BE5" w:rsidRDefault="00F90937" w14:paraId="768B55C3" w14:textId="1B28C322">
      <w:pPr>
        <w:pStyle w:val="NoSpacing"/>
        <w:rPr>
          <w:rFonts w:ascii="Verdana" w:hAnsi="Verdana"/>
          <w:sz w:val="18"/>
          <w:szCs w:val="18"/>
        </w:rPr>
      </w:pPr>
      <w:r w:rsidRPr="00AD046D">
        <w:rPr>
          <w:rFonts w:ascii="Verdana" w:hAnsi="Verdana"/>
          <w:sz w:val="18"/>
          <w:szCs w:val="18"/>
        </w:rPr>
        <w:t xml:space="preserve">Bij </w:t>
      </w:r>
      <w:r w:rsidRPr="00AD046D" w:rsidR="00B57B5D">
        <w:rPr>
          <w:rFonts w:ascii="Verdana" w:hAnsi="Verdana"/>
          <w:sz w:val="18"/>
          <w:szCs w:val="18"/>
        </w:rPr>
        <w:t>de Voorjaarsbesluitvorming 2023 zijn</w:t>
      </w:r>
      <w:r w:rsidRPr="00AD046D">
        <w:rPr>
          <w:rFonts w:ascii="Verdana" w:hAnsi="Verdana"/>
          <w:sz w:val="18"/>
          <w:szCs w:val="18"/>
        </w:rPr>
        <w:t xml:space="preserve"> klimaatfondsmiddelen</w:t>
      </w:r>
      <w:r w:rsidRPr="00AD046D" w:rsidR="00B57B5D">
        <w:rPr>
          <w:rFonts w:ascii="Verdana" w:hAnsi="Verdana"/>
          <w:sz w:val="18"/>
          <w:szCs w:val="18"/>
        </w:rPr>
        <w:t xml:space="preserve"> toegekend</w:t>
      </w:r>
      <w:r w:rsidRPr="00AD046D">
        <w:rPr>
          <w:rFonts w:ascii="Verdana" w:hAnsi="Verdana"/>
          <w:sz w:val="18"/>
          <w:szCs w:val="18"/>
        </w:rPr>
        <w:t xml:space="preserve"> voor een</w:t>
      </w:r>
      <w:r w:rsidRPr="001D25FF">
        <w:rPr>
          <w:rStyle w:val="CommentReference"/>
          <w:rFonts w:eastAsia="DejaVu Sans" w:cs="Lohit Hindi"/>
          <w:color w:val="000000"/>
          <w:kern w:val="0"/>
          <w:sz w:val="18"/>
          <w:szCs w:val="18"/>
          <w:lang w:eastAsia="nl-NL"/>
          <w14:ligatures w14:val="none"/>
        </w:rPr>
        <w:t xml:space="preserve"> </w:t>
      </w:r>
      <w:r w:rsidRPr="00AD046D" w:rsidR="009A4BE5">
        <w:rPr>
          <w:rFonts w:ascii="Verdana" w:hAnsi="Verdana"/>
          <w:sz w:val="18"/>
          <w:szCs w:val="18"/>
        </w:rPr>
        <w:t>Uitvoeringsplan Duurzaamheid in het Onderwijs</w:t>
      </w:r>
      <w:r w:rsidRPr="00AD046D">
        <w:rPr>
          <w:rFonts w:ascii="Verdana" w:hAnsi="Verdana"/>
          <w:sz w:val="18"/>
          <w:szCs w:val="18"/>
        </w:rPr>
        <w:t>.</w:t>
      </w:r>
      <w:r w:rsidRPr="00AD046D" w:rsidR="009A4BE5">
        <w:rPr>
          <w:rStyle w:val="FootnoteReference"/>
          <w:rFonts w:ascii="Verdana" w:hAnsi="Verdana"/>
          <w:sz w:val="18"/>
          <w:szCs w:val="18"/>
        </w:rPr>
        <w:footnoteReference w:id="5"/>
      </w:r>
      <w:r w:rsidRPr="00AD046D" w:rsidR="009A4BE5">
        <w:rPr>
          <w:rFonts w:ascii="Verdana" w:hAnsi="Verdana"/>
          <w:sz w:val="18"/>
          <w:szCs w:val="18"/>
        </w:rPr>
        <w:t xml:space="preserve"> </w:t>
      </w:r>
      <w:r w:rsidRPr="00AD046D">
        <w:rPr>
          <w:rFonts w:ascii="Verdana" w:hAnsi="Verdana"/>
          <w:sz w:val="18"/>
          <w:szCs w:val="18"/>
        </w:rPr>
        <w:t xml:space="preserve">Dat plan is vorig jaar </w:t>
      </w:r>
      <w:r w:rsidRPr="00AD046D" w:rsidR="009A4BE5">
        <w:rPr>
          <w:rFonts w:ascii="Verdana" w:hAnsi="Verdana"/>
          <w:sz w:val="18"/>
          <w:szCs w:val="18"/>
        </w:rPr>
        <w:t>met de Kamer gedeeld als onderdeel van de maatregel Circulair Doen en Gedrag</w:t>
      </w:r>
      <w:r w:rsidRPr="00AD046D">
        <w:rPr>
          <w:rFonts w:ascii="Verdana" w:hAnsi="Verdana"/>
          <w:sz w:val="18"/>
          <w:szCs w:val="18"/>
        </w:rPr>
        <w:t>.</w:t>
      </w:r>
      <w:r w:rsidRPr="00AD046D" w:rsidR="009A4BE5">
        <w:rPr>
          <w:rStyle w:val="FootnoteReference"/>
          <w:rFonts w:ascii="Verdana" w:hAnsi="Verdana"/>
          <w:sz w:val="18"/>
          <w:szCs w:val="18"/>
        </w:rPr>
        <w:footnoteReference w:id="6"/>
      </w:r>
      <w:r w:rsidRPr="00AD046D" w:rsidR="00BC741B">
        <w:rPr>
          <w:rFonts w:ascii="Verdana" w:hAnsi="Verdana"/>
          <w:sz w:val="18"/>
          <w:szCs w:val="18"/>
        </w:rPr>
        <w:t xml:space="preserve"> </w:t>
      </w:r>
      <w:r w:rsidRPr="00AD046D" w:rsidR="009A4BE5">
        <w:rPr>
          <w:rFonts w:ascii="Verdana" w:hAnsi="Verdana"/>
          <w:sz w:val="18"/>
          <w:szCs w:val="18"/>
        </w:rPr>
        <w:t>Het Uitvoeringsplan</w:t>
      </w:r>
      <w:r w:rsidR="00B366B4">
        <w:rPr>
          <w:rFonts w:ascii="Verdana" w:hAnsi="Verdana"/>
          <w:sz w:val="18"/>
          <w:szCs w:val="18"/>
        </w:rPr>
        <w:t xml:space="preserve">, </w:t>
      </w:r>
      <w:r w:rsidR="00C67FC9">
        <w:rPr>
          <w:rFonts w:ascii="Verdana" w:hAnsi="Verdana"/>
          <w:sz w:val="18"/>
          <w:szCs w:val="18"/>
        </w:rPr>
        <w:t>dat gebaseerd is op de behoeften en vragen uit het onderwijsveld</w:t>
      </w:r>
      <w:r w:rsidR="00B366B4">
        <w:rPr>
          <w:rFonts w:ascii="Verdana" w:hAnsi="Verdana"/>
          <w:sz w:val="18"/>
          <w:szCs w:val="18"/>
        </w:rPr>
        <w:t xml:space="preserve">, </w:t>
      </w:r>
      <w:r w:rsidRPr="00AD046D" w:rsidR="009A4BE5">
        <w:rPr>
          <w:rFonts w:ascii="Verdana" w:hAnsi="Verdana"/>
          <w:sz w:val="18"/>
          <w:szCs w:val="18"/>
        </w:rPr>
        <w:t>helpt scholen in het primair, voortgezet, gespecialiseerd en middelbaar</w:t>
      </w:r>
      <w:r w:rsidR="00CE1169">
        <w:rPr>
          <w:rFonts w:ascii="Verdana" w:hAnsi="Verdana"/>
          <w:sz w:val="18"/>
          <w:szCs w:val="18"/>
        </w:rPr>
        <w:t xml:space="preserve"> </w:t>
      </w:r>
      <w:r w:rsidRPr="00AD046D" w:rsidR="009A4BE5">
        <w:rPr>
          <w:rFonts w:ascii="Verdana" w:hAnsi="Verdana"/>
          <w:sz w:val="18"/>
          <w:szCs w:val="18"/>
        </w:rPr>
        <w:t xml:space="preserve">beroepsonderwijs (po, vo, go en mbo) bij het </w:t>
      </w:r>
      <w:r w:rsidR="00EC2C9A">
        <w:rPr>
          <w:rFonts w:ascii="Verdana" w:hAnsi="Verdana"/>
          <w:sz w:val="18"/>
          <w:szCs w:val="18"/>
        </w:rPr>
        <w:t xml:space="preserve">stimuleren en </w:t>
      </w:r>
      <w:r w:rsidRPr="00AD046D" w:rsidR="009A4BE5">
        <w:rPr>
          <w:rFonts w:ascii="Verdana" w:hAnsi="Verdana"/>
          <w:sz w:val="18"/>
          <w:szCs w:val="18"/>
        </w:rPr>
        <w:t>borgen van duurzaamheid in hun onderwijs</w:t>
      </w:r>
      <w:r w:rsidR="00CB1A65">
        <w:rPr>
          <w:rFonts w:ascii="Verdana" w:hAnsi="Verdana"/>
          <w:sz w:val="18"/>
          <w:szCs w:val="18"/>
        </w:rPr>
        <w:t xml:space="preserve"> langs drie actielijnen</w:t>
      </w:r>
      <w:r w:rsidRPr="00AD046D" w:rsidR="009A4BE5">
        <w:rPr>
          <w:rFonts w:ascii="Verdana" w:hAnsi="Verdana"/>
          <w:sz w:val="18"/>
          <w:szCs w:val="18"/>
        </w:rPr>
        <w:t xml:space="preserve">. Ik voer het plan uit met de </w:t>
      </w:r>
      <w:r w:rsidR="00B95F80">
        <w:rPr>
          <w:rFonts w:ascii="Verdana" w:hAnsi="Verdana"/>
          <w:sz w:val="18"/>
          <w:szCs w:val="18"/>
        </w:rPr>
        <w:t>ministeries</w:t>
      </w:r>
      <w:r w:rsidRPr="00AD046D" w:rsidR="00B95F80">
        <w:rPr>
          <w:rFonts w:ascii="Verdana" w:hAnsi="Verdana"/>
          <w:sz w:val="18"/>
          <w:szCs w:val="18"/>
        </w:rPr>
        <w:t xml:space="preserve"> </w:t>
      </w:r>
      <w:r w:rsidRPr="00AD046D" w:rsidR="009A4BE5">
        <w:rPr>
          <w:rFonts w:ascii="Verdana" w:hAnsi="Verdana"/>
          <w:sz w:val="18"/>
          <w:szCs w:val="18"/>
        </w:rPr>
        <w:t>van Landbouw, Visserij, Voedselzekerheid en Natuur (LVVN), Klimaat en Groene Groei (KGG)</w:t>
      </w:r>
      <w:r w:rsidR="009B6AB0">
        <w:rPr>
          <w:rFonts w:ascii="Verdana" w:hAnsi="Verdana"/>
          <w:sz w:val="18"/>
          <w:szCs w:val="18"/>
        </w:rPr>
        <w:t xml:space="preserve"> en</w:t>
      </w:r>
      <w:r w:rsidRPr="00AD046D" w:rsidR="009A4BE5">
        <w:rPr>
          <w:rFonts w:ascii="Verdana" w:hAnsi="Verdana"/>
          <w:sz w:val="18"/>
          <w:szCs w:val="18"/>
        </w:rPr>
        <w:t xml:space="preserve"> Onderwijs, Cultuur en Wetenschap (OCW), in samenwerking met </w:t>
      </w:r>
      <w:r w:rsidR="00F85CB7">
        <w:rPr>
          <w:rFonts w:ascii="Verdana" w:hAnsi="Verdana"/>
          <w:sz w:val="18"/>
          <w:szCs w:val="18"/>
        </w:rPr>
        <w:t>het</w:t>
      </w:r>
      <w:r w:rsidRPr="00AD046D" w:rsidR="00F85CB7">
        <w:rPr>
          <w:rFonts w:ascii="Verdana" w:hAnsi="Verdana"/>
          <w:sz w:val="18"/>
          <w:szCs w:val="18"/>
        </w:rPr>
        <w:t xml:space="preserve"> </w:t>
      </w:r>
      <w:r w:rsidR="00F85CB7">
        <w:rPr>
          <w:rFonts w:ascii="Verdana" w:hAnsi="Verdana"/>
          <w:sz w:val="18"/>
          <w:szCs w:val="18"/>
        </w:rPr>
        <w:t>ministerie</w:t>
      </w:r>
      <w:r w:rsidRPr="00AD046D" w:rsidR="00F85CB7">
        <w:rPr>
          <w:rFonts w:ascii="Verdana" w:hAnsi="Verdana"/>
          <w:sz w:val="18"/>
          <w:szCs w:val="18"/>
        </w:rPr>
        <w:t xml:space="preserve"> </w:t>
      </w:r>
      <w:r w:rsidRPr="00AD046D" w:rsidR="009A4BE5">
        <w:rPr>
          <w:rFonts w:ascii="Verdana" w:hAnsi="Verdana"/>
          <w:sz w:val="18"/>
          <w:szCs w:val="18"/>
        </w:rPr>
        <w:t xml:space="preserve">van Volksgezondheid, Welzijn en Sport (VWS). </w:t>
      </w:r>
    </w:p>
    <w:p w:rsidRPr="00AD046D" w:rsidR="009A4BE5" w:rsidP="009A4BE5" w:rsidRDefault="009A4BE5" w14:paraId="5A660F2D" w14:textId="77777777">
      <w:pPr>
        <w:pStyle w:val="NoSpacing"/>
        <w:rPr>
          <w:rFonts w:ascii="Verdana" w:hAnsi="Verdana"/>
          <w:sz w:val="18"/>
          <w:szCs w:val="18"/>
        </w:rPr>
      </w:pPr>
    </w:p>
    <w:p w:rsidRPr="00AD046D" w:rsidR="00A0590F" w:rsidP="009A4BE5" w:rsidRDefault="009A4BE5" w14:paraId="54BC38BC" w14:textId="752C778A">
      <w:pPr>
        <w:pStyle w:val="NoSpacing"/>
        <w:rPr>
          <w:rFonts w:ascii="Verdana" w:hAnsi="Verdana"/>
          <w:sz w:val="18"/>
          <w:szCs w:val="18"/>
        </w:rPr>
      </w:pPr>
      <w:r w:rsidRPr="00AD046D">
        <w:rPr>
          <w:rFonts w:ascii="Verdana" w:hAnsi="Verdana" w:eastAsia="Aptos" w:cs="Aptos"/>
          <w:sz w:val="18"/>
          <w:szCs w:val="18"/>
        </w:rPr>
        <w:t xml:space="preserve">Actielijn 1 </w:t>
      </w:r>
      <w:r w:rsidR="008F0637">
        <w:rPr>
          <w:rFonts w:ascii="Verdana" w:hAnsi="Verdana" w:eastAsia="Aptos" w:cs="Aptos"/>
          <w:sz w:val="18"/>
          <w:szCs w:val="18"/>
        </w:rPr>
        <w:t xml:space="preserve">is gericht op </w:t>
      </w:r>
      <w:r w:rsidRPr="00AD046D">
        <w:rPr>
          <w:rFonts w:ascii="Verdana" w:hAnsi="Verdana" w:eastAsia="Aptos" w:cs="Aptos"/>
          <w:sz w:val="18"/>
          <w:szCs w:val="18"/>
        </w:rPr>
        <w:t>ondersteuning</w:t>
      </w:r>
      <w:r w:rsidR="00624CAB">
        <w:rPr>
          <w:rFonts w:ascii="Verdana" w:hAnsi="Verdana" w:eastAsia="Aptos" w:cs="Aptos"/>
          <w:sz w:val="18"/>
          <w:szCs w:val="18"/>
        </w:rPr>
        <w:t xml:space="preserve"> </w:t>
      </w:r>
      <w:r w:rsidR="008F0637">
        <w:rPr>
          <w:rFonts w:ascii="Verdana" w:hAnsi="Verdana" w:eastAsia="Aptos" w:cs="Aptos"/>
          <w:sz w:val="18"/>
          <w:szCs w:val="18"/>
        </w:rPr>
        <w:t>aan scholen</w:t>
      </w:r>
      <w:r w:rsidR="00140925">
        <w:rPr>
          <w:rFonts w:ascii="Verdana" w:hAnsi="Verdana" w:eastAsia="Aptos" w:cs="Aptos"/>
          <w:sz w:val="18"/>
          <w:szCs w:val="18"/>
        </w:rPr>
        <w:t>, die dat willen,</w:t>
      </w:r>
      <w:r w:rsidR="008F0637">
        <w:rPr>
          <w:rFonts w:ascii="Verdana" w:hAnsi="Verdana" w:eastAsia="Aptos" w:cs="Aptos"/>
          <w:sz w:val="18"/>
          <w:szCs w:val="18"/>
        </w:rPr>
        <w:t xml:space="preserve"> </w:t>
      </w:r>
      <w:r w:rsidRPr="00AD046D">
        <w:rPr>
          <w:rFonts w:ascii="Verdana" w:hAnsi="Verdana" w:eastAsia="Aptos" w:cs="Aptos"/>
          <w:sz w:val="18"/>
          <w:szCs w:val="18"/>
        </w:rPr>
        <w:t xml:space="preserve">om duurzaamheid in hun onderwijspraktijk te verankeren. Hiertoe heeft een kwartiermaker in 2024, </w:t>
      </w:r>
      <w:r w:rsidR="001D25FF">
        <w:rPr>
          <w:rFonts w:ascii="Verdana" w:hAnsi="Verdana" w:eastAsia="Aptos" w:cs="Aptos"/>
          <w:sz w:val="18"/>
          <w:szCs w:val="18"/>
        </w:rPr>
        <w:t xml:space="preserve">samen met </w:t>
      </w:r>
      <w:r w:rsidRPr="00AD046D">
        <w:rPr>
          <w:rFonts w:ascii="Verdana" w:hAnsi="Verdana"/>
          <w:sz w:val="18"/>
          <w:szCs w:val="18"/>
        </w:rPr>
        <w:t xml:space="preserve">het onderwijsveld </w:t>
      </w:r>
      <w:r w:rsidR="00B219F4">
        <w:rPr>
          <w:rFonts w:ascii="Verdana" w:hAnsi="Verdana"/>
          <w:sz w:val="18"/>
          <w:szCs w:val="18"/>
        </w:rPr>
        <w:t>en</w:t>
      </w:r>
      <w:r w:rsidRPr="00AD046D">
        <w:rPr>
          <w:rFonts w:ascii="Verdana" w:hAnsi="Verdana"/>
          <w:sz w:val="18"/>
          <w:szCs w:val="18"/>
        </w:rPr>
        <w:t xml:space="preserve"> </w:t>
      </w:r>
      <w:r w:rsidR="00624CAB">
        <w:rPr>
          <w:rFonts w:ascii="Verdana" w:hAnsi="Verdana"/>
          <w:sz w:val="18"/>
          <w:szCs w:val="18"/>
        </w:rPr>
        <w:t>maatschappelijke</w:t>
      </w:r>
      <w:r w:rsidR="00CB1A65">
        <w:rPr>
          <w:rFonts w:ascii="Verdana" w:hAnsi="Verdana"/>
          <w:sz w:val="18"/>
          <w:szCs w:val="18"/>
        </w:rPr>
        <w:t xml:space="preserve"> </w:t>
      </w:r>
      <w:r w:rsidR="002248BD">
        <w:rPr>
          <w:rFonts w:ascii="Verdana" w:hAnsi="Verdana"/>
          <w:sz w:val="18"/>
          <w:szCs w:val="18"/>
        </w:rPr>
        <w:t>organisaties</w:t>
      </w:r>
      <w:r w:rsidR="00F341BF">
        <w:rPr>
          <w:rFonts w:ascii="Verdana" w:hAnsi="Verdana"/>
          <w:sz w:val="18"/>
          <w:szCs w:val="18"/>
        </w:rPr>
        <w:t>,</w:t>
      </w:r>
      <w:r w:rsidR="00624CAB">
        <w:rPr>
          <w:rFonts w:ascii="Verdana" w:hAnsi="Verdana"/>
          <w:sz w:val="18"/>
          <w:szCs w:val="18"/>
        </w:rPr>
        <w:t xml:space="preserve"> </w:t>
      </w:r>
      <w:r w:rsidR="00C93744">
        <w:rPr>
          <w:rFonts w:ascii="Verdana" w:hAnsi="Verdana"/>
          <w:sz w:val="18"/>
          <w:szCs w:val="18"/>
        </w:rPr>
        <w:t xml:space="preserve">een </w:t>
      </w:r>
      <w:r w:rsidRPr="00AD046D">
        <w:rPr>
          <w:rFonts w:ascii="Verdana" w:hAnsi="Verdana"/>
          <w:sz w:val="18"/>
          <w:szCs w:val="18"/>
        </w:rPr>
        <w:t>adviesrapport</w:t>
      </w:r>
      <w:r w:rsidR="00C93744">
        <w:rPr>
          <w:rFonts w:ascii="Verdana" w:hAnsi="Verdana"/>
          <w:sz w:val="18"/>
          <w:szCs w:val="18"/>
        </w:rPr>
        <w:t xml:space="preserve"> opgesteld</w:t>
      </w:r>
      <w:r w:rsidRPr="00AD046D">
        <w:rPr>
          <w:rFonts w:ascii="Verdana" w:hAnsi="Verdana"/>
          <w:sz w:val="18"/>
          <w:szCs w:val="18"/>
        </w:rPr>
        <w:t>.</w:t>
      </w:r>
      <w:r w:rsidRPr="00AD046D">
        <w:rPr>
          <w:rStyle w:val="FootnoteReference"/>
          <w:rFonts w:ascii="Verdana" w:hAnsi="Verdana"/>
          <w:sz w:val="18"/>
          <w:szCs w:val="18"/>
        </w:rPr>
        <w:footnoteReference w:id="7"/>
      </w:r>
      <w:r w:rsidRPr="00AD046D">
        <w:rPr>
          <w:rFonts w:ascii="Verdana" w:hAnsi="Verdana"/>
          <w:sz w:val="18"/>
          <w:szCs w:val="18"/>
        </w:rPr>
        <w:t xml:space="preserve"> Op basis </w:t>
      </w:r>
      <w:r w:rsidR="00C67FC9">
        <w:rPr>
          <w:rFonts w:ascii="Verdana" w:hAnsi="Verdana"/>
          <w:sz w:val="18"/>
          <w:szCs w:val="18"/>
        </w:rPr>
        <w:t>hiervan</w:t>
      </w:r>
      <w:r w:rsidRPr="00AD046D">
        <w:rPr>
          <w:rFonts w:ascii="Verdana" w:hAnsi="Verdana"/>
          <w:sz w:val="18"/>
          <w:szCs w:val="18"/>
        </w:rPr>
        <w:t xml:space="preserve"> is er</w:t>
      </w:r>
      <w:r w:rsidR="0069677C">
        <w:rPr>
          <w:rFonts w:ascii="Verdana" w:hAnsi="Verdana"/>
          <w:sz w:val="18"/>
          <w:szCs w:val="18"/>
        </w:rPr>
        <w:t xml:space="preserve"> een</w:t>
      </w:r>
      <w:r w:rsidRPr="00AD046D">
        <w:rPr>
          <w:rFonts w:ascii="Verdana" w:hAnsi="Verdana"/>
          <w:sz w:val="18"/>
          <w:szCs w:val="18"/>
        </w:rPr>
        <w:t xml:space="preserve"> implementatieplan voor 2025 opgesteld. Dit plan beoogt concrete stimuleringsmaatregelen</w:t>
      </w:r>
      <w:r w:rsidR="00E476D7">
        <w:rPr>
          <w:rFonts w:ascii="Verdana" w:hAnsi="Verdana"/>
          <w:sz w:val="18"/>
          <w:szCs w:val="18"/>
        </w:rPr>
        <w:t xml:space="preserve"> te nemen</w:t>
      </w:r>
      <w:r w:rsidRPr="00AD046D">
        <w:rPr>
          <w:rFonts w:ascii="Verdana" w:hAnsi="Verdana"/>
          <w:sz w:val="18"/>
          <w:szCs w:val="18"/>
        </w:rPr>
        <w:t xml:space="preserve">, zoals het ontwikkelen van een </w:t>
      </w:r>
      <w:r w:rsidR="00BF0102">
        <w:rPr>
          <w:rFonts w:ascii="Verdana" w:hAnsi="Verdana"/>
          <w:sz w:val="18"/>
          <w:szCs w:val="18"/>
        </w:rPr>
        <w:t xml:space="preserve">sectorbreed </w:t>
      </w:r>
      <w:r w:rsidRPr="00AD046D">
        <w:rPr>
          <w:rFonts w:ascii="Verdana" w:hAnsi="Verdana"/>
          <w:sz w:val="18"/>
          <w:szCs w:val="18"/>
        </w:rPr>
        <w:t xml:space="preserve">informatie- en adviespunt, het delen van kennis via leernetwerken en </w:t>
      </w:r>
      <w:r w:rsidRPr="00AD046D">
        <w:rPr>
          <w:rFonts w:ascii="Verdana" w:hAnsi="Verdana" w:eastAsia="Aptos" w:cs="Aptos"/>
          <w:sz w:val="18"/>
          <w:szCs w:val="18"/>
        </w:rPr>
        <w:t>ee</w:t>
      </w:r>
      <w:r w:rsidRPr="00AD046D">
        <w:rPr>
          <w:rFonts w:ascii="Verdana" w:hAnsi="Verdana"/>
          <w:sz w:val="18"/>
          <w:szCs w:val="18"/>
        </w:rPr>
        <w:t>n ondersteuningsregeling voor duurzaamheidscoördinatoren in het mbo.</w:t>
      </w:r>
      <w:r w:rsidR="00A0590F">
        <w:rPr>
          <w:rFonts w:ascii="Verdana" w:hAnsi="Verdana"/>
          <w:i/>
          <w:iCs/>
          <w:sz w:val="18"/>
          <w:szCs w:val="18"/>
        </w:rPr>
        <w:tab/>
      </w:r>
      <w:r w:rsidR="008F0637">
        <w:rPr>
          <w:rFonts w:ascii="Verdana" w:hAnsi="Verdana"/>
          <w:i/>
          <w:iCs/>
          <w:sz w:val="18"/>
          <w:szCs w:val="18"/>
        </w:rPr>
        <w:t xml:space="preserve"> </w:t>
      </w:r>
    </w:p>
    <w:p w:rsidRPr="00AD046D" w:rsidR="00624CAB" w:rsidP="009A4BE5" w:rsidRDefault="00624CAB" w14:paraId="620F58EC" w14:textId="77777777">
      <w:pPr>
        <w:pStyle w:val="NoSpacing"/>
        <w:rPr>
          <w:rFonts w:ascii="Verdana" w:hAnsi="Verdana"/>
          <w:sz w:val="18"/>
          <w:szCs w:val="18"/>
        </w:rPr>
      </w:pPr>
    </w:p>
    <w:p w:rsidR="00CB1A65" w:rsidP="00C12B1A" w:rsidRDefault="009A4BE5" w14:paraId="7559602B" w14:textId="30015CD2">
      <w:pPr>
        <w:pStyle w:val="NoSpacing"/>
        <w:rPr>
          <w:rFonts w:ascii="Verdana" w:hAnsi="Verdana"/>
          <w:i/>
          <w:iCs/>
          <w:sz w:val="18"/>
          <w:szCs w:val="18"/>
        </w:rPr>
      </w:pPr>
      <w:r w:rsidRPr="00AD046D">
        <w:rPr>
          <w:rFonts w:ascii="Verdana" w:hAnsi="Verdana" w:eastAsia="Aptos" w:cs="Aptos"/>
          <w:sz w:val="18"/>
          <w:szCs w:val="18"/>
        </w:rPr>
        <w:t>Actielijn 2 richt zich op een uitdagende natuurlijke schoolomgeving en op de</w:t>
      </w:r>
      <w:r w:rsidR="00CB1A65">
        <w:rPr>
          <w:rFonts w:ascii="Verdana" w:hAnsi="Verdana" w:eastAsia="Aptos" w:cs="Aptos"/>
          <w:sz w:val="18"/>
          <w:szCs w:val="18"/>
        </w:rPr>
        <w:t xml:space="preserve"> </w:t>
      </w:r>
      <w:r w:rsidR="00FA6F3C">
        <w:rPr>
          <w:rFonts w:ascii="Verdana" w:hAnsi="Verdana" w:eastAsia="Aptos" w:cs="Aptos"/>
          <w:sz w:val="18"/>
          <w:szCs w:val="18"/>
        </w:rPr>
        <w:t xml:space="preserve">interbestuurlijke </w:t>
      </w:r>
      <w:r w:rsidRPr="00AD046D">
        <w:rPr>
          <w:rFonts w:ascii="Verdana" w:hAnsi="Verdana" w:eastAsia="Aptos" w:cs="Aptos"/>
          <w:sz w:val="18"/>
          <w:szCs w:val="18"/>
        </w:rPr>
        <w:t>samenwerking op dit thema. In Nederland is bijna 60% van de schoolpleinen in het po, vo en go nog versteend.</w:t>
      </w:r>
      <w:r w:rsidRPr="00AD046D">
        <w:rPr>
          <w:rStyle w:val="FootnoteReference"/>
          <w:rFonts w:ascii="Verdana" w:hAnsi="Verdana" w:eastAsia="Aptos" w:cs="Aptos"/>
          <w:sz w:val="18"/>
          <w:szCs w:val="18"/>
        </w:rPr>
        <w:footnoteReference w:id="8"/>
      </w:r>
      <w:r w:rsidRPr="00AD046D">
        <w:rPr>
          <w:rFonts w:ascii="Verdana" w:hAnsi="Verdana" w:eastAsia="Aptos" w:cs="Aptos"/>
          <w:sz w:val="18"/>
          <w:szCs w:val="18"/>
        </w:rPr>
        <w:t xml:space="preserve"> Groenblauwe schoolpleinen bieden voordelen voor de fysieke en mentale gezondheid van leerlingen en zijn een belangrijke plek om te leren over klimaat en biodiversiteit. We nemen hierop actie via het programma Gezonde Schoolpleinen</w:t>
      </w:r>
      <w:r w:rsidR="006026E8">
        <w:rPr>
          <w:rFonts w:ascii="Verdana" w:hAnsi="Verdana" w:eastAsia="Aptos" w:cs="Aptos"/>
          <w:sz w:val="18"/>
          <w:szCs w:val="18"/>
        </w:rPr>
        <w:t xml:space="preserve"> en we</w:t>
      </w:r>
      <w:r w:rsidR="00CB1A65">
        <w:rPr>
          <w:rFonts w:ascii="Verdana" w:hAnsi="Verdana" w:eastAsia="Aptos" w:cs="Aptos"/>
          <w:sz w:val="18"/>
          <w:szCs w:val="18"/>
        </w:rPr>
        <w:t xml:space="preserve"> </w:t>
      </w:r>
      <w:r w:rsidRPr="00BD0859" w:rsidR="00BD0859">
        <w:rPr>
          <w:rFonts w:ascii="Verdana" w:hAnsi="Verdana" w:eastAsia="Aptos" w:cs="Aptos"/>
          <w:sz w:val="18"/>
          <w:szCs w:val="18"/>
        </w:rPr>
        <w:t xml:space="preserve">onderzoeken de </w:t>
      </w:r>
      <w:r w:rsidR="00CB1A65">
        <w:rPr>
          <w:rFonts w:ascii="Verdana" w:hAnsi="Verdana" w:eastAsia="Aptos" w:cs="Aptos"/>
          <w:sz w:val="18"/>
          <w:szCs w:val="18"/>
        </w:rPr>
        <w:t>opties</w:t>
      </w:r>
      <w:r w:rsidRPr="00BD0859" w:rsidR="00CB1A65">
        <w:rPr>
          <w:rFonts w:ascii="Verdana" w:hAnsi="Verdana" w:eastAsia="Aptos" w:cs="Aptos"/>
          <w:sz w:val="18"/>
          <w:szCs w:val="18"/>
        </w:rPr>
        <w:t xml:space="preserve"> </w:t>
      </w:r>
      <w:r w:rsidRPr="00BD0859" w:rsidR="00BD0859">
        <w:rPr>
          <w:rFonts w:ascii="Verdana" w:hAnsi="Verdana" w:eastAsia="Aptos" w:cs="Aptos"/>
          <w:sz w:val="18"/>
          <w:szCs w:val="18"/>
        </w:rPr>
        <w:t>om informatie over groenblauwe schoolpleinen te bundelen.</w:t>
      </w:r>
    </w:p>
    <w:p w:rsidRPr="00AD046D" w:rsidR="00A0590F" w:rsidP="009A4BE5" w:rsidRDefault="00A0590F" w14:paraId="7ED6842F" w14:textId="77777777">
      <w:pPr>
        <w:pStyle w:val="NoSpacing"/>
        <w:rPr>
          <w:rFonts w:ascii="Verdana" w:hAnsi="Verdana" w:eastAsia="Aptos" w:cs="Aptos"/>
          <w:sz w:val="18"/>
          <w:szCs w:val="18"/>
        </w:rPr>
      </w:pPr>
    </w:p>
    <w:p w:rsidRPr="00AD046D" w:rsidR="00C12B1A" w:rsidP="00C12B1A" w:rsidRDefault="009A4BE5" w14:paraId="1A79974A" w14:textId="1371237E">
      <w:pPr>
        <w:pStyle w:val="NoSpacing"/>
        <w:rPr>
          <w:rFonts w:ascii="Verdana" w:hAnsi="Verdana"/>
          <w:sz w:val="18"/>
          <w:szCs w:val="18"/>
        </w:rPr>
      </w:pPr>
      <w:r w:rsidRPr="00AD046D">
        <w:rPr>
          <w:rFonts w:ascii="Verdana" w:hAnsi="Verdana"/>
          <w:sz w:val="18"/>
          <w:szCs w:val="18"/>
        </w:rPr>
        <w:t xml:space="preserve">Actielijn 3 is </w:t>
      </w:r>
      <w:r w:rsidR="00CB1A65">
        <w:rPr>
          <w:rFonts w:ascii="Verdana" w:hAnsi="Verdana"/>
          <w:sz w:val="18"/>
          <w:szCs w:val="18"/>
        </w:rPr>
        <w:t xml:space="preserve">gericht op het versterken van </w:t>
      </w:r>
      <w:r w:rsidRPr="00AD046D">
        <w:rPr>
          <w:rFonts w:ascii="Verdana" w:hAnsi="Verdana"/>
          <w:sz w:val="18"/>
          <w:szCs w:val="18"/>
        </w:rPr>
        <w:t>jongerenparticipatie</w:t>
      </w:r>
      <w:r w:rsidR="002209BC">
        <w:rPr>
          <w:rFonts w:ascii="Verdana" w:hAnsi="Verdana"/>
          <w:sz w:val="18"/>
          <w:szCs w:val="18"/>
        </w:rPr>
        <w:t xml:space="preserve">. </w:t>
      </w:r>
      <w:r w:rsidR="00823687">
        <w:rPr>
          <w:rFonts w:ascii="Verdana" w:hAnsi="Verdana"/>
          <w:sz w:val="18"/>
          <w:szCs w:val="18"/>
        </w:rPr>
        <w:t xml:space="preserve">Dit doen we enerzijds door </w:t>
      </w:r>
      <w:r w:rsidRPr="00AD046D">
        <w:rPr>
          <w:rFonts w:ascii="Verdana" w:hAnsi="Verdana"/>
          <w:sz w:val="18"/>
          <w:szCs w:val="18"/>
        </w:rPr>
        <w:t xml:space="preserve">jongeren </w:t>
      </w:r>
      <w:r w:rsidR="00624CAB">
        <w:rPr>
          <w:rFonts w:ascii="Verdana" w:hAnsi="Verdana"/>
          <w:sz w:val="18"/>
          <w:szCs w:val="18"/>
        </w:rPr>
        <w:t xml:space="preserve">te laten </w:t>
      </w:r>
      <w:r w:rsidRPr="00AD046D">
        <w:rPr>
          <w:rFonts w:ascii="Verdana" w:hAnsi="Verdana"/>
          <w:sz w:val="18"/>
          <w:szCs w:val="18"/>
        </w:rPr>
        <w:t xml:space="preserve">meedenken over </w:t>
      </w:r>
      <w:r w:rsidR="00CB1A65">
        <w:rPr>
          <w:rFonts w:ascii="Verdana" w:hAnsi="Verdana"/>
          <w:sz w:val="18"/>
          <w:szCs w:val="18"/>
        </w:rPr>
        <w:t xml:space="preserve">beleid voor </w:t>
      </w:r>
      <w:r w:rsidR="00F614B2">
        <w:rPr>
          <w:rFonts w:ascii="Verdana" w:hAnsi="Verdana"/>
          <w:sz w:val="18"/>
          <w:szCs w:val="18"/>
        </w:rPr>
        <w:t>duurzaamheid</w:t>
      </w:r>
      <w:r w:rsidRPr="00AD046D">
        <w:rPr>
          <w:rFonts w:ascii="Verdana" w:hAnsi="Verdana"/>
          <w:sz w:val="18"/>
          <w:szCs w:val="18"/>
        </w:rPr>
        <w:t xml:space="preserve"> in het onderwijs. Bestaande jongerenraden zoals de OCW Jongerentafel, KGG </w:t>
      </w:r>
      <w:r w:rsidR="00413585">
        <w:rPr>
          <w:rFonts w:ascii="Verdana" w:hAnsi="Verdana"/>
          <w:sz w:val="18"/>
          <w:szCs w:val="18"/>
        </w:rPr>
        <w:t>Jonge K</w:t>
      </w:r>
      <w:r w:rsidRPr="00AD046D" w:rsidR="00413585">
        <w:rPr>
          <w:rFonts w:ascii="Verdana" w:hAnsi="Verdana"/>
          <w:sz w:val="18"/>
          <w:szCs w:val="18"/>
        </w:rPr>
        <w:t xml:space="preserve">limaattafel </w:t>
      </w:r>
      <w:r w:rsidRPr="00AD046D">
        <w:rPr>
          <w:rFonts w:ascii="Verdana" w:hAnsi="Verdana"/>
          <w:sz w:val="18"/>
          <w:szCs w:val="18"/>
        </w:rPr>
        <w:t>en Nationale Jeugdraad</w:t>
      </w:r>
      <w:r w:rsidR="007C497C">
        <w:rPr>
          <w:rFonts w:ascii="Verdana" w:hAnsi="Verdana"/>
          <w:sz w:val="18"/>
          <w:szCs w:val="18"/>
        </w:rPr>
        <w:t>(strategie)</w:t>
      </w:r>
      <w:r w:rsidR="00B366B4">
        <w:rPr>
          <w:rFonts w:ascii="Verdana" w:hAnsi="Verdana"/>
          <w:sz w:val="18"/>
          <w:szCs w:val="18"/>
        </w:rPr>
        <w:t xml:space="preserve"> </w:t>
      </w:r>
      <w:r w:rsidRPr="00AD046D">
        <w:rPr>
          <w:rFonts w:ascii="Verdana" w:hAnsi="Verdana"/>
          <w:sz w:val="18"/>
          <w:szCs w:val="18"/>
        </w:rPr>
        <w:t>worden daarbij betrokken.</w:t>
      </w:r>
      <w:r w:rsidR="005837D3">
        <w:rPr>
          <w:rStyle w:val="FootnoteReference"/>
          <w:rFonts w:ascii="Verdana" w:hAnsi="Verdana"/>
          <w:sz w:val="18"/>
          <w:szCs w:val="18"/>
        </w:rPr>
        <w:footnoteReference w:id="9"/>
      </w:r>
      <w:r w:rsidR="00F15BE9">
        <w:rPr>
          <w:rFonts w:ascii="Verdana" w:hAnsi="Verdana"/>
          <w:sz w:val="18"/>
          <w:szCs w:val="18"/>
        </w:rPr>
        <w:t xml:space="preserve"> </w:t>
      </w:r>
      <w:r w:rsidR="002764D1">
        <w:rPr>
          <w:rFonts w:ascii="Verdana" w:hAnsi="Verdana"/>
          <w:sz w:val="18"/>
          <w:szCs w:val="18"/>
        </w:rPr>
        <w:t>Anderzijds stimuleren we</w:t>
      </w:r>
      <w:r w:rsidR="0080033D">
        <w:rPr>
          <w:rFonts w:ascii="Verdana" w:hAnsi="Verdana"/>
          <w:sz w:val="18"/>
          <w:szCs w:val="18"/>
        </w:rPr>
        <w:t xml:space="preserve">, </w:t>
      </w:r>
      <w:r w:rsidRPr="00172E81" w:rsidR="0080033D">
        <w:rPr>
          <w:rFonts w:ascii="Verdana" w:hAnsi="Verdana"/>
          <w:sz w:val="18"/>
          <w:szCs w:val="18"/>
        </w:rPr>
        <w:t>samen met verschillende jongerenorganisaties</w:t>
      </w:r>
      <w:r w:rsidR="0080033D">
        <w:rPr>
          <w:rFonts w:ascii="Verdana" w:hAnsi="Verdana"/>
          <w:sz w:val="18"/>
          <w:szCs w:val="18"/>
        </w:rPr>
        <w:t>,</w:t>
      </w:r>
      <w:r w:rsidR="002764D1">
        <w:rPr>
          <w:rFonts w:ascii="Verdana" w:hAnsi="Verdana"/>
          <w:sz w:val="18"/>
          <w:szCs w:val="18"/>
        </w:rPr>
        <w:t xml:space="preserve"> </w:t>
      </w:r>
      <w:r w:rsidR="00982784">
        <w:rPr>
          <w:rFonts w:ascii="Verdana" w:hAnsi="Verdana"/>
          <w:sz w:val="18"/>
          <w:szCs w:val="18"/>
        </w:rPr>
        <w:t>jongerenparticipatie</w:t>
      </w:r>
      <w:r w:rsidR="002764D1">
        <w:rPr>
          <w:rFonts w:ascii="Verdana" w:hAnsi="Verdana"/>
          <w:sz w:val="18"/>
          <w:szCs w:val="18"/>
        </w:rPr>
        <w:t xml:space="preserve"> op school via inspirerende voo</w:t>
      </w:r>
      <w:r w:rsidR="00613A47">
        <w:rPr>
          <w:rFonts w:ascii="Verdana" w:hAnsi="Verdana"/>
          <w:sz w:val="18"/>
          <w:szCs w:val="18"/>
        </w:rPr>
        <w:t>rbeelden</w:t>
      </w:r>
      <w:r w:rsidR="0080033D">
        <w:rPr>
          <w:rFonts w:ascii="Verdana" w:hAnsi="Verdana"/>
          <w:sz w:val="18"/>
          <w:szCs w:val="18"/>
        </w:rPr>
        <w:t>.</w:t>
      </w:r>
    </w:p>
    <w:p w:rsidRPr="00AD046D" w:rsidR="009A4BE5" w:rsidP="009A4BE5" w:rsidRDefault="009A4BE5" w14:paraId="1A8E9E82" w14:textId="2113EA7A">
      <w:pPr>
        <w:pStyle w:val="NoSpacing"/>
        <w:rPr>
          <w:rFonts w:ascii="Verdana" w:hAnsi="Verdana"/>
          <w:sz w:val="18"/>
          <w:szCs w:val="18"/>
        </w:rPr>
      </w:pPr>
    </w:p>
    <w:p w:rsidRPr="00AD046D" w:rsidR="00FF6496" w:rsidP="00FF6496" w:rsidRDefault="009A5835" w14:paraId="6CFDCA1F" w14:textId="70245757">
      <w:pPr>
        <w:pStyle w:val="WitregelW1bodytekst"/>
        <w:rPr>
          <w:u w:val="single"/>
        </w:rPr>
      </w:pPr>
      <w:bookmarkStart w:name="_Hlk196994121" w:id="2"/>
      <w:r w:rsidRPr="00AD046D">
        <w:rPr>
          <w:u w:val="single"/>
        </w:rPr>
        <w:t>B</w:t>
      </w:r>
      <w:r w:rsidRPr="00AD046D" w:rsidR="00FF6496">
        <w:rPr>
          <w:u w:val="single"/>
        </w:rPr>
        <w:t xml:space="preserve">iobased bouwen </w:t>
      </w:r>
    </w:p>
    <w:p w:rsidR="00A91BA2" w:rsidP="00F90937" w:rsidRDefault="000A1566" w14:paraId="082662C8" w14:textId="2C0B5542">
      <w:pPr>
        <w:pStyle w:val="NoSpacing"/>
        <w:rPr>
          <w:rFonts w:ascii="Verdana" w:hAnsi="Verdana"/>
          <w:sz w:val="18"/>
          <w:szCs w:val="18"/>
        </w:rPr>
      </w:pPr>
      <w:r w:rsidRPr="00AD046D">
        <w:rPr>
          <w:rFonts w:ascii="Verdana" w:hAnsi="Verdana"/>
          <w:sz w:val="18"/>
          <w:szCs w:val="18"/>
        </w:rPr>
        <w:t xml:space="preserve">De </w:t>
      </w:r>
      <w:bookmarkStart w:name="_Hlk198049766" w:id="3"/>
      <w:r w:rsidRPr="00AD046D">
        <w:rPr>
          <w:rFonts w:ascii="Verdana" w:hAnsi="Verdana"/>
          <w:sz w:val="18"/>
          <w:szCs w:val="18"/>
        </w:rPr>
        <w:t xml:space="preserve">Nationale Aanpak Biobased Bouwen (NABB) </w:t>
      </w:r>
      <w:bookmarkEnd w:id="3"/>
      <w:r w:rsidRPr="00AD046D">
        <w:rPr>
          <w:rFonts w:ascii="Verdana" w:hAnsi="Verdana"/>
          <w:sz w:val="18"/>
          <w:szCs w:val="18"/>
        </w:rPr>
        <w:t xml:space="preserve">is een samenwerking tussen de ministeries van </w:t>
      </w:r>
      <w:r w:rsidRPr="00087A91" w:rsidR="00087A91">
        <w:rPr>
          <w:rFonts w:ascii="Verdana" w:hAnsi="Verdana"/>
          <w:sz w:val="18"/>
          <w:szCs w:val="18"/>
        </w:rPr>
        <w:t>Volkshuisvesting en Ruimtelijke Ordening</w:t>
      </w:r>
      <w:r w:rsidR="00087A91">
        <w:rPr>
          <w:rFonts w:ascii="Verdana" w:hAnsi="Verdana"/>
          <w:sz w:val="18"/>
          <w:szCs w:val="18"/>
        </w:rPr>
        <w:t xml:space="preserve"> (VRO)</w:t>
      </w:r>
      <w:r w:rsidRPr="00AD046D">
        <w:rPr>
          <w:rFonts w:ascii="Verdana" w:hAnsi="Verdana"/>
          <w:sz w:val="18"/>
          <w:szCs w:val="18"/>
        </w:rPr>
        <w:t>, LVVN, KGG en IenW. Het doel van de aanpak is het opschalen van de teelt, verwerking en toepassing van biogrondstoffen in de bouw</w:t>
      </w:r>
      <w:r w:rsidR="00C4039B">
        <w:rPr>
          <w:rFonts w:ascii="Verdana" w:hAnsi="Verdana"/>
          <w:sz w:val="18"/>
          <w:szCs w:val="18"/>
        </w:rPr>
        <w:t xml:space="preserve">, om </w:t>
      </w:r>
      <w:r w:rsidR="00972CDA">
        <w:rPr>
          <w:rFonts w:ascii="Verdana" w:hAnsi="Verdana"/>
          <w:sz w:val="18"/>
          <w:szCs w:val="18"/>
        </w:rPr>
        <w:t xml:space="preserve">zo </w:t>
      </w:r>
      <w:r w:rsidR="00C4039B">
        <w:rPr>
          <w:rFonts w:ascii="Verdana" w:hAnsi="Verdana"/>
          <w:sz w:val="18"/>
          <w:szCs w:val="18"/>
        </w:rPr>
        <w:t>de totale CO</w:t>
      </w:r>
      <w:r w:rsidRPr="0052281D" w:rsidR="00C4039B">
        <w:rPr>
          <w:rFonts w:ascii="Verdana" w:hAnsi="Verdana"/>
          <w:sz w:val="18"/>
          <w:szCs w:val="18"/>
          <w:vertAlign w:val="subscript"/>
        </w:rPr>
        <w:t>2</w:t>
      </w:r>
      <w:r w:rsidR="00C4039B">
        <w:rPr>
          <w:rFonts w:ascii="Verdana" w:hAnsi="Verdana"/>
          <w:sz w:val="18"/>
          <w:szCs w:val="18"/>
        </w:rPr>
        <w:t>-uitstoot van de bouw te verlagen</w:t>
      </w:r>
      <w:r w:rsidRPr="00AD046D">
        <w:rPr>
          <w:rFonts w:ascii="Verdana" w:hAnsi="Verdana"/>
          <w:sz w:val="18"/>
          <w:szCs w:val="18"/>
        </w:rPr>
        <w:t>. De toepassing van bouwproducten vindt plaats in de Burgerlĳke en Utiliteitsbouw (B&amp;U</w:t>
      </w:r>
      <w:r w:rsidR="00617B0B">
        <w:rPr>
          <w:rFonts w:ascii="Verdana" w:hAnsi="Verdana"/>
          <w:sz w:val="18"/>
          <w:szCs w:val="18"/>
        </w:rPr>
        <w:t>)</w:t>
      </w:r>
      <w:r w:rsidRPr="00AD046D">
        <w:rPr>
          <w:rFonts w:ascii="Verdana" w:hAnsi="Verdana"/>
          <w:sz w:val="18"/>
          <w:szCs w:val="18"/>
        </w:rPr>
        <w:t xml:space="preserve">, </w:t>
      </w:r>
      <w:r w:rsidR="00617B0B">
        <w:rPr>
          <w:rFonts w:ascii="Verdana" w:hAnsi="Verdana"/>
          <w:sz w:val="18"/>
          <w:szCs w:val="18"/>
        </w:rPr>
        <w:t>waar</w:t>
      </w:r>
      <w:r w:rsidRPr="00AD046D">
        <w:rPr>
          <w:rFonts w:ascii="Verdana" w:hAnsi="Verdana"/>
          <w:sz w:val="18"/>
          <w:szCs w:val="18"/>
        </w:rPr>
        <w:t>bij het ministerie van VRO het voortouw</w:t>
      </w:r>
      <w:r w:rsidRPr="00617B0B" w:rsidR="00617B0B">
        <w:rPr>
          <w:rFonts w:ascii="Verdana" w:hAnsi="Verdana"/>
          <w:sz w:val="18"/>
          <w:szCs w:val="18"/>
        </w:rPr>
        <w:t xml:space="preserve"> </w:t>
      </w:r>
      <w:r w:rsidR="005A42FD">
        <w:rPr>
          <w:rFonts w:ascii="Verdana" w:hAnsi="Verdana"/>
          <w:sz w:val="18"/>
          <w:szCs w:val="18"/>
        </w:rPr>
        <w:t>neemt</w:t>
      </w:r>
      <w:r w:rsidRPr="00AD046D" w:rsidR="005A42FD">
        <w:rPr>
          <w:rFonts w:ascii="Verdana" w:hAnsi="Verdana"/>
          <w:sz w:val="18"/>
          <w:szCs w:val="18"/>
        </w:rPr>
        <w:t xml:space="preserve"> </w:t>
      </w:r>
      <w:r w:rsidRPr="00AD046D">
        <w:rPr>
          <w:rFonts w:ascii="Verdana" w:hAnsi="Verdana"/>
          <w:sz w:val="18"/>
          <w:szCs w:val="18"/>
        </w:rPr>
        <w:t>en in de Grond-, Weg- en Waterbouw (GWW</w:t>
      </w:r>
      <w:r w:rsidR="00617B0B">
        <w:rPr>
          <w:rFonts w:ascii="Verdana" w:hAnsi="Verdana"/>
          <w:sz w:val="18"/>
          <w:szCs w:val="18"/>
        </w:rPr>
        <w:t>)</w:t>
      </w:r>
      <w:r w:rsidRPr="00AD046D">
        <w:rPr>
          <w:rFonts w:ascii="Verdana" w:hAnsi="Verdana"/>
          <w:sz w:val="18"/>
          <w:szCs w:val="18"/>
        </w:rPr>
        <w:t xml:space="preserve">, </w:t>
      </w:r>
      <w:r w:rsidR="00617B0B">
        <w:rPr>
          <w:rFonts w:ascii="Verdana" w:hAnsi="Verdana"/>
          <w:sz w:val="18"/>
          <w:szCs w:val="18"/>
        </w:rPr>
        <w:t>waarbij het ministerie van</w:t>
      </w:r>
      <w:r w:rsidRPr="00AD046D">
        <w:rPr>
          <w:rFonts w:ascii="Verdana" w:hAnsi="Verdana"/>
          <w:sz w:val="18"/>
          <w:szCs w:val="18"/>
        </w:rPr>
        <w:t xml:space="preserve"> IenW</w:t>
      </w:r>
      <w:r w:rsidR="00617B0B">
        <w:rPr>
          <w:rFonts w:ascii="Verdana" w:hAnsi="Verdana"/>
          <w:sz w:val="18"/>
          <w:szCs w:val="18"/>
        </w:rPr>
        <w:t xml:space="preserve"> het voortouw </w:t>
      </w:r>
      <w:r w:rsidR="005A42FD">
        <w:rPr>
          <w:rFonts w:ascii="Verdana" w:hAnsi="Verdana"/>
          <w:sz w:val="18"/>
          <w:szCs w:val="18"/>
        </w:rPr>
        <w:t>neemt</w:t>
      </w:r>
      <w:r w:rsidRPr="00617B0B">
        <w:rPr>
          <w:rFonts w:ascii="Verdana" w:hAnsi="Verdana"/>
          <w:sz w:val="18"/>
          <w:szCs w:val="18"/>
        </w:rPr>
        <w:t xml:space="preserve">. </w:t>
      </w:r>
      <w:r w:rsidRPr="00617B0B" w:rsidR="00275BB2">
        <w:rPr>
          <w:rFonts w:ascii="Verdana" w:hAnsi="Verdana"/>
          <w:sz w:val="18"/>
          <w:szCs w:val="18"/>
        </w:rPr>
        <w:t>Voor de NABB is eind 2023 €200 miljoen klimaatfonds</w:t>
      </w:r>
      <w:r w:rsidRPr="00617B0B" w:rsidR="0090690C">
        <w:rPr>
          <w:rFonts w:ascii="Verdana" w:hAnsi="Verdana"/>
          <w:sz w:val="18"/>
          <w:szCs w:val="18"/>
        </w:rPr>
        <w:t>middelen</w:t>
      </w:r>
      <w:r w:rsidRPr="00617B0B" w:rsidR="00275BB2">
        <w:rPr>
          <w:rFonts w:ascii="Verdana" w:hAnsi="Verdana"/>
          <w:sz w:val="18"/>
          <w:szCs w:val="18"/>
        </w:rPr>
        <w:t xml:space="preserve"> </w:t>
      </w:r>
      <w:r w:rsidRPr="00617B0B" w:rsidR="0090690C">
        <w:rPr>
          <w:rFonts w:ascii="Verdana" w:hAnsi="Verdana"/>
          <w:sz w:val="18"/>
          <w:szCs w:val="18"/>
        </w:rPr>
        <w:t>toegekend</w:t>
      </w:r>
      <w:r w:rsidRPr="00617B0B" w:rsidR="00275BB2">
        <w:rPr>
          <w:rFonts w:ascii="Verdana" w:hAnsi="Verdana"/>
          <w:sz w:val="18"/>
          <w:szCs w:val="18"/>
        </w:rPr>
        <w:t xml:space="preserve"> </w:t>
      </w:r>
      <w:r w:rsidRPr="00617B0B" w:rsidR="00837BBC">
        <w:rPr>
          <w:rFonts w:ascii="Verdana" w:hAnsi="Verdana"/>
          <w:sz w:val="18"/>
          <w:szCs w:val="18"/>
        </w:rPr>
        <w:t>tot en met</w:t>
      </w:r>
      <w:r w:rsidRPr="00617B0B" w:rsidR="00275BB2">
        <w:rPr>
          <w:rFonts w:ascii="Verdana" w:hAnsi="Verdana"/>
          <w:sz w:val="18"/>
          <w:szCs w:val="18"/>
        </w:rPr>
        <w:t xml:space="preserve"> 203</w:t>
      </w:r>
      <w:r w:rsidR="005A42FD">
        <w:rPr>
          <w:rFonts w:ascii="Verdana" w:hAnsi="Verdana"/>
          <w:sz w:val="18"/>
          <w:szCs w:val="18"/>
        </w:rPr>
        <w:t>2</w:t>
      </w:r>
      <w:r w:rsidRPr="00617B0B" w:rsidR="00133897">
        <w:rPr>
          <w:rFonts w:ascii="Verdana" w:hAnsi="Verdana"/>
          <w:sz w:val="18"/>
          <w:szCs w:val="18"/>
        </w:rPr>
        <w:t xml:space="preserve">, €19 miljoen hiervan is specifiek </w:t>
      </w:r>
      <w:r w:rsidR="000F75AD">
        <w:rPr>
          <w:rFonts w:ascii="Verdana" w:hAnsi="Verdana"/>
          <w:sz w:val="18"/>
          <w:szCs w:val="18"/>
        </w:rPr>
        <w:t xml:space="preserve">beoogd </w:t>
      </w:r>
      <w:r w:rsidRPr="00617B0B" w:rsidR="00133897">
        <w:rPr>
          <w:rFonts w:ascii="Verdana" w:hAnsi="Verdana"/>
          <w:sz w:val="18"/>
          <w:szCs w:val="18"/>
        </w:rPr>
        <w:t>voor de GWW</w:t>
      </w:r>
      <w:r w:rsidR="00654547">
        <w:rPr>
          <w:rFonts w:ascii="Verdana" w:hAnsi="Verdana"/>
          <w:sz w:val="18"/>
          <w:szCs w:val="18"/>
        </w:rPr>
        <w:t>.</w:t>
      </w:r>
      <w:r w:rsidR="00654547">
        <w:rPr>
          <w:rStyle w:val="FootnoteReference"/>
          <w:rFonts w:ascii="Verdana" w:hAnsi="Verdana"/>
          <w:sz w:val="18"/>
          <w:szCs w:val="18"/>
        </w:rPr>
        <w:footnoteReference w:id="10"/>
      </w:r>
    </w:p>
    <w:p w:rsidRPr="00AD046D" w:rsidR="008F0637" w:rsidP="00F90937" w:rsidRDefault="008F0637" w14:paraId="42553E3A" w14:textId="77777777">
      <w:pPr>
        <w:pStyle w:val="NoSpacing"/>
        <w:rPr>
          <w:rFonts w:ascii="Verdana" w:hAnsi="Verdana"/>
          <w:sz w:val="18"/>
          <w:szCs w:val="18"/>
        </w:rPr>
      </w:pPr>
    </w:p>
    <w:p w:rsidRPr="0053695E" w:rsidR="009A5835" w:rsidP="00CC060A" w:rsidRDefault="004020D1" w14:paraId="27410D60" w14:textId="39C4CD77">
      <w:pPr>
        <w:pStyle w:val="NoSpacing"/>
      </w:pPr>
      <w:r w:rsidRPr="00617B0B">
        <w:rPr>
          <w:rFonts w:ascii="Verdana" w:hAnsi="Verdana"/>
          <w:sz w:val="18"/>
          <w:szCs w:val="18"/>
        </w:rPr>
        <w:t>In</w:t>
      </w:r>
      <w:r w:rsidRPr="00617B0B" w:rsidR="000A1566">
        <w:rPr>
          <w:rFonts w:ascii="Verdana" w:hAnsi="Verdana"/>
          <w:sz w:val="18"/>
          <w:szCs w:val="18"/>
        </w:rPr>
        <w:t xml:space="preserve"> de GWW-sector </w:t>
      </w:r>
      <w:r w:rsidRPr="00617B0B" w:rsidR="005B01DF">
        <w:rPr>
          <w:rFonts w:ascii="Verdana" w:hAnsi="Verdana"/>
          <w:sz w:val="18"/>
          <w:szCs w:val="18"/>
        </w:rPr>
        <w:t xml:space="preserve">werkt de uitvoeringsorganisatie </w:t>
      </w:r>
      <w:r w:rsidRPr="00087A91" w:rsidR="005B01DF">
        <w:rPr>
          <w:rFonts w:ascii="Verdana" w:hAnsi="Verdana"/>
          <w:i/>
          <w:iCs/>
          <w:sz w:val="18"/>
          <w:szCs w:val="18"/>
        </w:rPr>
        <w:t>Building Balance</w:t>
      </w:r>
      <w:r w:rsidRPr="00617B0B" w:rsidR="000A1566">
        <w:rPr>
          <w:rFonts w:ascii="Verdana" w:hAnsi="Verdana"/>
          <w:sz w:val="18"/>
          <w:szCs w:val="18"/>
        </w:rPr>
        <w:t xml:space="preserve"> </w:t>
      </w:r>
      <w:r w:rsidRPr="0090690C" w:rsidR="00133897">
        <w:rPr>
          <w:rFonts w:ascii="Verdana" w:hAnsi="Verdana"/>
          <w:sz w:val="18"/>
          <w:szCs w:val="18"/>
        </w:rPr>
        <w:t xml:space="preserve">met name aan </w:t>
      </w:r>
      <w:r w:rsidR="00617B0B">
        <w:rPr>
          <w:rFonts w:ascii="Verdana" w:hAnsi="Verdana"/>
          <w:sz w:val="18"/>
          <w:szCs w:val="18"/>
        </w:rPr>
        <w:t>het stimuleren</w:t>
      </w:r>
      <w:r w:rsidRPr="0090690C" w:rsidR="00133897">
        <w:rPr>
          <w:rFonts w:ascii="Verdana" w:hAnsi="Verdana"/>
          <w:sz w:val="18"/>
          <w:szCs w:val="18"/>
        </w:rPr>
        <w:t xml:space="preserve"> van de vraag naar biobased producten</w:t>
      </w:r>
      <w:r w:rsidR="00617B0B">
        <w:rPr>
          <w:rFonts w:ascii="Verdana" w:hAnsi="Verdana"/>
          <w:sz w:val="18"/>
          <w:szCs w:val="18"/>
        </w:rPr>
        <w:t xml:space="preserve">. Onder andere door middel van </w:t>
      </w:r>
      <w:r w:rsidRPr="00617B0B" w:rsidR="000A1566">
        <w:rPr>
          <w:rFonts w:ascii="Verdana" w:hAnsi="Verdana"/>
          <w:sz w:val="18"/>
          <w:szCs w:val="18"/>
        </w:rPr>
        <w:t xml:space="preserve">innovatiepartnerschappen </w:t>
      </w:r>
      <w:r w:rsidRPr="0090690C" w:rsidR="00133897">
        <w:rPr>
          <w:rFonts w:ascii="Verdana" w:hAnsi="Verdana"/>
          <w:sz w:val="18"/>
          <w:szCs w:val="18"/>
        </w:rPr>
        <w:t>(IP’s)</w:t>
      </w:r>
      <w:r w:rsidRPr="0090690C" w:rsidR="000A1566">
        <w:rPr>
          <w:rFonts w:ascii="Verdana" w:hAnsi="Verdana"/>
          <w:sz w:val="18"/>
          <w:szCs w:val="18"/>
        </w:rPr>
        <w:t xml:space="preserve"> </w:t>
      </w:r>
      <w:r w:rsidRPr="00617B0B" w:rsidR="000A1566">
        <w:rPr>
          <w:rFonts w:ascii="Verdana" w:hAnsi="Verdana"/>
          <w:sz w:val="18"/>
          <w:szCs w:val="18"/>
        </w:rPr>
        <w:t xml:space="preserve">en een Innovation Impact Challenge (IIC). De IIC voor biobased geotextielen als alternatief voor (fossiel) plastic </w:t>
      </w:r>
      <w:r w:rsidRPr="00617B0B" w:rsidR="005B01DF">
        <w:rPr>
          <w:rFonts w:ascii="Verdana" w:hAnsi="Verdana"/>
          <w:sz w:val="18"/>
          <w:szCs w:val="18"/>
        </w:rPr>
        <w:t xml:space="preserve">publiceert </w:t>
      </w:r>
      <w:r w:rsidR="00972CDA">
        <w:rPr>
          <w:rFonts w:ascii="Verdana" w:hAnsi="Verdana"/>
          <w:sz w:val="18"/>
          <w:szCs w:val="18"/>
        </w:rPr>
        <w:t xml:space="preserve">de </w:t>
      </w:r>
      <w:r w:rsidRPr="00972CDA" w:rsidR="00972CDA">
        <w:rPr>
          <w:rFonts w:ascii="Verdana" w:hAnsi="Verdana"/>
          <w:sz w:val="18"/>
          <w:szCs w:val="18"/>
        </w:rPr>
        <w:t>Rijksdienst voor Ondernemend Nederland (</w:t>
      </w:r>
      <w:r w:rsidRPr="00617B0B" w:rsidR="005B01DF">
        <w:rPr>
          <w:rFonts w:ascii="Verdana" w:hAnsi="Verdana"/>
          <w:sz w:val="18"/>
          <w:szCs w:val="18"/>
        </w:rPr>
        <w:t>RVO</w:t>
      </w:r>
      <w:r w:rsidR="00972CDA">
        <w:rPr>
          <w:rFonts w:ascii="Verdana" w:hAnsi="Verdana"/>
          <w:sz w:val="18"/>
          <w:szCs w:val="18"/>
        </w:rPr>
        <w:t>)</w:t>
      </w:r>
      <w:r w:rsidRPr="00617B0B" w:rsidR="005B01DF">
        <w:rPr>
          <w:rFonts w:ascii="Verdana" w:hAnsi="Verdana"/>
          <w:sz w:val="18"/>
          <w:szCs w:val="18"/>
        </w:rPr>
        <w:t xml:space="preserve"> </w:t>
      </w:r>
      <w:r w:rsidRPr="00617B0B" w:rsidR="000A1566">
        <w:rPr>
          <w:rFonts w:ascii="Verdana" w:hAnsi="Verdana"/>
          <w:sz w:val="18"/>
          <w:szCs w:val="18"/>
        </w:rPr>
        <w:t xml:space="preserve">later dit jaar. </w:t>
      </w:r>
      <w:r w:rsidRPr="0090690C" w:rsidR="00133897">
        <w:rPr>
          <w:rFonts w:ascii="Verdana" w:hAnsi="Verdana"/>
          <w:sz w:val="18"/>
          <w:szCs w:val="18"/>
        </w:rPr>
        <w:t>Binnen de IIC is €500.000 beschikbaar voor ondernemers om innovaties uit te werken.</w:t>
      </w:r>
      <w:r w:rsidRPr="0090690C" w:rsidR="000A1566">
        <w:rPr>
          <w:rFonts w:ascii="Verdana" w:hAnsi="Verdana"/>
          <w:sz w:val="18"/>
          <w:szCs w:val="18"/>
        </w:rPr>
        <w:t xml:space="preserve"> </w:t>
      </w:r>
      <w:r w:rsidRPr="00835008" w:rsidR="000A1566">
        <w:rPr>
          <w:rFonts w:ascii="Verdana" w:hAnsi="Verdana"/>
          <w:sz w:val="18"/>
          <w:szCs w:val="18"/>
        </w:rPr>
        <w:t xml:space="preserve">In 2025 </w:t>
      </w:r>
      <w:r w:rsidRPr="00835008" w:rsidR="005B01DF">
        <w:rPr>
          <w:rFonts w:ascii="Verdana" w:hAnsi="Verdana"/>
          <w:sz w:val="18"/>
          <w:szCs w:val="18"/>
        </w:rPr>
        <w:t>werkt Building Balance samen met IenW de partnerschappen uit</w:t>
      </w:r>
      <w:r w:rsidRPr="00835008" w:rsidR="000A1566">
        <w:rPr>
          <w:rFonts w:ascii="Verdana" w:hAnsi="Verdana"/>
          <w:sz w:val="18"/>
          <w:szCs w:val="18"/>
        </w:rPr>
        <w:t>, zodat ze in de jaren erna in werking kunnen treden</w:t>
      </w:r>
      <w:r w:rsidRPr="00835008" w:rsidR="00A91BA2">
        <w:rPr>
          <w:rFonts w:ascii="Verdana" w:hAnsi="Verdana"/>
          <w:sz w:val="18"/>
          <w:szCs w:val="18"/>
        </w:rPr>
        <w:t xml:space="preserve">. </w:t>
      </w:r>
      <w:r w:rsidRPr="00835008" w:rsidR="000A1566">
        <w:rPr>
          <w:rFonts w:ascii="Verdana" w:hAnsi="Verdana"/>
          <w:sz w:val="18"/>
          <w:szCs w:val="18"/>
        </w:rPr>
        <w:t xml:space="preserve">Binnen de partnerschappen wordt gerealiseerd dat </w:t>
      </w:r>
      <w:r w:rsidRPr="00AD046D" w:rsidR="006D49F7">
        <w:rPr>
          <w:rFonts w:ascii="Verdana" w:hAnsi="Verdana"/>
          <w:sz w:val="18"/>
          <w:szCs w:val="18"/>
        </w:rPr>
        <w:t>CO</w:t>
      </w:r>
      <w:r w:rsidRPr="00835008" w:rsidR="006D49F7">
        <w:rPr>
          <w:rFonts w:ascii="Verdana" w:hAnsi="Verdana"/>
          <w:sz w:val="18"/>
          <w:szCs w:val="18"/>
          <w:vertAlign w:val="subscript"/>
        </w:rPr>
        <w:t>2</w:t>
      </w:r>
      <w:r w:rsidR="006D49F7">
        <w:rPr>
          <w:rFonts w:ascii="Verdana" w:hAnsi="Verdana"/>
          <w:sz w:val="18"/>
          <w:szCs w:val="18"/>
          <w:vertAlign w:val="subscript"/>
        </w:rPr>
        <w:t xml:space="preserve"> </w:t>
      </w:r>
      <w:r w:rsidRPr="00835008" w:rsidR="000A1566">
        <w:rPr>
          <w:rFonts w:ascii="Verdana" w:hAnsi="Verdana"/>
          <w:sz w:val="18"/>
          <w:szCs w:val="18"/>
        </w:rPr>
        <w:t>wordt opgeslagen in gewassen en daarna wordt toegepast in de GWW. Daarnaast vervangen de biobased materialen de toepassing van (primair) fossiele materialen. Beide effecten leveren een positieve bijdrage aan de klimaatdoelstellingen.</w:t>
      </w:r>
      <w:r w:rsidRPr="000F2E37" w:rsidR="000F2E37">
        <w:rPr>
          <w:rFonts w:ascii="Verdana" w:hAnsi="Verdana"/>
          <w:sz w:val="18"/>
          <w:szCs w:val="18"/>
        </w:rPr>
        <w:t xml:space="preserve"> </w:t>
      </w:r>
      <w:r w:rsidR="000F2E37">
        <w:rPr>
          <w:rFonts w:ascii="Verdana" w:hAnsi="Verdana"/>
          <w:sz w:val="18"/>
          <w:szCs w:val="18"/>
        </w:rPr>
        <w:t>Voor</w:t>
      </w:r>
      <w:r w:rsidRPr="0090690C" w:rsidR="000F2E37">
        <w:rPr>
          <w:rFonts w:ascii="Verdana" w:hAnsi="Verdana"/>
          <w:sz w:val="18"/>
          <w:szCs w:val="18"/>
        </w:rPr>
        <w:t xml:space="preserve"> de innovatiepartnerschappen is circa €15 miljoen beschikbaar voor ondernemers.</w:t>
      </w:r>
    </w:p>
    <w:p w:rsidRPr="0053695E" w:rsidR="000A1566" w:rsidP="00835008" w:rsidRDefault="000A1566" w14:paraId="01FD4C56" w14:textId="77777777">
      <w:pPr>
        <w:pStyle w:val="NoSpacing"/>
      </w:pPr>
    </w:p>
    <w:p w:rsidRPr="00AD046D" w:rsidR="009A5835" w:rsidP="000A1566" w:rsidRDefault="000A1566" w14:paraId="184071A7" w14:textId="42E6D2DF">
      <w:pPr>
        <w:pStyle w:val="NoSpacing"/>
        <w:spacing w:line="240" w:lineRule="atLeast"/>
        <w:rPr>
          <w:rFonts w:ascii="Verdana" w:hAnsi="Verdana"/>
          <w:iCs/>
          <w:sz w:val="18"/>
          <w:szCs w:val="18"/>
          <w:u w:val="single"/>
        </w:rPr>
      </w:pPr>
      <w:bookmarkStart w:name="_Hlk196980824" w:id="4"/>
      <w:bookmarkStart w:name="_Hlk196981864" w:id="5"/>
      <w:r w:rsidRPr="00AD046D">
        <w:rPr>
          <w:rFonts w:ascii="Verdana" w:hAnsi="Verdana"/>
          <w:iCs/>
          <w:sz w:val="18"/>
          <w:szCs w:val="18"/>
          <w:u w:val="single"/>
        </w:rPr>
        <w:t xml:space="preserve">Wetsvoorstel </w:t>
      </w:r>
      <w:bookmarkStart w:name="_Hlk198049861" w:id="6"/>
      <w:r w:rsidRPr="000F2E37" w:rsidR="005C683C">
        <w:rPr>
          <w:rFonts w:ascii="Verdana" w:hAnsi="Verdana"/>
          <w:iCs/>
          <w:sz w:val="18"/>
          <w:szCs w:val="18"/>
          <w:u w:val="single"/>
        </w:rPr>
        <w:t xml:space="preserve">sturende </w:t>
      </w:r>
      <w:r w:rsidRPr="00AD046D">
        <w:rPr>
          <w:rFonts w:ascii="Verdana" w:hAnsi="Verdana"/>
          <w:iCs/>
          <w:sz w:val="18"/>
          <w:szCs w:val="18"/>
          <w:u w:val="single"/>
        </w:rPr>
        <w:t>milieuprestatie-eisen in de GWW</w:t>
      </w:r>
      <w:r w:rsidRPr="00AD046D" w:rsidDel="00261D1C">
        <w:rPr>
          <w:rFonts w:ascii="Verdana" w:hAnsi="Verdana"/>
          <w:iCs/>
          <w:sz w:val="18"/>
          <w:szCs w:val="18"/>
          <w:u w:val="single"/>
        </w:rPr>
        <w:t xml:space="preserve"> </w:t>
      </w:r>
      <w:bookmarkEnd w:id="6"/>
    </w:p>
    <w:p w:rsidRPr="00AD046D" w:rsidR="000A1566" w:rsidP="000A1566" w:rsidRDefault="000A1566" w14:paraId="4EAC0636" w14:textId="4EE3194F">
      <w:pPr>
        <w:pStyle w:val="NoSpacing"/>
        <w:spacing w:line="240" w:lineRule="atLeast"/>
        <w:rPr>
          <w:rFonts w:ascii="Verdana" w:hAnsi="Verdana"/>
          <w:sz w:val="18"/>
          <w:szCs w:val="18"/>
        </w:rPr>
      </w:pPr>
      <w:r w:rsidRPr="00AD046D">
        <w:rPr>
          <w:rFonts w:ascii="Verdana" w:hAnsi="Verdana"/>
          <w:sz w:val="18"/>
          <w:szCs w:val="18"/>
        </w:rPr>
        <w:t xml:space="preserve">In het Nationale Programma Circulaire Economie (NPCE) is aangekondigd dat </w:t>
      </w:r>
      <w:r w:rsidRPr="00AD046D" w:rsidR="00BC027C">
        <w:rPr>
          <w:rFonts w:ascii="Verdana" w:hAnsi="Verdana"/>
          <w:sz w:val="18"/>
          <w:szCs w:val="18"/>
        </w:rPr>
        <w:t xml:space="preserve">het kabinet </w:t>
      </w:r>
      <w:r w:rsidRPr="00AD046D">
        <w:rPr>
          <w:rFonts w:ascii="Verdana" w:hAnsi="Verdana"/>
          <w:sz w:val="18"/>
          <w:szCs w:val="18"/>
        </w:rPr>
        <w:t xml:space="preserve">wettelijk </w:t>
      </w:r>
      <w:r w:rsidRPr="00AD046D" w:rsidR="00BC027C">
        <w:rPr>
          <w:rFonts w:ascii="Verdana" w:hAnsi="Verdana"/>
          <w:sz w:val="18"/>
          <w:szCs w:val="18"/>
        </w:rPr>
        <w:t xml:space="preserve">zal sturen </w:t>
      </w:r>
      <w:r w:rsidRPr="00AD046D">
        <w:rPr>
          <w:rFonts w:ascii="Verdana" w:hAnsi="Verdana"/>
          <w:sz w:val="18"/>
          <w:szCs w:val="18"/>
        </w:rPr>
        <w:t>op circulair inkopen en aanbesteden in de Grond-, Weg- en Waterbouw (GWW).</w:t>
      </w:r>
      <w:r w:rsidRPr="00AD046D">
        <w:rPr>
          <w:rStyle w:val="FootnoteReference"/>
          <w:rFonts w:ascii="Verdana" w:hAnsi="Verdana"/>
          <w:sz w:val="18"/>
          <w:szCs w:val="18"/>
        </w:rPr>
        <w:footnoteReference w:id="11"/>
      </w:r>
      <w:r w:rsidRPr="00AD046D">
        <w:rPr>
          <w:rFonts w:ascii="Verdana" w:hAnsi="Verdana"/>
          <w:sz w:val="18"/>
          <w:szCs w:val="18"/>
        </w:rPr>
        <w:t xml:space="preserve"> </w:t>
      </w:r>
      <w:r w:rsidRPr="00AD046D" w:rsidR="004020D1">
        <w:rPr>
          <w:rFonts w:ascii="Verdana" w:hAnsi="Verdana"/>
          <w:sz w:val="18"/>
          <w:szCs w:val="18"/>
        </w:rPr>
        <w:t>Over de voortgang van deze maatregel is uw Kamer 31 mei 2024 per brief geïnformeerd</w:t>
      </w:r>
      <w:r w:rsidRPr="00AD046D" w:rsidR="00FC3601">
        <w:rPr>
          <w:rFonts w:ascii="Verdana" w:hAnsi="Verdana"/>
          <w:sz w:val="18"/>
          <w:szCs w:val="18"/>
        </w:rPr>
        <w:t>.</w:t>
      </w:r>
      <w:r w:rsidRPr="00AD046D" w:rsidR="004020D1">
        <w:rPr>
          <w:rStyle w:val="FootnoteReference"/>
          <w:rFonts w:ascii="Verdana" w:hAnsi="Verdana"/>
          <w:sz w:val="18"/>
          <w:szCs w:val="18"/>
        </w:rPr>
        <w:footnoteReference w:id="12"/>
      </w:r>
      <w:r w:rsidRPr="00AD046D">
        <w:rPr>
          <w:rFonts w:ascii="Verdana" w:hAnsi="Verdana"/>
          <w:sz w:val="18"/>
          <w:szCs w:val="18"/>
        </w:rPr>
        <w:t xml:space="preserve"> </w:t>
      </w:r>
      <w:r w:rsidRPr="00AD046D" w:rsidR="00E673D3">
        <w:rPr>
          <w:rFonts w:ascii="Verdana" w:hAnsi="Verdana"/>
          <w:sz w:val="18"/>
          <w:szCs w:val="18"/>
        </w:rPr>
        <w:t>In het eerste kwartaal van 2025 is overleg gevoerd met</w:t>
      </w:r>
      <w:r w:rsidR="0078359F">
        <w:rPr>
          <w:rFonts w:ascii="Verdana" w:hAnsi="Verdana"/>
          <w:sz w:val="18"/>
          <w:szCs w:val="18"/>
        </w:rPr>
        <w:t xml:space="preserve"> een groot aantal</w:t>
      </w:r>
      <w:r w:rsidRPr="00AD046D" w:rsidR="00E673D3">
        <w:rPr>
          <w:rFonts w:ascii="Verdana" w:hAnsi="Verdana"/>
          <w:sz w:val="18"/>
          <w:szCs w:val="18"/>
        </w:rPr>
        <w:t xml:space="preserve"> belanghebbende partijen, waaronder </w:t>
      </w:r>
      <w:r w:rsidRPr="00AD046D" w:rsidR="008E12FD">
        <w:rPr>
          <w:rFonts w:ascii="Verdana" w:hAnsi="Verdana"/>
          <w:sz w:val="18"/>
          <w:szCs w:val="18"/>
        </w:rPr>
        <w:t>grote en kleine gemeente</w:t>
      </w:r>
      <w:r w:rsidR="00C122A1">
        <w:rPr>
          <w:rFonts w:ascii="Verdana" w:hAnsi="Verdana"/>
          <w:sz w:val="18"/>
          <w:szCs w:val="18"/>
        </w:rPr>
        <w:t>n</w:t>
      </w:r>
      <w:r w:rsidRPr="00AD046D" w:rsidR="008E12FD">
        <w:rPr>
          <w:rFonts w:ascii="Verdana" w:hAnsi="Verdana"/>
          <w:sz w:val="18"/>
          <w:szCs w:val="18"/>
        </w:rPr>
        <w:t xml:space="preserve">, provincies, </w:t>
      </w:r>
      <w:r w:rsidRPr="00AD046D" w:rsidR="00E673D3">
        <w:rPr>
          <w:rFonts w:ascii="Verdana" w:hAnsi="Verdana"/>
          <w:sz w:val="18"/>
          <w:szCs w:val="18"/>
        </w:rPr>
        <w:t xml:space="preserve">grote en kleine aannemers, </w:t>
      </w:r>
      <w:r w:rsidRPr="00AD046D" w:rsidR="005C683C">
        <w:rPr>
          <w:rFonts w:ascii="Verdana" w:hAnsi="Verdana"/>
          <w:sz w:val="18"/>
          <w:szCs w:val="18"/>
        </w:rPr>
        <w:t>bouwmateriaalproducenten</w:t>
      </w:r>
      <w:r w:rsidRPr="00AD046D" w:rsidR="008E12FD">
        <w:rPr>
          <w:rFonts w:ascii="Verdana" w:hAnsi="Verdana"/>
          <w:sz w:val="18"/>
          <w:szCs w:val="18"/>
        </w:rPr>
        <w:t xml:space="preserve"> en ingenieursbureaus. </w:t>
      </w:r>
      <w:r w:rsidRPr="00AD046D" w:rsidR="006C4275">
        <w:rPr>
          <w:rFonts w:ascii="Verdana" w:hAnsi="Verdana"/>
          <w:sz w:val="18"/>
          <w:szCs w:val="18"/>
        </w:rPr>
        <w:t xml:space="preserve">Deze gesprekken dragen er aan bij </w:t>
      </w:r>
      <w:r w:rsidRPr="00AD046D" w:rsidR="00E673D3">
        <w:rPr>
          <w:rFonts w:ascii="Verdana" w:hAnsi="Verdana"/>
          <w:sz w:val="18"/>
          <w:szCs w:val="18"/>
        </w:rPr>
        <w:t xml:space="preserve">dat de wet goed aansluit bij de praktijk en de behoeften van alle betrokkenen. </w:t>
      </w:r>
      <w:r w:rsidRPr="00AD046D">
        <w:rPr>
          <w:rFonts w:ascii="Verdana" w:hAnsi="Verdana"/>
          <w:sz w:val="18"/>
          <w:szCs w:val="18"/>
        </w:rPr>
        <w:t>Het wetsvoorstel heeft als doel om eenduidigheid te bieden aan de betrokken partijen in de GWW-sector</w:t>
      </w:r>
      <w:r w:rsidR="00983181">
        <w:rPr>
          <w:rFonts w:ascii="Verdana" w:hAnsi="Verdana"/>
          <w:sz w:val="18"/>
          <w:szCs w:val="18"/>
        </w:rPr>
        <w:t>. Daar</w:t>
      </w:r>
      <w:r w:rsidRPr="00AD046D">
        <w:rPr>
          <w:rFonts w:ascii="Verdana" w:hAnsi="Verdana"/>
          <w:sz w:val="18"/>
          <w:szCs w:val="18"/>
        </w:rPr>
        <w:t xml:space="preserve">mee wordt </w:t>
      </w:r>
      <w:r w:rsidRPr="00AD046D" w:rsidR="00983181">
        <w:rPr>
          <w:rFonts w:ascii="Verdana" w:hAnsi="Verdana"/>
          <w:sz w:val="18"/>
          <w:szCs w:val="18"/>
        </w:rPr>
        <w:t xml:space="preserve">investeringszekerheid </w:t>
      </w:r>
      <w:r w:rsidRPr="00AD046D">
        <w:rPr>
          <w:rFonts w:ascii="Verdana" w:hAnsi="Verdana"/>
          <w:sz w:val="18"/>
          <w:szCs w:val="18"/>
        </w:rPr>
        <w:t>geboden aan de markt</w:t>
      </w:r>
      <w:r w:rsidR="005A7327">
        <w:rPr>
          <w:rFonts w:ascii="Verdana" w:hAnsi="Verdana"/>
          <w:sz w:val="18"/>
          <w:szCs w:val="18"/>
        </w:rPr>
        <w:t xml:space="preserve"> en </w:t>
      </w:r>
      <w:r w:rsidR="00983181">
        <w:rPr>
          <w:rFonts w:ascii="Verdana" w:hAnsi="Verdana"/>
          <w:sz w:val="18"/>
          <w:szCs w:val="18"/>
        </w:rPr>
        <w:t xml:space="preserve">krijgen </w:t>
      </w:r>
      <w:r w:rsidR="005A7327">
        <w:rPr>
          <w:rFonts w:ascii="Verdana" w:hAnsi="Verdana"/>
          <w:sz w:val="18"/>
          <w:szCs w:val="18"/>
        </w:rPr>
        <w:t>overheden de zekerheid dat zij minder vervuilende materialen inkopen.</w:t>
      </w:r>
      <w:r w:rsidR="006027BF">
        <w:rPr>
          <w:rFonts w:ascii="Verdana" w:hAnsi="Verdana"/>
          <w:sz w:val="18"/>
          <w:szCs w:val="18"/>
        </w:rPr>
        <w:t xml:space="preserve"> </w:t>
      </w:r>
      <w:r w:rsidRPr="00AD046D">
        <w:rPr>
          <w:rFonts w:ascii="Verdana" w:hAnsi="Verdana"/>
          <w:sz w:val="18"/>
          <w:szCs w:val="18"/>
        </w:rPr>
        <w:t>Concreet gaat het om de volgende maatregelen:</w:t>
      </w:r>
    </w:p>
    <w:p w:rsidRPr="00AD046D" w:rsidR="000A1566" w:rsidP="00022D84" w:rsidRDefault="000A1566" w14:paraId="38772CCB" w14:textId="77777777">
      <w:pPr>
        <w:pStyle w:val="NoSpacing"/>
        <w:numPr>
          <w:ilvl w:val="0"/>
          <w:numId w:val="25"/>
        </w:numPr>
        <w:spacing w:line="240" w:lineRule="atLeast"/>
        <w:rPr>
          <w:rFonts w:ascii="Verdana" w:hAnsi="Verdana"/>
          <w:sz w:val="18"/>
          <w:szCs w:val="18"/>
        </w:rPr>
      </w:pPr>
      <w:r w:rsidRPr="00AD046D">
        <w:rPr>
          <w:rFonts w:ascii="Verdana" w:hAnsi="Verdana"/>
          <w:sz w:val="18"/>
          <w:szCs w:val="18"/>
        </w:rPr>
        <w:t>Verplichting voor publieke opdrachtgevers om minimale milieuprestatie-eisen te stellen op materiaalniveau in aanbestedingen voor GWW-projecten.</w:t>
      </w:r>
    </w:p>
    <w:p w:rsidRPr="00014C1C" w:rsidR="000A1566" w:rsidP="00022D84" w:rsidRDefault="000A1566" w14:paraId="0BD64147" w14:textId="5C7BBF02">
      <w:pPr>
        <w:pStyle w:val="NoSpacing"/>
        <w:numPr>
          <w:ilvl w:val="0"/>
          <w:numId w:val="25"/>
        </w:numPr>
        <w:spacing w:line="240" w:lineRule="atLeast"/>
        <w:rPr>
          <w:rFonts w:ascii="Verdana" w:hAnsi="Verdana"/>
          <w:sz w:val="18"/>
          <w:szCs w:val="18"/>
        </w:rPr>
      </w:pPr>
      <w:r w:rsidRPr="00014C1C">
        <w:rPr>
          <w:rFonts w:ascii="Verdana" w:hAnsi="Verdana"/>
          <w:sz w:val="18"/>
          <w:szCs w:val="18"/>
        </w:rPr>
        <w:t>Verplichting voor publieke opdrachtgevers om de milieuprestatie in te zetten als gunningscriterium in aanbestedingen voor grote GWW-projecten.</w:t>
      </w:r>
    </w:p>
    <w:p w:rsidRPr="00AD046D" w:rsidR="000A1566" w:rsidP="000A1566" w:rsidRDefault="000A1566" w14:paraId="359304FB" w14:textId="41275569">
      <w:pPr>
        <w:pStyle w:val="NoSpacing"/>
        <w:spacing w:line="240" w:lineRule="atLeast"/>
        <w:rPr>
          <w:rFonts w:ascii="Verdana" w:hAnsi="Verdana"/>
          <w:sz w:val="18"/>
          <w:szCs w:val="18"/>
        </w:rPr>
      </w:pPr>
      <w:r w:rsidRPr="00AD046D">
        <w:rPr>
          <w:rFonts w:ascii="Verdana" w:hAnsi="Verdana"/>
          <w:sz w:val="18"/>
          <w:szCs w:val="18"/>
        </w:rPr>
        <w:t xml:space="preserve">Volgens </w:t>
      </w:r>
      <w:r w:rsidR="00C122A1">
        <w:rPr>
          <w:rFonts w:ascii="Verdana" w:hAnsi="Verdana"/>
          <w:sz w:val="18"/>
          <w:szCs w:val="18"/>
        </w:rPr>
        <w:t xml:space="preserve">CE Delft </w:t>
      </w:r>
      <w:r w:rsidR="00983181">
        <w:rPr>
          <w:rFonts w:ascii="Verdana" w:hAnsi="Verdana"/>
          <w:sz w:val="18"/>
          <w:szCs w:val="18"/>
        </w:rPr>
        <w:t>kunnen deze maatregelen</w:t>
      </w:r>
      <w:r w:rsidR="005B6F79">
        <w:rPr>
          <w:rFonts w:ascii="Verdana" w:hAnsi="Verdana"/>
          <w:sz w:val="18"/>
          <w:szCs w:val="18"/>
        </w:rPr>
        <w:t xml:space="preserve"> </w:t>
      </w:r>
      <w:r w:rsidRPr="00AD046D">
        <w:rPr>
          <w:rFonts w:ascii="Verdana" w:hAnsi="Verdana"/>
          <w:sz w:val="18"/>
          <w:szCs w:val="18"/>
        </w:rPr>
        <w:t xml:space="preserve">leiden tot een </w:t>
      </w:r>
      <w:r w:rsidRPr="00AD046D" w:rsidR="00BC027C">
        <w:rPr>
          <w:rFonts w:ascii="Verdana" w:hAnsi="Verdana"/>
          <w:sz w:val="18"/>
          <w:szCs w:val="18"/>
        </w:rPr>
        <w:t>CO</w:t>
      </w:r>
      <w:r w:rsidRPr="00835008" w:rsidR="00BC027C">
        <w:rPr>
          <w:rFonts w:ascii="Verdana" w:hAnsi="Verdana"/>
          <w:sz w:val="18"/>
          <w:szCs w:val="18"/>
          <w:vertAlign w:val="subscript"/>
        </w:rPr>
        <w:t>2</w:t>
      </w:r>
      <w:r w:rsidRPr="00AD046D" w:rsidR="00BC027C">
        <w:rPr>
          <w:rFonts w:ascii="Verdana" w:hAnsi="Verdana"/>
          <w:sz w:val="18"/>
          <w:szCs w:val="18"/>
        </w:rPr>
        <w:t xml:space="preserve">-reductie </w:t>
      </w:r>
      <w:r w:rsidRPr="00AD046D">
        <w:rPr>
          <w:rFonts w:ascii="Verdana" w:hAnsi="Verdana"/>
          <w:sz w:val="18"/>
          <w:szCs w:val="18"/>
        </w:rPr>
        <w:t xml:space="preserve">van ongeveer </w:t>
      </w:r>
      <w:r w:rsidR="00C122A1">
        <w:rPr>
          <w:rFonts w:ascii="Verdana" w:hAnsi="Verdana"/>
          <w:sz w:val="18"/>
          <w:szCs w:val="18"/>
        </w:rPr>
        <w:t>0</w:t>
      </w:r>
      <w:r w:rsidRPr="00AD046D">
        <w:rPr>
          <w:rFonts w:ascii="Verdana" w:hAnsi="Verdana"/>
          <w:sz w:val="18"/>
          <w:szCs w:val="18"/>
        </w:rPr>
        <w:t>,</w:t>
      </w:r>
      <w:r w:rsidR="00C122A1">
        <w:rPr>
          <w:rFonts w:ascii="Verdana" w:hAnsi="Verdana"/>
          <w:sz w:val="18"/>
          <w:szCs w:val="18"/>
        </w:rPr>
        <w:t>8</w:t>
      </w:r>
      <w:r w:rsidRPr="00AD046D">
        <w:rPr>
          <w:rFonts w:ascii="Verdana" w:hAnsi="Verdana"/>
          <w:sz w:val="18"/>
          <w:szCs w:val="18"/>
        </w:rPr>
        <w:t xml:space="preserve"> megaton in 2030.</w:t>
      </w:r>
      <w:r w:rsidRPr="00AD046D">
        <w:rPr>
          <w:rStyle w:val="FootnoteReference"/>
          <w:rFonts w:ascii="Verdana" w:hAnsi="Verdana"/>
          <w:sz w:val="18"/>
          <w:szCs w:val="18"/>
        </w:rPr>
        <w:footnoteReference w:id="13"/>
      </w:r>
      <w:r w:rsidRPr="00AD046D">
        <w:rPr>
          <w:rFonts w:ascii="Verdana" w:hAnsi="Verdana"/>
          <w:sz w:val="18"/>
          <w:szCs w:val="18"/>
        </w:rPr>
        <w:t xml:space="preserve"> Het wetsvoorstel </w:t>
      </w:r>
      <w:r w:rsidRPr="0089235F" w:rsidR="005C683C">
        <w:rPr>
          <w:rFonts w:ascii="Verdana" w:hAnsi="Verdana"/>
          <w:sz w:val="18"/>
          <w:szCs w:val="18"/>
        </w:rPr>
        <w:t>gaat in ju</w:t>
      </w:r>
      <w:r w:rsidR="008049DC">
        <w:rPr>
          <w:rFonts w:ascii="Verdana" w:hAnsi="Verdana"/>
          <w:sz w:val="18"/>
          <w:szCs w:val="18"/>
        </w:rPr>
        <w:t>l</w:t>
      </w:r>
      <w:r w:rsidRPr="0089235F" w:rsidR="005C683C">
        <w:rPr>
          <w:rFonts w:ascii="Verdana" w:hAnsi="Verdana"/>
          <w:sz w:val="18"/>
          <w:szCs w:val="18"/>
        </w:rPr>
        <w:t>i</w:t>
      </w:r>
      <w:r w:rsidRPr="00AD046D" w:rsidR="005C683C">
        <w:rPr>
          <w:rFonts w:ascii="Verdana" w:hAnsi="Verdana"/>
          <w:sz w:val="18"/>
          <w:szCs w:val="18"/>
        </w:rPr>
        <w:t xml:space="preserve"> </w:t>
      </w:r>
      <w:r w:rsidRPr="00AD046D">
        <w:rPr>
          <w:rFonts w:ascii="Verdana" w:hAnsi="Verdana"/>
          <w:sz w:val="18"/>
          <w:szCs w:val="18"/>
        </w:rPr>
        <w:t>in internetconsultatie en wordt later dit jaar aan de Raad van State voorgelegd voor advies. De wetgeving moet in 2027 in werking treden.</w:t>
      </w:r>
    </w:p>
    <w:bookmarkEnd w:id="2"/>
    <w:bookmarkEnd w:id="4"/>
    <w:p w:rsidRPr="00AD046D" w:rsidR="00FF6496" w:rsidP="00FF6496" w:rsidRDefault="00FF6496" w14:paraId="74B1299F" w14:textId="77777777">
      <w:pPr>
        <w:pStyle w:val="WitregelW1bodytekst"/>
      </w:pPr>
    </w:p>
    <w:bookmarkEnd w:id="5"/>
    <w:p w:rsidRPr="00AD046D" w:rsidR="00FF6496" w:rsidP="00FF6496" w:rsidRDefault="00FF6496" w14:paraId="0D5277CD" w14:textId="77777777">
      <w:pPr>
        <w:pStyle w:val="WitregelW1bodytekst"/>
        <w:rPr>
          <w:u w:val="single"/>
        </w:rPr>
      </w:pPr>
      <w:r w:rsidRPr="00AD046D">
        <w:rPr>
          <w:u w:val="single"/>
        </w:rPr>
        <w:t xml:space="preserve">Ketenemissies </w:t>
      </w:r>
    </w:p>
    <w:p w:rsidR="002B02C7" w:rsidP="002B02C7" w:rsidRDefault="00983181" w14:paraId="6A85E695" w14:textId="088E6B22">
      <w:r>
        <w:t>Conform</w:t>
      </w:r>
      <w:r w:rsidR="00EA7873">
        <w:t xml:space="preserve"> het Klimaatplan 2025-2035 verwacht h</w:t>
      </w:r>
      <w:r w:rsidR="002B02C7">
        <w:t>et</w:t>
      </w:r>
      <w:r w:rsidRPr="00AD046D" w:rsidR="002B02C7">
        <w:t xml:space="preserve"> kabinet van alle bedrijven en (publieke) organisaties in Nederland dat zij een bijdrage leveren aan de transitie naar een toekomstbestendige economie. Daartoe hoort ook de inspanning om hun ketenemissies te verminderen, passend bij hun mogelijkheden en plaats in de keten. Vanwege het belang van een gelijk speelveld heeft het kabinet de inzet om maatregelen zoveel mogelijk in EU-verband te organiseren.</w:t>
      </w:r>
      <w:r w:rsidR="006027BF">
        <w:t xml:space="preserve"> </w:t>
      </w:r>
      <w:r w:rsidRPr="00AD046D" w:rsidR="002B02C7">
        <w:t xml:space="preserve">Naar aanleiding van het Klimaatplan 2025-2035 is het kabinet een onderzoek gestart naar een ketenemissiereductiedoel. Hierin verkent het kabinet hoe een ketenemissiereductiedoel voor de Europese Unie effectief bijdraagt aan het beleid gericht op de klimaat- en grondstoffentransitie. Afhankelijk van de uitkomst van deze verkenning zal het kabinet hier in EU-verband voor pleiten. </w:t>
      </w:r>
    </w:p>
    <w:p w:rsidRPr="00AD046D" w:rsidR="008F0637" w:rsidP="002B02C7" w:rsidRDefault="008F0637" w14:paraId="6C546301" w14:textId="77777777"/>
    <w:p w:rsidR="00FF6496" w:rsidP="00FF6496" w:rsidRDefault="002B02C7" w14:paraId="462D7AA8" w14:textId="269A64B1">
      <w:r w:rsidRPr="00AD046D">
        <w:t xml:space="preserve">Verder onderzoekt het kabinet hoe bedrijven en organisaties het beste kunnen worden ondersteund bij het behalen van klimaatdoelen en bij het naleven van de Corporate Sustainability Due Diligence Directive (CSDDD) om verplicht klimaatplannen op te stellen, jaarlijks te actualiseren en uitvoeringsmaatregelen daarin op te nemen. Op 26 februari 2025 heeft de Europese Commissie haar Omnibus I gepubliceerd met vereenvoudigingsvoorstellen, waarbij grote bedrijven nog steeds verplicht zijn om een klimaattransitieplan op te stellen, maar de verplichting om dit naar beste vermogen uit te voeren wordt geschrapt. Dat neemt niet weg dat ondernemingen in het klimaattransitieplan uitvoeringsmaatregelen moeten opnemen die blijk geven van de inspanning om bij te dragen aan de bestrijding van klimaatverandering. </w:t>
      </w:r>
      <w:r w:rsidRPr="005B2D5B" w:rsidR="005B2D5B">
        <w:t>Het kabinet heeft de Kamer reeds geïnformeerd over zijn inzet ten aanzien van dit voorstel, in het betreffende BNC-fiche</w:t>
      </w:r>
      <w:r w:rsidR="00025940">
        <w:t xml:space="preserve"> ten aanzien van het Voorstel Omnibus I</w:t>
      </w:r>
      <w:r w:rsidR="00755B7C">
        <w:t>.</w:t>
      </w:r>
      <w:r w:rsidR="00025940">
        <w:rPr>
          <w:rStyle w:val="FootnoteReference"/>
        </w:rPr>
        <w:footnoteReference w:id="14"/>
      </w:r>
      <w:r w:rsidR="00755B7C">
        <w:t xml:space="preserve"> </w:t>
      </w:r>
    </w:p>
    <w:p w:rsidRPr="00AD046D" w:rsidR="00722B94" w:rsidP="00FF6496" w:rsidRDefault="00722B94" w14:paraId="05E8D3E0" w14:textId="77777777"/>
    <w:p w:rsidRPr="00AD046D" w:rsidR="00FF6496" w:rsidP="00FF6496" w:rsidRDefault="00FF6496" w14:paraId="3EC1C553" w14:textId="7A7B1F03">
      <w:pPr>
        <w:pStyle w:val="WitregelW1bodytekst"/>
        <w:rPr>
          <w:u w:val="single"/>
        </w:rPr>
      </w:pPr>
      <w:r w:rsidRPr="00AD046D">
        <w:rPr>
          <w:u w:val="single"/>
        </w:rPr>
        <w:t>Duurzame koolstof</w:t>
      </w:r>
      <w:r w:rsidR="005A2816">
        <w:rPr>
          <w:u w:val="single"/>
        </w:rPr>
        <w:t xml:space="preserve"> in de chemie</w:t>
      </w:r>
    </w:p>
    <w:p w:rsidR="00FF6496" w:rsidP="00FF6496" w:rsidRDefault="00DE2790" w14:paraId="156B2018" w14:textId="4480F07D">
      <w:pPr>
        <w:pStyle w:val="WitregelW1bodytekst"/>
      </w:pPr>
      <w:r w:rsidRPr="00AD046D">
        <w:t xml:space="preserve">Het kabinet heeft als onderdeel van de beleidsagenda bij het Nationaal Plan Energiesysteem aangekondigd een </w:t>
      </w:r>
      <w:bookmarkStart w:name="_Hlk198050071" w:id="7"/>
      <w:r w:rsidRPr="00AD046D">
        <w:t xml:space="preserve">visie op het gebruik van duurzame koolstof in de chemie </w:t>
      </w:r>
      <w:bookmarkEnd w:id="7"/>
      <w:r w:rsidRPr="00AD046D">
        <w:t>uit te werken. Het overstappen op duurzame koolstof (secundaire grondstoffen, duurzame biogrondstoffen en CO</w:t>
      </w:r>
      <w:r w:rsidRPr="00AD046D">
        <w:rPr>
          <w:vertAlign w:val="subscript"/>
        </w:rPr>
        <w:t>2</w:t>
      </w:r>
      <w:r w:rsidRPr="00AD046D">
        <w:t>) is immers van belang voor het realiseren van een toekomstbestendige chemische sector in Nederland en voor het behalen van onze klimaat- en circulaire doelen</w:t>
      </w:r>
      <w:r w:rsidR="006027BF">
        <w:t xml:space="preserve">. </w:t>
      </w:r>
      <w:r w:rsidRPr="00AD046D">
        <w:t>Na het verwerken van de</w:t>
      </w:r>
      <w:r w:rsidR="00D4777C">
        <w:t xml:space="preserve"> inbreng van burgers en bedrijven </w:t>
      </w:r>
      <w:r w:rsidR="0089235F">
        <w:t xml:space="preserve">uit </w:t>
      </w:r>
      <w:r w:rsidR="00D4777C">
        <w:t xml:space="preserve">de internetconsultatie zal </w:t>
      </w:r>
      <w:r w:rsidR="000D14CF">
        <w:t xml:space="preserve">de </w:t>
      </w:r>
      <w:r w:rsidRPr="00AD046D" w:rsidR="000D14CF">
        <w:t>Nationale Visie op Duurzame Koolstof in de Chemie</w:t>
      </w:r>
      <w:r w:rsidRPr="00AD046D" w:rsidDel="00D4777C" w:rsidR="000D14CF">
        <w:t xml:space="preserve"> </w:t>
      </w:r>
      <w:r w:rsidRPr="00AD046D">
        <w:t>na de zomer met uw Kamer worden gedeeld.</w:t>
      </w:r>
    </w:p>
    <w:p w:rsidRPr="00AA5641" w:rsidR="00AA5641" w:rsidP="00AA5641" w:rsidRDefault="00AA5641" w14:paraId="7C726556" w14:textId="77777777"/>
    <w:p w:rsidRPr="00AD046D" w:rsidR="002B02C7" w:rsidP="002B02C7" w:rsidRDefault="002B02C7" w14:paraId="637EE263" w14:textId="5EB7E25D">
      <w:pPr>
        <w:pStyle w:val="WitregelW1bodytekst"/>
        <w:rPr>
          <w:u w:val="single"/>
        </w:rPr>
      </w:pPr>
      <w:r w:rsidRPr="00AD046D">
        <w:rPr>
          <w:u w:val="single"/>
        </w:rPr>
        <w:t>Externe adviezen over circulair klimaatbeleid</w:t>
      </w:r>
    </w:p>
    <w:p w:rsidR="003900EE" w:rsidP="00022D84" w:rsidRDefault="002B02C7" w14:paraId="7D2C4261" w14:textId="18FBBEC0">
      <w:pPr>
        <w:pStyle w:val="WitregelW1bodytekst"/>
      </w:pPr>
      <w:bookmarkStart w:name="_Hlk198050121" w:id="8"/>
      <w:r w:rsidRPr="00AD046D">
        <w:t>Tot slot informeer ik u over het advies over circulair beleid dat de Wetenschappelijke Klimaatraad (WKR) momenteel voorbereidt</w:t>
      </w:r>
      <w:bookmarkEnd w:id="8"/>
      <w:r w:rsidRPr="00AD046D">
        <w:t xml:space="preserve">. Begin dit jaar </w:t>
      </w:r>
      <w:r w:rsidR="00087A91">
        <w:t>heeft mijn voorganger</w:t>
      </w:r>
      <w:r w:rsidRPr="00AD046D" w:rsidR="00087A91">
        <w:t xml:space="preserve"> </w:t>
      </w:r>
      <w:r w:rsidRPr="00AD046D">
        <w:t xml:space="preserve">de WKR gevraagd advies uit te brengen </w:t>
      </w:r>
      <w:bookmarkStart w:name="_Hlk198050166" w:id="9"/>
      <w:r w:rsidRPr="00AD046D">
        <w:t xml:space="preserve">over de vraag </w:t>
      </w:r>
      <w:r w:rsidRPr="00AD046D" w:rsidR="004C7960">
        <w:t>welk beleid gericht op het verduurzamen van het materialensysteem noodzakelijk</w:t>
      </w:r>
      <w:r w:rsidRPr="00AD046D" w:rsidR="005A1926">
        <w:t xml:space="preserve"> is</w:t>
      </w:r>
      <w:bookmarkEnd w:id="9"/>
      <w:r w:rsidRPr="00AD046D" w:rsidR="004C7960">
        <w:t xml:space="preserve">, gelet op de samenhang met andere maatschappelijke opgaven. Naar verwachting komt de </w:t>
      </w:r>
      <w:r w:rsidRPr="0089235F" w:rsidR="004C7960">
        <w:t xml:space="preserve">WKR </w:t>
      </w:r>
      <w:r w:rsidR="0089235F">
        <w:t>november 2025</w:t>
      </w:r>
      <w:r w:rsidRPr="00AD046D" w:rsidR="004C7960">
        <w:t xml:space="preserve"> met een advies.</w:t>
      </w:r>
    </w:p>
    <w:p w:rsidRPr="008F0637" w:rsidR="008F0637" w:rsidP="00087A91" w:rsidRDefault="008F0637" w14:paraId="744F66C7" w14:textId="77777777"/>
    <w:p w:rsidRPr="00AD046D" w:rsidR="00881662" w:rsidP="00881662" w:rsidRDefault="00C312DC" w14:paraId="50842539" w14:textId="5E6ED2AF">
      <w:r w:rsidRPr="00C312DC">
        <w:t>Tegelijkertijd werkt het Nationaal Burgerberaad Klimaat momenteel aan een antwoord op onder andere de vraag hoe we in Nederland spullen kunnen gebruiken op een manier die beter is voor het klimaat</w:t>
      </w:r>
      <w:r>
        <w:t xml:space="preserve">. </w:t>
      </w:r>
      <w:r w:rsidRPr="00AD046D" w:rsidR="004C7960">
        <w:t xml:space="preserve">Dit advies wordt in </w:t>
      </w:r>
      <w:r w:rsidR="00C7003E">
        <w:t>november</w:t>
      </w:r>
      <w:r w:rsidRPr="00AD046D" w:rsidR="004C7960">
        <w:t xml:space="preserve"> aan het kabinet </w:t>
      </w:r>
      <w:r w:rsidRPr="00AD046D" w:rsidR="005A1926">
        <w:t>overhandigd</w:t>
      </w:r>
      <w:r w:rsidRPr="00AD046D" w:rsidR="004C7960">
        <w:t>.</w:t>
      </w:r>
      <w:r w:rsidRPr="00AD046D" w:rsidR="005A1926">
        <w:t xml:space="preserve"> Ik zie uit naar de inzichten van zowel experts als burgers en zal uw Kamer uiterlijk </w:t>
      </w:r>
      <w:r w:rsidR="00C7003E">
        <w:t>voorjaar</w:t>
      </w:r>
      <w:r w:rsidRPr="00AD046D" w:rsidR="005A1926">
        <w:t xml:space="preserve"> 2026 informeren over de vervolgstappen van het kabinet op het gebied van circulair klimaatbeleid.</w:t>
      </w:r>
    </w:p>
    <w:p w:rsidRPr="00AD046D" w:rsidR="00381C65" w:rsidRDefault="005563EE" w14:paraId="68567305" w14:textId="3DE6E2AD">
      <w:pPr>
        <w:pStyle w:val="Slotzin"/>
      </w:pPr>
      <w:r w:rsidRPr="00AD046D">
        <w:t>Hoogachtend,</w:t>
      </w:r>
    </w:p>
    <w:p w:rsidRPr="007732AC" w:rsidR="00BF6A2F" w:rsidP="00BF6A2F" w:rsidRDefault="00BF6A2F" w14:paraId="52267899" w14:textId="77777777">
      <w:pPr>
        <w:pStyle w:val="OndertekeningArea1"/>
        <w:spacing w:line="240" w:lineRule="auto"/>
      </w:pPr>
      <w:bookmarkStart w:name="_Hlk197351536" w:id="10"/>
      <w:r w:rsidRPr="007732AC">
        <w:t>DE STAATSSECRETARIS VAN INFRASTRUCTUUR EN WATERSTAAT - OPENBAAR VERVOER EN MILIEU,</w:t>
      </w:r>
    </w:p>
    <w:p w:rsidRPr="00087A91" w:rsidR="00087A91" w:rsidP="00087A91" w:rsidRDefault="00087A91" w14:paraId="25904D24" w14:textId="77777777">
      <w:pPr>
        <w:pStyle w:val="OndertekeningArea1"/>
      </w:pPr>
    </w:p>
    <w:p w:rsidRPr="00087A91" w:rsidR="00087A91" w:rsidP="00087A91" w:rsidRDefault="00087A91" w14:paraId="2BEC1839" w14:textId="77777777">
      <w:pPr>
        <w:pStyle w:val="OndertekeningArea1"/>
      </w:pPr>
    </w:p>
    <w:p w:rsidRPr="00087A91" w:rsidR="00087A91" w:rsidP="00087A91" w:rsidRDefault="00087A91" w14:paraId="1B6A1AC0" w14:textId="77777777">
      <w:pPr>
        <w:pStyle w:val="OndertekeningArea1"/>
      </w:pPr>
    </w:p>
    <w:bookmarkEnd w:id="10"/>
    <w:p w:rsidRPr="00087A91" w:rsidR="00087A91" w:rsidP="00087A91" w:rsidRDefault="00BF6A2F" w14:paraId="5090FBA2" w14:textId="4BF8FBD8">
      <w:pPr>
        <w:pStyle w:val="OndertekeningArea1"/>
      </w:pPr>
      <w:r>
        <w:t>A.A. (Thierry) Aartsen</w:t>
      </w:r>
    </w:p>
    <w:p w:rsidR="0041449D" w:rsidRDefault="0041449D" w14:paraId="00C43D46" w14:textId="77777777">
      <w:pPr>
        <w:spacing w:line="240" w:lineRule="auto"/>
      </w:pPr>
      <w:r>
        <w:br w:type="page"/>
      </w:r>
    </w:p>
    <w:p w:rsidRPr="00087A91" w:rsidR="0041449D" w:rsidP="00087A91" w:rsidRDefault="0041449D" w14:paraId="5DB637D2" w14:textId="7D6170CC">
      <w:pPr>
        <w:pStyle w:val="WitregelW1bodytekst"/>
        <w:rPr>
          <w:b/>
          <w:bCs/>
        </w:rPr>
      </w:pPr>
      <w:r w:rsidRPr="00087A91">
        <w:rPr>
          <w:b/>
          <w:bCs/>
        </w:rPr>
        <w:t>Bijlage 1 –</w:t>
      </w:r>
      <w:r>
        <w:rPr>
          <w:b/>
          <w:bCs/>
        </w:rPr>
        <w:t xml:space="preserve"> O</w:t>
      </w:r>
      <w:r w:rsidRPr="00087A91">
        <w:rPr>
          <w:b/>
          <w:bCs/>
        </w:rPr>
        <w:t xml:space="preserve">nderzoeken naar de effecten van de circulaireplasticnorm </w:t>
      </w:r>
    </w:p>
    <w:p w:rsidR="0041449D" w:rsidP="0041449D" w:rsidRDefault="0041449D" w14:paraId="66C976F8" w14:textId="77777777"/>
    <w:p w:rsidR="0041449D" w:rsidP="0041449D" w:rsidRDefault="0041449D" w14:paraId="00D3170B" w14:textId="1EB026B4">
      <w:r w:rsidRPr="00AD046D">
        <w:t xml:space="preserve">Mogelijke weglekeffecten zijn berekend op basis van </w:t>
      </w:r>
      <w:r>
        <w:t>de nadere vormgeving van het wetsvoorstel</w:t>
      </w:r>
      <w:r w:rsidRPr="00AD046D">
        <w:t xml:space="preserve">. </w:t>
      </w:r>
      <w:r>
        <w:t xml:space="preserve">Deze berekeningen </w:t>
      </w:r>
      <w:r w:rsidRPr="00AD046D">
        <w:t>komen uit op 9-16</w:t>
      </w:r>
      <w:r>
        <w:t xml:space="preserve"> procent weglek bij een normhoogte van 25-30 procent</w:t>
      </w:r>
      <w:r w:rsidRPr="00AD046D">
        <w:t>.</w:t>
      </w:r>
      <w:r w:rsidRPr="00AD046D">
        <w:rPr>
          <w:rStyle w:val="FootnoteReference"/>
        </w:rPr>
        <w:footnoteReference w:id="15"/>
      </w:r>
      <w:r w:rsidRPr="00AD046D">
        <w:t xml:space="preserve"> </w:t>
      </w:r>
    </w:p>
    <w:p w:rsidR="0041449D" w:rsidP="0041449D" w:rsidRDefault="0041449D" w14:paraId="38CD1D58" w14:textId="77777777"/>
    <w:p w:rsidR="0041449D" w:rsidP="0041449D" w:rsidRDefault="0041449D" w14:paraId="3D27BC7D" w14:textId="77777777">
      <w:r>
        <w:t>Ook zijn d</w:t>
      </w:r>
      <w:r w:rsidRPr="00AD046D">
        <w:t>e potentiële effecten</w:t>
      </w:r>
      <w:r>
        <w:t xml:space="preserve"> </w:t>
      </w:r>
      <w:r w:rsidRPr="00AD046D">
        <w:t>op individuele verwerkers onderzocht en geanalyseerd.</w:t>
      </w:r>
      <w:r w:rsidRPr="00AD046D">
        <w:rPr>
          <w:rStyle w:val="FootnoteReference"/>
        </w:rPr>
        <w:footnoteReference w:id="16"/>
      </w:r>
      <w:r w:rsidRPr="00AD046D">
        <w:t xml:space="preserve"> Hieruit werd geconcludeerd dat de </w:t>
      </w:r>
      <w:r w:rsidRPr="009C6C01">
        <w:t xml:space="preserve">bedrijven binnen de sector van plasticverwerkers zo divers zijn, dat er lastig ‘bedrijfstypes’ te definiëren zijn. </w:t>
      </w:r>
      <w:r>
        <w:t xml:space="preserve">Het onderzoek heeft de wegingsfactoren in beeld gebracht op basis waarvan een verwerker naar verwachting zal kiezen </w:t>
      </w:r>
      <w:r w:rsidRPr="009C6C01">
        <w:t xml:space="preserve">om zelf circulair </w:t>
      </w:r>
      <w:r>
        <w:t xml:space="preserve">te </w:t>
      </w:r>
      <w:r w:rsidRPr="009C6C01">
        <w:t xml:space="preserve">produceren, </w:t>
      </w:r>
      <w:r>
        <w:t>circulaire polymeren</w:t>
      </w:r>
      <w:r w:rsidRPr="009C6C01">
        <w:t xml:space="preserve"> in</w:t>
      </w:r>
      <w:r>
        <w:t xml:space="preserve"> te </w:t>
      </w:r>
      <w:r w:rsidRPr="009C6C01">
        <w:t xml:space="preserve">kopen of (wanneer mogelijk) productie </w:t>
      </w:r>
      <w:r>
        <w:t xml:space="preserve">te </w:t>
      </w:r>
      <w:r w:rsidRPr="009C6C01">
        <w:t xml:space="preserve">verplaatsen of </w:t>
      </w:r>
      <w:r>
        <w:t xml:space="preserve">te </w:t>
      </w:r>
      <w:r w:rsidRPr="009C6C01">
        <w:t>veranderen.</w:t>
      </w:r>
      <w:r w:rsidRPr="00AD046D">
        <w:t xml:space="preserve"> </w:t>
      </w:r>
    </w:p>
    <w:p w:rsidR="0041449D" w:rsidP="0041449D" w:rsidRDefault="0041449D" w14:paraId="0C5386A7" w14:textId="77777777"/>
    <w:p w:rsidR="0041449D" w:rsidP="0041449D" w:rsidRDefault="0041449D" w14:paraId="3876E9CB" w14:textId="77777777">
      <w:r w:rsidRPr="00AD046D">
        <w:t>Ook de werkgelegenheidseffecten</w:t>
      </w:r>
      <w:r>
        <w:t xml:space="preserve"> van de norm</w:t>
      </w:r>
      <w:r w:rsidRPr="00AD046D">
        <w:t xml:space="preserve"> zijn in beeld gebracht, </w:t>
      </w:r>
      <w:r>
        <w:t>waarbij de rapportage aangeeft</w:t>
      </w:r>
      <w:r w:rsidRPr="00AD046D">
        <w:t xml:space="preserve"> dat er</w:t>
      </w:r>
      <w:r>
        <w:t xml:space="preserve"> netto geen werkgelegenheidseffecten zijn. O</w:t>
      </w:r>
      <w:r w:rsidRPr="00AD046D">
        <w:t xml:space="preserve">p korte termijn (&lt;10 jaar) </w:t>
      </w:r>
      <w:r>
        <w:t xml:space="preserve">zou </w:t>
      </w:r>
      <w:r w:rsidRPr="00AD046D">
        <w:t xml:space="preserve">een banenverlies </w:t>
      </w:r>
      <w:r>
        <w:t xml:space="preserve">te verwachten zijn </w:t>
      </w:r>
      <w:r w:rsidRPr="00AD046D">
        <w:t xml:space="preserve">van 250-4.200 voltijdsbanen, maar op langere termijn </w:t>
      </w:r>
      <w:r>
        <w:t xml:space="preserve">zou dit </w:t>
      </w:r>
      <w:r w:rsidRPr="00AD046D">
        <w:t xml:space="preserve">gecompenseerd </w:t>
      </w:r>
      <w:r>
        <w:t xml:space="preserve">worden </w:t>
      </w:r>
      <w:r w:rsidRPr="00AD046D">
        <w:t>door banen in de circulaire industrie.</w:t>
      </w:r>
      <w:r w:rsidRPr="00AD046D">
        <w:rPr>
          <w:rStyle w:val="FootnoteReference"/>
        </w:rPr>
        <w:footnoteReference w:id="17"/>
      </w:r>
      <w:r w:rsidRPr="00AD046D">
        <w:t xml:space="preserve"> </w:t>
      </w:r>
    </w:p>
    <w:p w:rsidR="0041449D" w:rsidP="0041449D" w:rsidRDefault="0041449D" w14:paraId="18583582" w14:textId="77777777"/>
    <w:p w:rsidR="0041449D" w:rsidP="0041449D" w:rsidRDefault="0041449D" w14:paraId="7ACD60C2" w14:textId="77777777">
      <w:r w:rsidRPr="00AD046D">
        <w:t>Daarnaast heeft het ministerie van I</w:t>
      </w:r>
      <w:r>
        <w:t>en</w:t>
      </w:r>
      <w:r w:rsidRPr="00AD046D">
        <w:t xml:space="preserve">W berekeningen </w:t>
      </w:r>
      <w:r>
        <w:t>gemaakt</w:t>
      </w:r>
      <w:r w:rsidRPr="00AD046D">
        <w:t xml:space="preserve"> van de economische en ecologische effecten bij verschillende normhoogtes. </w:t>
      </w:r>
      <w:r>
        <w:t>Volgens</w:t>
      </w:r>
      <w:r w:rsidRPr="00AD046D">
        <w:t xml:space="preserve"> deze berekeningen </w:t>
      </w:r>
      <w:r>
        <w:t xml:space="preserve">zou de </w:t>
      </w:r>
      <w:r w:rsidRPr="00AD046D">
        <w:t>circulair</w:t>
      </w:r>
      <w:r>
        <w:t>e</w:t>
      </w:r>
      <w:r w:rsidRPr="00AD046D">
        <w:t xml:space="preserve">plasticnorm bij de voorziene normhoogte van 25-30% tussen </w:t>
      </w:r>
      <w:r>
        <w:t xml:space="preserve">de </w:t>
      </w:r>
      <w:r w:rsidRPr="00AD046D">
        <w:t>0,2-0,4 megaton CO</w:t>
      </w:r>
      <w:r w:rsidRPr="00AD046D">
        <w:rPr>
          <w:vertAlign w:val="subscript"/>
        </w:rPr>
        <w:t>2</w:t>
      </w:r>
      <w:r w:rsidRPr="00AD046D">
        <w:t xml:space="preserve">-reductie </w:t>
      </w:r>
      <w:r>
        <w:t xml:space="preserve">kunnen </w:t>
      </w:r>
      <w:r w:rsidRPr="00AD046D">
        <w:t>realiseren. Deze berekeningen zijn gevalideerd door een onafhankelijke kennisinstelling.</w:t>
      </w:r>
      <w:r w:rsidRPr="00AD046D">
        <w:rPr>
          <w:rStyle w:val="FootnoteReference"/>
        </w:rPr>
        <w:footnoteReference w:id="18"/>
      </w:r>
      <w:r w:rsidRPr="00AD046D">
        <w:t xml:space="preserve"> </w:t>
      </w:r>
    </w:p>
    <w:p w:rsidR="0041449D" w:rsidP="0041449D" w:rsidRDefault="0041449D" w14:paraId="259D3EA0" w14:textId="77777777"/>
    <w:p w:rsidR="0041449D" w:rsidP="0041449D" w:rsidRDefault="0041449D" w14:paraId="44F3E2A5" w14:textId="5CE3AE29">
      <w:r w:rsidRPr="00AD046D">
        <w:t>Ook de effecten op de producenten van circulaire plastics zijn in kaart gebracht</w:t>
      </w:r>
      <w:r>
        <w:t>.</w:t>
      </w:r>
      <w:r w:rsidRPr="003B1441">
        <w:rPr>
          <w:rFonts w:eastAsia="Times New Roman"/>
        </w:rPr>
        <w:t xml:space="preserve"> </w:t>
      </w:r>
      <w:r w:rsidRPr="003B1441">
        <w:t xml:space="preserve">Het rapport concludeert dat de norm </w:t>
      </w:r>
      <w:r>
        <w:t>zou kunnen</w:t>
      </w:r>
      <w:r w:rsidRPr="003B1441">
        <w:t xml:space="preserve"> zorgen voor 118-242 k</w:t>
      </w:r>
      <w:r>
        <w:t>ilo</w:t>
      </w:r>
      <w:r w:rsidRPr="003B1441">
        <w:t>t</w:t>
      </w:r>
      <w:r>
        <w:t>on</w:t>
      </w:r>
      <w:r w:rsidRPr="003B1441">
        <w:t xml:space="preserve"> stijging in </w:t>
      </w:r>
      <w:r>
        <w:t xml:space="preserve">de </w:t>
      </w:r>
      <w:r w:rsidRPr="003B1441">
        <w:t>vraag naar circulaire polymeren in het algemeen, en 59-121 k</w:t>
      </w:r>
      <w:r>
        <w:t>ilo</w:t>
      </w:r>
      <w:r w:rsidRPr="003B1441">
        <w:t>t</w:t>
      </w:r>
      <w:r>
        <w:t>on</w:t>
      </w:r>
      <w:r w:rsidRPr="003B1441">
        <w:t xml:space="preserve"> stijging in </w:t>
      </w:r>
      <w:r>
        <w:t xml:space="preserve">de </w:t>
      </w:r>
      <w:r w:rsidRPr="003B1441">
        <w:t>vraag bij Nederlandse producenten</w:t>
      </w:r>
      <w:r w:rsidRPr="00AD046D">
        <w:t xml:space="preserve"> onder </w:t>
      </w:r>
      <w:r w:rsidRPr="003B1441">
        <w:t>de aanname</w:t>
      </w:r>
      <w:r w:rsidRPr="00AD046D">
        <w:t xml:space="preserve"> dat </w:t>
      </w:r>
      <w:r w:rsidRPr="003B1441">
        <w:t>de helft van de</w:t>
      </w:r>
      <w:r w:rsidRPr="00AD046D">
        <w:t xml:space="preserve"> circulaire polymeren </w:t>
      </w:r>
      <w:r w:rsidRPr="003B1441">
        <w:t>uit het buitenland komt</w:t>
      </w:r>
      <w:r w:rsidRPr="00AD046D">
        <w:t>.</w:t>
      </w:r>
      <w:r w:rsidRPr="00AD046D">
        <w:rPr>
          <w:rStyle w:val="FootnoteReference"/>
        </w:rPr>
        <w:footnoteReference w:id="19"/>
      </w:r>
      <w:r w:rsidRPr="00AD046D">
        <w:t xml:space="preserve"> </w:t>
      </w:r>
    </w:p>
    <w:p w:rsidR="0041449D" w:rsidP="0041449D" w:rsidRDefault="0041449D" w14:paraId="62EED7A0" w14:textId="77777777"/>
    <w:p w:rsidRPr="00AD046D" w:rsidR="0041449D" w:rsidP="0041449D" w:rsidRDefault="0041449D" w14:paraId="5B4A9BDF" w14:textId="77777777">
      <w:r w:rsidRPr="00AD046D">
        <w:t>Tot slot is de vormgeving van het certificeringsstelsel onderzocht.</w:t>
      </w:r>
      <w:r w:rsidRPr="00AD046D">
        <w:rPr>
          <w:rStyle w:val="FootnoteReference"/>
        </w:rPr>
        <w:footnoteReference w:id="20"/>
      </w:r>
      <w:r w:rsidRPr="00AD046D">
        <w:t xml:space="preserve"> Hieruit volgen o</w:t>
      </w:r>
      <w:r>
        <w:t xml:space="preserve">nder </w:t>
      </w:r>
      <w:r w:rsidRPr="00AD046D">
        <w:t>a</w:t>
      </w:r>
      <w:r>
        <w:t>ndere</w:t>
      </w:r>
      <w:r w:rsidRPr="00AD046D">
        <w:t xml:space="preserve"> aanbevelingen om certificering te laten starten bij de inzamelaars, en ook afspraken over informatie-uitwisseling vast te leggen.</w:t>
      </w:r>
    </w:p>
    <w:p w:rsidRPr="00AD046D" w:rsidR="00381C65" w:rsidRDefault="00381C65" w14:paraId="7FE3116B" w14:textId="77777777"/>
    <w:sectPr w:rsidRPr="00AD046D" w:rsidR="00381C65">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7283C" w14:textId="77777777" w:rsidR="00174B7E" w:rsidRDefault="00174B7E">
      <w:pPr>
        <w:spacing w:line="240" w:lineRule="auto"/>
      </w:pPr>
      <w:r>
        <w:separator/>
      </w:r>
    </w:p>
  </w:endnote>
  <w:endnote w:type="continuationSeparator" w:id="0">
    <w:p w14:paraId="0EB9488F" w14:textId="77777777" w:rsidR="00174B7E" w:rsidRDefault="00174B7E">
      <w:pPr>
        <w:spacing w:line="240" w:lineRule="auto"/>
      </w:pPr>
      <w:r>
        <w:continuationSeparator/>
      </w:r>
    </w:p>
  </w:endnote>
  <w:endnote w:type="continuationNotice" w:id="1">
    <w:p w14:paraId="19A8C529" w14:textId="77777777" w:rsidR="00174B7E" w:rsidRDefault="00174B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A798" w14:textId="77777777" w:rsidR="00A35448" w:rsidRDefault="008204AA">
    <w:pPr>
      <w:pStyle w:val="Footer"/>
    </w:pPr>
    <w:r>
      <w:rPr>
        <w:noProof/>
        <w:lang w:val="en-GB" w:eastAsia="en-GB"/>
      </w:rPr>
      <mc:AlternateContent>
        <mc:Choice Requires="wps">
          <w:drawing>
            <wp:anchor distT="0" distB="0" distL="0" distR="0" simplePos="0" relativeHeight="251660300" behindDoc="0" locked="0" layoutInCell="1" allowOverlap="1" wp14:anchorId="3B32A2F2" wp14:editId="11D26CF2">
              <wp:simplePos x="635" y="635"/>
              <wp:positionH relativeFrom="page">
                <wp:align>left</wp:align>
              </wp:positionH>
              <wp:positionV relativeFrom="page">
                <wp:align>bottom</wp:align>
              </wp:positionV>
              <wp:extent cx="986155" cy="345440"/>
              <wp:effectExtent l="0" t="0" r="4445" b="0"/>
              <wp:wrapNone/>
              <wp:docPr id="955647967"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5D60145" w14:textId="5DFB93E6" w:rsidR="008204AA" w:rsidRPr="008204AA" w:rsidRDefault="008204AA" w:rsidP="008204AA">
                          <w:pPr>
                            <w:rPr>
                              <w:rFonts w:ascii="Calibri" w:eastAsia="Calibri" w:hAnsi="Calibri" w:cs="Calibri"/>
                              <w:noProof/>
                              <w:sz w:val="20"/>
                              <w:szCs w:val="20"/>
                            </w:rPr>
                          </w:pPr>
                          <w:r w:rsidRPr="008204AA">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32A2F2"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03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MmD/1Z5AgAAugQAAA4AAAAA&#10;AAAAAAAAAAAALgIAAGRycy9lMm9Eb2MueG1sUEsBAi0AFAAGAAgAAAAhAEfMDInaAAAABAEAAA8A&#10;AAAAAAAAAAAAAAAA0wQAAGRycy9kb3ducmV2LnhtbFBLBQYAAAAABAAEAPMAAADaBQAAAAA=&#10;" filled="f" stroked="f">
              <v:textbox style="mso-fit-shape-to-text:t" inset="20pt,0,0,15pt">
                <w:txbxContent>
                  <w:p w14:paraId="65D60145" w14:textId="5DFB93E6" w:rsidR="008204AA" w:rsidRPr="008204AA" w:rsidRDefault="008204AA" w:rsidP="008204AA">
                    <w:pPr>
                      <w:rPr>
                        <w:rFonts w:ascii="Calibri" w:eastAsia="Calibri" w:hAnsi="Calibri" w:cs="Calibri"/>
                        <w:noProof/>
                        <w:sz w:val="20"/>
                        <w:szCs w:val="20"/>
                      </w:rPr>
                    </w:pPr>
                    <w:r w:rsidRPr="008204AA">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30D8" w14:textId="77777777" w:rsidR="00B74D8B" w:rsidRDefault="00B74D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6B20" w14:textId="77777777" w:rsidR="00B74D8B" w:rsidRDefault="00B74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68A9A" w14:textId="77777777" w:rsidR="00174B7E" w:rsidRDefault="00174B7E">
      <w:pPr>
        <w:spacing w:line="240" w:lineRule="auto"/>
      </w:pPr>
      <w:r>
        <w:separator/>
      </w:r>
    </w:p>
  </w:footnote>
  <w:footnote w:type="continuationSeparator" w:id="0">
    <w:p w14:paraId="07F31E43" w14:textId="77777777" w:rsidR="00174B7E" w:rsidRDefault="00174B7E">
      <w:pPr>
        <w:spacing w:line="240" w:lineRule="auto"/>
      </w:pPr>
      <w:r>
        <w:continuationSeparator/>
      </w:r>
    </w:p>
  </w:footnote>
  <w:footnote w:type="continuationNotice" w:id="1">
    <w:p w14:paraId="7242BB0A" w14:textId="77777777" w:rsidR="00174B7E" w:rsidRDefault="00174B7E">
      <w:pPr>
        <w:spacing w:line="240" w:lineRule="auto"/>
      </w:pPr>
    </w:p>
  </w:footnote>
  <w:footnote w:id="2">
    <w:p w14:paraId="578C6D44" w14:textId="2F227BE5" w:rsidR="00793FF7" w:rsidRDefault="00793FF7">
      <w:pPr>
        <w:pStyle w:val="FootnoteText"/>
      </w:pPr>
      <w:r w:rsidRPr="00087A91">
        <w:rPr>
          <w:rStyle w:val="FootnoteReference"/>
          <w:sz w:val="16"/>
          <w:szCs w:val="16"/>
        </w:rPr>
        <w:footnoteRef/>
      </w:r>
      <w:r>
        <w:t xml:space="preserve"> </w:t>
      </w:r>
      <w:r w:rsidRPr="00087A91">
        <w:rPr>
          <w:sz w:val="16"/>
          <w:szCs w:val="16"/>
        </w:rPr>
        <w:t>Kamerstukken II, 2024/25, 32852 nr. 335</w:t>
      </w:r>
      <w:r w:rsidRPr="00793FF7">
        <w:t xml:space="preserve">  </w:t>
      </w:r>
    </w:p>
  </w:footnote>
  <w:footnote w:id="3">
    <w:p w14:paraId="03DB3957" w14:textId="17E24B34" w:rsidR="006D49F7" w:rsidRPr="00DF3CC9" w:rsidRDefault="006D49F7">
      <w:pPr>
        <w:pStyle w:val="FootnoteText"/>
        <w:rPr>
          <w:sz w:val="16"/>
          <w:szCs w:val="16"/>
        </w:rPr>
      </w:pPr>
      <w:r w:rsidRPr="006D49F7">
        <w:rPr>
          <w:rStyle w:val="FootnoteReference"/>
          <w:sz w:val="16"/>
          <w:szCs w:val="16"/>
        </w:rPr>
        <w:footnoteRef/>
      </w:r>
      <w:r w:rsidRPr="00DF3CC9">
        <w:rPr>
          <w:sz w:val="16"/>
          <w:szCs w:val="16"/>
        </w:rPr>
        <w:t xml:space="preserve"> </w:t>
      </w:r>
      <w:r w:rsidR="00DF3CC9" w:rsidRPr="00DF3CC9">
        <w:rPr>
          <w:sz w:val="16"/>
          <w:szCs w:val="16"/>
        </w:rPr>
        <w:t>K</w:t>
      </w:r>
      <w:r w:rsidR="00DF3CC9">
        <w:rPr>
          <w:sz w:val="16"/>
          <w:szCs w:val="16"/>
        </w:rPr>
        <w:t>amerstukken II 2025, 32852, nr. 355</w:t>
      </w:r>
    </w:p>
  </w:footnote>
  <w:footnote w:id="4">
    <w:p w14:paraId="00CFDF28" w14:textId="658919DA" w:rsidR="00793FF7" w:rsidRPr="00087A91" w:rsidRDefault="00793FF7">
      <w:pPr>
        <w:pStyle w:val="FootnoteText"/>
        <w:rPr>
          <w:sz w:val="16"/>
          <w:szCs w:val="16"/>
        </w:rPr>
      </w:pPr>
      <w:r w:rsidRPr="00087A91">
        <w:rPr>
          <w:rStyle w:val="FootnoteReference"/>
          <w:sz w:val="18"/>
          <w:szCs w:val="18"/>
        </w:rPr>
        <w:footnoteRef/>
      </w:r>
      <w:r w:rsidRPr="00087A91">
        <w:rPr>
          <w:sz w:val="18"/>
          <w:szCs w:val="18"/>
        </w:rPr>
        <w:t xml:space="preserve"> </w:t>
      </w:r>
      <w:r w:rsidRPr="00087A91">
        <w:rPr>
          <w:sz w:val="16"/>
          <w:szCs w:val="16"/>
        </w:rPr>
        <w:t>Kamerstukken II 2024/25 32852-300</w:t>
      </w:r>
    </w:p>
  </w:footnote>
  <w:footnote w:id="5">
    <w:p w14:paraId="4266A4E9" w14:textId="3FD8DD06" w:rsidR="009A4BE5" w:rsidRPr="00F15BE9" w:rsidRDefault="009A4BE5" w:rsidP="009A4BE5">
      <w:pPr>
        <w:pStyle w:val="FootnoteText"/>
        <w:rPr>
          <w:sz w:val="16"/>
          <w:szCs w:val="16"/>
        </w:rPr>
      </w:pPr>
      <w:r w:rsidRPr="00F15BE9">
        <w:rPr>
          <w:rStyle w:val="FootnoteReference"/>
          <w:sz w:val="16"/>
          <w:szCs w:val="16"/>
        </w:rPr>
        <w:footnoteRef/>
      </w:r>
      <w:r w:rsidR="006D49F7" w:rsidRPr="00F15BE9">
        <w:rPr>
          <w:sz w:val="16"/>
          <w:szCs w:val="16"/>
        </w:rPr>
        <w:t xml:space="preserve"> </w:t>
      </w:r>
      <w:r w:rsidR="009244AB" w:rsidRPr="00F15BE9">
        <w:rPr>
          <w:sz w:val="16"/>
          <w:szCs w:val="16"/>
        </w:rPr>
        <w:t xml:space="preserve">Miljoenennota 2025, </w:t>
      </w:r>
      <w:hyperlink r:id="rId1" w:history="1">
        <w:r w:rsidR="009244AB" w:rsidRPr="00F15BE9">
          <w:rPr>
            <w:rStyle w:val="Hyperlink"/>
            <w:sz w:val="16"/>
            <w:szCs w:val="16"/>
          </w:rPr>
          <w:t>6.10 Bijlage 10: Klimaatfonds | Ministerie van Financiën - Rijksoverheid</w:t>
        </w:r>
      </w:hyperlink>
    </w:p>
  </w:footnote>
  <w:footnote w:id="6">
    <w:p w14:paraId="76D15722" w14:textId="191A7512" w:rsidR="009A4BE5" w:rsidRPr="00F15BE9" w:rsidRDefault="009A4BE5" w:rsidP="009A4BE5">
      <w:pPr>
        <w:pStyle w:val="FootnoteText"/>
        <w:rPr>
          <w:sz w:val="16"/>
          <w:szCs w:val="16"/>
        </w:rPr>
      </w:pPr>
      <w:r w:rsidRPr="00F15BE9">
        <w:rPr>
          <w:rStyle w:val="FootnoteReference"/>
          <w:sz w:val="16"/>
          <w:szCs w:val="16"/>
        </w:rPr>
        <w:footnoteRef/>
      </w:r>
      <w:r w:rsidRPr="00F15BE9">
        <w:rPr>
          <w:sz w:val="16"/>
          <w:szCs w:val="16"/>
        </w:rPr>
        <w:t xml:space="preserve"> </w:t>
      </w:r>
      <w:r w:rsidR="009244AB" w:rsidRPr="00F15BE9">
        <w:rPr>
          <w:sz w:val="16"/>
          <w:szCs w:val="16"/>
        </w:rPr>
        <w:t>Kamerstukken II 2023/24; 32813, nr. 1397</w:t>
      </w:r>
    </w:p>
  </w:footnote>
  <w:footnote w:id="7">
    <w:p w14:paraId="5808A10C" w14:textId="2709DFAC" w:rsidR="009A4BE5" w:rsidRPr="00F15BE9" w:rsidRDefault="009A4BE5" w:rsidP="009A4BE5">
      <w:pPr>
        <w:pStyle w:val="FootnoteText"/>
        <w:rPr>
          <w:sz w:val="16"/>
          <w:szCs w:val="16"/>
        </w:rPr>
      </w:pPr>
      <w:r w:rsidRPr="00F15BE9">
        <w:rPr>
          <w:rStyle w:val="FootnoteReference"/>
          <w:sz w:val="16"/>
          <w:szCs w:val="16"/>
        </w:rPr>
        <w:footnoteRef/>
      </w:r>
      <w:r w:rsidRPr="00F15BE9">
        <w:rPr>
          <w:sz w:val="16"/>
          <w:szCs w:val="16"/>
        </w:rPr>
        <w:t xml:space="preserve"> Kwartiermaker ‘Duurzame School’, Naar een duurzamere onderwijspraktijk</w:t>
      </w:r>
      <w:r w:rsidR="00AA5641" w:rsidRPr="00F15BE9">
        <w:rPr>
          <w:sz w:val="16"/>
          <w:szCs w:val="16"/>
        </w:rPr>
        <w:t xml:space="preserve"> (2024)</w:t>
      </w:r>
    </w:p>
  </w:footnote>
  <w:footnote w:id="8">
    <w:p w14:paraId="5E172033" w14:textId="080D1E13" w:rsidR="009A4BE5" w:rsidRPr="00F15BE9" w:rsidRDefault="009A4BE5" w:rsidP="009A4BE5">
      <w:pPr>
        <w:pStyle w:val="FootnoteText"/>
        <w:rPr>
          <w:sz w:val="16"/>
          <w:szCs w:val="16"/>
        </w:rPr>
      </w:pPr>
      <w:r w:rsidRPr="00F15BE9">
        <w:rPr>
          <w:rStyle w:val="FootnoteReference"/>
          <w:sz w:val="16"/>
          <w:szCs w:val="16"/>
        </w:rPr>
        <w:footnoteRef/>
      </w:r>
      <w:r w:rsidRPr="00F15BE9">
        <w:rPr>
          <w:sz w:val="16"/>
          <w:szCs w:val="16"/>
        </w:rPr>
        <w:t xml:space="preserve"> IVN, Alle schoolpleinen groen in 2030 petitie </w:t>
      </w:r>
      <w:r w:rsidR="00AA5641" w:rsidRPr="00F15BE9">
        <w:rPr>
          <w:sz w:val="16"/>
          <w:szCs w:val="16"/>
        </w:rPr>
        <w:t>(2023)</w:t>
      </w:r>
    </w:p>
  </w:footnote>
  <w:footnote w:id="9">
    <w:p w14:paraId="3F5F1B5B" w14:textId="053059BC" w:rsidR="005837D3" w:rsidRPr="00087A91" w:rsidRDefault="005837D3" w:rsidP="005837D3">
      <w:pPr>
        <w:pStyle w:val="FootnoteText"/>
        <w:rPr>
          <w:sz w:val="14"/>
          <w:szCs w:val="14"/>
        </w:rPr>
      </w:pPr>
      <w:r w:rsidRPr="00F15BE9">
        <w:rPr>
          <w:rStyle w:val="FootnoteReference"/>
          <w:sz w:val="16"/>
          <w:szCs w:val="16"/>
        </w:rPr>
        <w:footnoteRef/>
      </w:r>
      <w:r w:rsidRPr="00F15BE9">
        <w:rPr>
          <w:sz w:val="16"/>
          <w:szCs w:val="16"/>
        </w:rPr>
        <w:t xml:space="preserve"> </w:t>
      </w:r>
      <w:r w:rsidR="00A26123" w:rsidRPr="00F15BE9">
        <w:rPr>
          <w:sz w:val="16"/>
          <w:szCs w:val="16"/>
        </w:rPr>
        <w:t>Kamerstuk II 2024/25, 32813, nr. 1514</w:t>
      </w:r>
      <w:r w:rsidR="007C497C" w:rsidRPr="00F15BE9">
        <w:rPr>
          <w:sz w:val="16"/>
          <w:szCs w:val="16"/>
        </w:rPr>
        <w:t xml:space="preserve"> en Kamerstuk II 2023/24, 31839, nr. 990</w:t>
      </w:r>
    </w:p>
  </w:footnote>
  <w:footnote w:id="10">
    <w:p w14:paraId="6634A432" w14:textId="3D6BC3D1" w:rsidR="00654547" w:rsidRPr="000E0F30" w:rsidRDefault="00654547" w:rsidP="00654547">
      <w:pPr>
        <w:pStyle w:val="FootnoteText"/>
        <w:rPr>
          <w:sz w:val="16"/>
          <w:szCs w:val="16"/>
        </w:rPr>
      </w:pPr>
      <w:r w:rsidRPr="00085CE3">
        <w:rPr>
          <w:rStyle w:val="FootnoteReference"/>
          <w:sz w:val="16"/>
          <w:szCs w:val="16"/>
        </w:rPr>
        <w:footnoteRef/>
      </w:r>
      <w:r w:rsidR="00553B94" w:rsidRPr="00085CE3">
        <w:rPr>
          <w:sz w:val="16"/>
          <w:szCs w:val="16"/>
        </w:rPr>
        <w:t xml:space="preserve"> </w:t>
      </w:r>
      <w:r w:rsidR="00085CE3" w:rsidRPr="00085CE3">
        <w:rPr>
          <w:sz w:val="16"/>
          <w:szCs w:val="16"/>
        </w:rPr>
        <w:t>Kamerstukken II 2024/25, 33043, nr. 114</w:t>
      </w:r>
      <w:r w:rsidR="00042F15">
        <w:rPr>
          <w:sz w:val="16"/>
          <w:szCs w:val="16"/>
        </w:rPr>
        <w:t xml:space="preserve"> Ontwerp Meerjarenprogramma Klimaatfonds</w:t>
      </w:r>
    </w:p>
  </w:footnote>
  <w:footnote w:id="11">
    <w:p w14:paraId="0C5E85AC" w14:textId="43B69383" w:rsidR="000A1566" w:rsidRPr="006D49F7" w:rsidRDefault="000A1566" w:rsidP="000A1566">
      <w:pPr>
        <w:pStyle w:val="FootnoteText"/>
        <w:rPr>
          <w:sz w:val="16"/>
          <w:szCs w:val="16"/>
        </w:rPr>
      </w:pPr>
    </w:p>
  </w:footnote>
  <w:footnote w:id="12">
    <w:p w14:paraId="56FC3541" w14:textId="47EF506F" w:rsidR="004020D1" w:rsidRPr="006D49F7" w:rsidRDefault="004020D1">
      <w:pPr>
        <w:pStyle w:val="FootnoteText"/>
        <w:rPr>
          <w:sz w:val="16"/>
          <w:szCs w:val="16"/>
        </w:rPr>
      </w:pPr>
      <w:r w:rsidRPr="006D49F7">
        <w:rPr>
          <w:rStyle w:val="FootnoteReference"/>
          <w:sz w:val="16"/>
          <w:szCs w:val="16"/>
        </w:rPr>
        <w:footnoteRef/>
      </w:r>
      <w:r w:rsidRPr="006D49F7">
        <w:rPr>
          <w:sz w:val="16"/>
          <w:szCs w:val="16"/>
        </w:rPr>
        <w:t xml:space="preserve"> </w:t>
      </w:r>
      <w:r w:rsidR="0074029E">
        <w:rPr>
          <w:sz w:val="16"/>
          <w:szCs w:val="16"/>
        </w:rPr>
        <w:t>Kamerstukken II 2023/24, 32813, nr. 1397</w:t>
      </w:r>
    </w:p>
  </w:footnote>
  <w:footnote w:id="13">
    <w:p w14:paraId="213AC62B" w14:textId="42ED905C" w:rsidR="000A1566" w:rsidRPr="0074029E" w:rsidRDefault="000A1566" w:rsidP="000A1566">
      <w:pPr>
        <w:pStyle w:val="FootnoteText"/>
      </w:pPr>
      <w:r w:rsidRPr="006D49F7">
        <w:rPr>
          <w:rStyle w:val="FootnoteReference"/>
          <w:sz w:val="16"/>
          <w:szCs w:val="16"/>
        </w:rPr>
        <w:footnoteRef/>
      </w:r>
      <w:r w:rsidRPr="006D49F7">
        <w:rPr>
          <w:sz w:val="16"/>
          <w:szCs w:val="16"/>
        </w:rPr>
        <w:t xml:space="preserve"> </w:t>
      </w:r>
      <w:r w:rsidR="0074029E">
        <w:rPr>
          <w:sz w:val="16"/>
          <w:szCs w:val="16"/>
        </w:rPr>
        <w:t>CE Delft</w:t>
      </w:r>
      <w:r w:rsidR="00A041AE" w:rsidRPr="00A041AE">
        <w:rPr>
          <w:sz w:val="16"/>
          <w:szCs w:val="16"/>
        </w:rPr>
        <w:t>, Suggesties voor aanvullend circulaire-economiebeleid</w:t>
      </w:r>
      <w:r w:rsidR="0074029E">
        <w:rPr>
          <w:sz w:val="16"/>
          <w:szCs w:val="16"/>
        </w:rPr>
        <w:t xml:space="preserve"> (2024)</w:t>
      </w:r>
    </w:p>
  </w:footnote>
  <w:footnote w:id="14">
    <w:p w14:paraId="6D766223" w14:textId="2CEDF1BF" w:rsidR="00025940" w:rsidRDefault="00025940">
      <w:pPr>
        <w:pStyle w:val="FootnoteText"/>
      </w:pPr>
      <w:r w:rsidRPr="00CC113E">
        <w:rPr>
          <w:rStyle w:val="FootnoteReference"/>
          <w:sz w:val="16"/>
          <w:szCs w:val="16"/>
        </w:rPr>
        <w:footnoteRef/>
      </w:r>
      <w:r w:rsidRPr="00CC113E">
        <w:rPr>
          <w:sz w:val="16"/>
          <w:szCs w:val="16"/>
        </w:rPr>
        <w:t xml:space="preserve"> </w:t>
      </w:r>
      <w:r w:rsidR="00CC113E" w:rsidRPr="00CC113E">
        <w:rPr>
          <w:sz w:val="16"/>
          <w:szCs w:val="16"/>
        </w:rPr>
        <w:t>Kamerstukken 2024/25, 22112 nr. 4012</w:t>
      </w:r>
    </w:p>
  </w:footnote>
  <w:footnote w:id="15">
    <w:p w14:paraId="584AA23C" w14:textId="77777777" w:rsidR="0041449D" w:rsidRPr="006D49F7" w:rsidRDefault="0041449D" w:rsidP="0041449D">
      <w:pPr>
        <w:pStyle w:val="FootnoteText"/>
        <w:rPr>
          <w:sz w:val="16"/>
          <w:szCs w:val="16"/>
        </w:rPr>
      </w:pPr>
      <w:r w:rsidRPr="006D49F7">
        <w:rPr>
          <w:rStyle w:val="FootnoteReference"/>
          <w:sz w:val="16"/>
          <w:szCs w:val="16"/>
        </w:rPr>
        <w:footnoteRef/>
      </w:r>
      <w:r w:rsidRPr="006D49F7">
        <w:rPr>
          <w:sz w:val="16"/>
          <w:szCs w:val="16"/>
          <w:vertAlign w:val="superscript"/>
        </w:rPr>
        <w:t xml:space="preserve"> </w:t>
      </w:r>
      <w:r w:rsidRPr="006D49F7">
        <w:rPr>
          <w:sz w:val="16"/>
          <w:szCs w:val="16"/>
        </w:rPr>
        <w:t>TNO, Effecten werkgelegenheid circulaireplasticnorm, percentage van het totale verwerkte volume in Nederland (2025).</w:t>
      </w:r>
    </w:p>
  </w:footnote>
  <w:footnote w:id="16">
    <w:p w14:paraId="423ECB09" w14:textId="77777777" w:rsidR="0041449D" w:rsidRPr="006D49F7" w:rsidRDefault="0041449D" w:rsidP="0041449D">
      <w:pPr>
        <w:pStyle w:val="FootnoteText"/>
        <w:rPr>
          <w:sz w:val="16"/>
          <w:szCs w:val="16"/>
        </w:rPr>
      </w:pPr>
      <w:r w:rsidRPr="006D49F7">
        <w:rPr>
          <w:rStyle w:val="FootnoteReference"/>
          <w:sz w:val="16"/>
          <w:szCs w:val="16"/>
        </w:rPr>
        <w:footnoteRef/>
      </w:r>
      <w:r w:rsidRPr="006D49F7">
        <w:rPr>
          <w:sz w:val="16"/>
          <w:szCs w:val="16"/>
        </w:rPr>
        <w:t xml:space="preserve"> Ecorys, Kennisopbouw over doelgroep en effecten met betrekking tot de circulaireplasticnorm (2025).</w:t>
      </w:r>
    </w:p>
  </w:footnote>
  <w:footnote w:id="17">
    <w:p w14:paraId="7E00000B" w14:textId="77777777" w:rsidR="0041449D" w:rsidRPr="006D49F7" w:rsidRDefault="0041449D" w:rsidP="0041449D">
      <w:pPr>
        <w:pStyle w:val="FootnoteText"/>
        <w:rPr>
          <w:sz w:val="16"/>
          <w:szCs w:val="16"/>
        </w:rPr>
      </w:pPr>
      <w:r w:rsidRPr="006D49F7">
        <w:rPr>
          <w:rStyle w:val="FootnoteReference"/>
          <w:sz w:val="16"/>
          <w:szCs w:val="16"/>
        </w:rPr>
        <w:footnoteRef/>
      </w:r>
      <w:r w:rsidRPr="006D49F7">
        <w:rPr>
          <w:sz w:val="16"/>
          <w:szCs w:val="16"/>
        </w:rPr>
        <w:t xml:space="preserve"> TNO, Effecten werkgelegenheid circulaireplasticnorm (2025). </w:t>
      </w:r>
    </w:p>
  </w:footnote>
  <w:footnote w:id="18">
    <w:p w14:paraId="610E95CA" w14:textId="77777777" w:rsidR="0041449D" w:rsidRPr="00B12983" w:rsidRDefault="0041449D" w:rsidP="0041449D">
      <w:pPr>
        <w:pStyle w:val="FootnoteText"/>
        <w:rPr>
          <w:sz w:val="16"/>
          <w:szCs w:val="16"/>
        </w:rPr>
      </w:pPr>
      <w:r w:rsidRPr="006D49F7">
        <w:rPr>
          <w:rStyle w:val="FootnoteReference"/>
          <w:sz w:val="16"/>
          <w:szCs w:val="16"/>
        </w:rPr>
        <w:footnoteRef/>
      </w:r>
      <w:r w:rsidRPr="00B12983">
        <w:rPr>
          <w:sz w:val="16"/>
          <w:szCs w:val="16"/>
        </w:rPr>
        <w:t xml:space="preserve"> TNO, Review I&amp;W berekening circulaireplasticnorm (2025).</w:t>
      </w:r>
    </w:p>
  </w:footnote>
  <w:footnote w:id="19">
    <w:p w14:paraId="07954086" w14:textId="77777777" w:rsidR="0041449D" w:rsidRPr="006D49F7" w:rsidRDefault="0041449D" w:rsidP="0041449D">
      <w:pPr>
        <w:pStyle w:val="FootnoteText"/>
        <w:rPr>
          <w:sz w:val="16"/>
          <w:szCs w:val="16"/>
        </w:rPr>
      </w:pPr>
      <w:r w:rsidRPr="006D49F7">
        <w:rPr>
          <w:rStyle w:val="FootnoteReference"/>
          <w:sz w:val="16"/>
          <w:szCs w:val="16"/>
        </w:rPr>
        <w:footnoteRef/>
      </w:r>
      <w:r w:rsidRPr="006D49F7">
        <w:rPr>
          <w:sz w:val="16"/>
          <w:szCs w:val="16"/>
        </w:rPr>
        <w:t xml:space="preserve"> Rebel, Effecten circulaireplasticnorm op producenten van recyclaat en biobased polymeren (2025)</w:t>
      </w:r>
    </w:p>
  </w:footnote>
  <w:footnote w:id="20">
    <w:p w14:paraId="03D91BDE" w14:textId="77777777" w:rsidR="0041449D" w:rsidRPr="006D49F7" w:rsidRDefault="0041449D" w:rsidP="0041449D">
      <w:pPr>
        <w:pStyle w:val="FootnoteText"/>
        <w:rPr>
          <w:sz w:val="16"/>
          <w:szCs w:val="16"/>
        </w:rPr>
      </w:pPr>
      <w:r w:rsidRPr="006D49F7">
        <w:rPr>
          <w:rStyle w:val="FootnoteReference"/>
          <w:sz w:val="16"/>
          <w:szCs w:val="16"/>
        </w:rPr>
        <w:footnoteRef/>
      </w:r>
      <w:r w:rsidRPr="006D49F7">
        <w:rPr>
          <w:sz w:val="16"/>
          <w:szCs w:val="16"/>
        </w:rPr>
        <w:t xml:space="preserve"> Berenschot, Verkenning certificering gerecycleerd plastic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DB71" w14:textId="77777777" w:rsidR="00B74D8B" w:rsidRDefault="00B74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9DFF" w14:textId="77777777" w:rsidR="00381C65" w:rsidRDefault="005563EE">
    <w:r>
      <w:rPr>
        <w:noProof/>
        <w:lang w:val="en-GB" w:eastAsia="en-GB"/>
      </w:rPr>
      <mc:AlternateContent>
        <mc:Choice Requires="wps">
          <w:drawing>
            <wp:anchor distT="0" distB="0" distL="0" distR="0" simplePos="0" relativeHeight="251658240" behindDoc="0" locked="1" layoutInCell="1" allowOverlap="1" wp14:anchorId="46B878EC" wp14:editId="2E03BD9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45CAFB3" w14:textId="77777777" w:rsidR="00381C65" w:rsidRDefault="005563EE">
                          <w:pPr>
                            <w:pStyle w:val="AfzendgegevensKop0"/>
                          </w:pPr>
                          <w:r>
                            <w:t>Ministerie van Infrastructuur en Waterstaat</w:t>
                          </w:r>
                        </w:p>
                        <w:p w14:paraId="411C638E" w14:textId="77777777" w:rsidR="00394F59" w:rsidRDefault="00394F59" w:rsidP="00394F59"/>
                        <w:p w14:paraId="3C54701C" w14:textId="77777777" w:rsidR="00394F59" w:rsidRDefault="00394F59" w:rsidP="00394F59">
                          <w:pPr>
                            <w:pStyle w:val="Referentiegegevenskop"/>
                          </w:pPr>
                          <w:r>
                            <w:t>Kenmerk</w:t>
                          </w:r>
                        </w:p>
                        <w:p w14:paraId="0E5DA40A" w14:textId="77777777" w:rsidR="00394F59" w:rsidRPr="00394F59" w:rsidRDefault="00394F59" w:rsidP="00394F59">
                          <w:pPr>
                            <w:pStyle w:val="Referentiegegevenskop"/>
                            <w:rPr>
                              <w:b w:val="0"/>
                              <w:bCs/>
                            </w:rPr>
                          </w:pPr>
                          <w:r w:rsidRPr="00394F59">
                            <w:rPr>
                              <w:b w:val="0"/>
                              <w:bCs/>
                            </w:rPr>
                            <w:t>IENW/BSK-2025/125390</w:t>
                          </w:r>
                        </w:p>
                        <w:p w14:paraId="7925DB21" w14:textId="77777777" w:rsidR="00394F59" w:rsidRPr="00394F59" w:rsidRDefault="00394F59" w:rsidP="00394F59"/>
                      </w:txbxContent>
                    </wps:txbx>
                    <wps:bodyPr vert="horz" wrap="square" lIns="0" tIns="0" rIns="0" bIns="0" anchor="t" anchorCtr="0"/>
                  </wps:wsp>
                </a:graphicData>
              </a:graphic>
            </wp:anchor>
          </w:drawing>
        </mc:Choice>
        <mc:Fallback>
          <w:pict>
            <v:shapetype w14:anchorId="46B878E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45CAFB3" w14:textId="77777777" w:rsidR="00381C65" w:rsidRDefault="005563EE">
                    <w:pPr>
                      <w:pStyle w:val="AfzendgegevensKop0"/>
                    </w:pPr>
                    <w:r>
                      <w:t>Ministerie van Infrastructuur en Waterstaat</w:t>
                    </w:r>
                  </w:p>
                  <w:p w14:paraId="411C638E" w14:textId="77777777" w:rsidR="00394F59" w:rsidRDefault="00394F59" w:rsidP="00394F59"/>
                  <w:p w14:paraId="3C54701C" w14:textId="77777777" w:rsidR="00394F59" w:rsidRDefault="00394F59" w:rsidP="00394F59">
                    <w:pPr>
                      <w:pStyle w:val="Referentiegegevenskop"/>
                    </w:pPr>
                    <w:r>
                      <w:t>Kenmerk</w:t>
                    </w:r>
                  </w:p>
                  <w:p w14:paraId="0E5DA40A" w14:textId="77777777" w:rsidR="00394F59" w:rsidRPr="00394F59" w:rsidRDefault="00394F59" w:rsidP="00394F59">
                    <w:pPr>
                      <w:pStyle w:val="Referentiegegevenskop"/>
                      <w:rPr>
                        <w:b w:val="0"/>
                        <w:bCs/>
                      </w:rPr>
                    </w:pPr>
                    <w:r w:rsidRPr="00394F59">
                      <w:rPr>
                        <w:b w:val="0"/>
                        <w:bCs/>
                      </w:rPr>
                      <w:t>IENW/BSK-2025/125390</w:t>
                    </w:r>
                  </w:p>
                  <w:p w14:paraId="7925DB21" w14:textId="77777777" w:rsidR="00394F59" w:rsidRPr="00394F59" w:rsidRDefault="00394F59" w:rsidP="00394F5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608D2B1C" wp14:editId="22BBC88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3845F0" w14:textId="77777777" w:rsidR="00381C65" w:rsidRDefault="005563EE">
                          <w:pPr>
                            <w:pStyle w:val="Referentiegegevens"/>
                          </w:pPr>
                          <w:r>
                            <w:t xml:space="preserve">Pagina </w:t>
                          </w:r>
                          <w:r>
                            <w:fldChar w:fldCharType="begin"/>
                          </w:r>
                          <w:r>
                            <w:instrText>PAGE</w:instrText>
                          </w:r>
                          <w:r>
                            <w:fldChar w:fldCharType="separate"/>
                          </w:r>
                          <w:r w:rsidR="00F6387E">
                            <w:rPr>
                              <w:noProof/>
                            </w:rPr>
                            <w:t>1</w:t>
                          </w:r>
                          <w:r>
                            <w:fldChar w:fldCharType="end"/>
                          </w:r>
                          <w:r>
                            <w:t xml:space="preserve"> van </w:t>
                          </w:r>
                          <w:r>
                            <w:fldChar w:fldCharType="begin"/>
                          </w:r>
                          <w:r>
                            <w:instrText>NUMPAGES</w:instrText>
                          </w:r>
                          <w:r>
                            <w:fldChar w:fldCharType="separate"/>
                          </w:r>
                          <w:r w:rsidR="00F6387E">
                            <w:rPr>
                              <w:noProof/>
                            </w:rPr>
                            <w:t>1</w:t>
                          </w:r>
                          <w:r>
                            <w:fldChar w:fldCharType="end"/>
                          </w:r>
                        </w:p>
                      </w:txbxContent>
                    </wps:txbx>
                    <wps:bodyPr vert="horz" wrap="square" lIns="0" tIns="0" rIns="0" bIns="0" anchor="t" anchorCtr="0"/>
                  </wps:wsp>
                </a:graphicData>
              </a:graphic>
            </wp:anchor>
          </w:drawing>
        </mc:Choice>
        <mc:Fallback>
          <w:pict>
            <v:shape w14:anchorId="608D2B1C"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33845F0" w14:textId="77777777" w:rsidR="00381C65" w:rsidRDefault="005563EE">
                    <w:pPr>
                      <w:pStyle w:val="Referentiegegevens"/>
                    </w:pPr>
                    <w:r>
                      <w:t xml:space="preserve">Pagina </w:t>
                    </w:r>
                    <w:r>
                      <w:fldChar w:fldCharType="begin"/>
                    </w:r>
                    <w:r>
                      <w:instrText>PAGE</w:instrText>
                    </w:r>
                    <w:r>
                      <w:fldChar w:fldCharType="separate"/>
                    </w:r>
                    <w:r w:rsidR="00F6387E">
                      <w:rPr>
                        <w:noProof/>
                      </w:rPr>
                      <w:t>1</w:t>
                    </w:r>
                    <w:r>
                      <w:fldChar w:fldCharType="end"/>
                    </w:r>
                    <w:r>
                      <w:t xml:space="preserve"> van </w:t>
                    </w:r>
                    <w:r>
                      <w:fldChar w:fldCharType="begin"/>
                    </w:r>
                    <w:r>
                      <w:instrText>NUMPAGES</w:instrText>
                    </w:r>
                    <w:r>
                      <w:fldChar w:fldCharType="separate"/>
                    </w:r>
                    <w:r w:rsidR="00F6387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1908F0CF" wp14:editId="070B022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839B4DB" w14:textId="77777777" w:rsidR="00EF101D" w:rsidRDefault="00EF101D"/>
                      </w:txbxContent>
                    </wps:txbx>
                    <wps:bodyPr vert="horz" wrap="square" lIns="0" tIns="0" rIns="0" bIns="0" anchor="t" anchorCtr="0"/>
                  </wps:wsp>
                </a:graphicData>
              </a:graphic>
            </wp:anchor>
          </w:drawing>
        </mc:Choice>
        <mc:Fallback>
          <w:pict>
            <v:shape w14:anchorId="1908F0CF"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839B4DB" w14:textId="77777777" w:rsidR="00EF101D" w:rsidRDefault="00EF101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C5E5A8C" wp14:editId="5AC4988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8A74303" w14:textId="77777777" w:rsidR="00EF101D" w:rsidRDefault="00EF101D"/>
                      </w:txbxContent>
                    </wps:txbx>
                    <wps:bodyPr vert="horz" wrap="square" lIns="0" tIns="0" rIns="0" bIns="0" anchor="t" anchorCtr="0"/>
                  </wps:wsp>
                </a:graphicData>
              </a:graphic>
            </wp:anchor>
          </w:drawing>
        </mc:Choice>
        <mc:Fallback>
          <w:pict>
            <v:shape w14:anchorId="4C5E5A8C"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8A74303" w14:textId="77777777" w:rsidR="00EF101D" w:rsidRDefault="00EF101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CC096" w14:textId="77777777" w:rsidR="00381C65" w:rsidRDefault="005563EE">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431C73EB" wp14:editId="3597E86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8C2250E" w14:textId="77777777" w:rsidR="00EF101D" w:rsidRDefault="00EF101D"/>
                      </w:txbxContent>
                    </wps:txbx>
                    <wps:bodyPr vert="horz" wrap="square" lIns="0" tIns="0" rIns="0" bIns="0" anchor="t" anchorCtr="0"/>
                  </wps:wsp>
                </a:graphicData>
              </a:graphic>
            </wp:anchor>
          </w:drawing>
        </mc:Choice>
        <mc:Fallback>
          <w:pict>
            <v:shapetype w14:anchorId="431C73EB"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Ose71L0BAABTAwAADgAAAAAAAAAAAAAAAAAu&#10;AgAAZHJzL2Uyb0RvYy54bWxQSwECLQAUAAYACAAAACEAJo7baOEAAAANAQAADwAAAAAAAAAAAAAA&#10;AAAXBAAAZHJzL2Rvd25yZXYueG1sUEsFBgAAAAAEAAQA8wAAACUFAAAAAA==&#10;" filled="f" stroked="f">
              <v:textbox inset="0,0,0,0">
                <w:txbxContent>
                  <w:p w14:paraId="38C2250E" w14:textId="77777777" w:rsidR="00EF101D" w:rsidRDefault="00EF101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1FBB455B" wp14:editId="6E6085A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2570FC" w14:textId="29307B67" w:rsidR="00381C65" w:rsidRDefault="005563EE">
                          <w:pPr>
                            <w:pStyle w:val="Referentiegegevens"/>
                          </w:pPr>
                          <w:r>
                            <w:t xml:space="preserve">Pagina </w:t>
                          </w:r>
                          <w:r>
                            <w:fldChar w:fldCharType="begin"/>
                          </w:r>
                          <w:r>
                            <w:instrText>PAGE</w:instrText>
                          </w:r>
                          <w:r>
                            <w:fldChar w:fldCharType="separate"/>
                          </w:r>
                          <w:r w:rsidR="008304ED">
                            <w:rPr>
                              <w:noProof/>
                            </w:rPr>
                            <w:t>1</w:t>
                          </w:r>
                          <w:r>
                            <w:fldChar w:fldCharType="end"/>
                          </w:r>
                          <w:r>
                            <w:t xml:space="preserve"> van </w:t>
                          </w:r>
                          <w:r>
                            <w:fldChar w:fldCharType="begin"/>
                          </w:r>
                          <w:r>
                            <w:instrText>NUMPAGES</w:instrText>
                          </w:r>
                          <w:r>
                            <w:fldChar w:fldCharType="separate"/>
                          </w:r>
                          <w:r w:rsidR="008304ED">
                            <w:rPr>
                              <w:noProof/>
                            </w:rPr>
                            <w:t>1</w:t>
                          </w:r>
                          <w:r>
                            <w:fldChar w:fldCharType="end"/>
                          </w:r>
                        </w:p>
                      </w:txbxContent>
                    </wps:txbx>
                    <wps:bodyPr vert="horz" wrap="square" lIns="0" tIns="0" rIns="0" bIns="0" anchor="t" anchorCtr="0"/>
                  </wps:wsp>
                </a:graphicData>
              </a:graphic>
            </wp:anchor>
          </w:drawing>
        </mc:Choice>
        <mc:Fallback>
          <w:pict>
            <v:shape w14:anchorId="1FBB455B" id="7268d813-823c-11ee-8554-0242ac120003" o:spid="_x0000_s1032"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CffpgRvwEAAFMDAAAOAAAAAAAAAAAAAAAA&#10;AC4CAABkcnMvZTJvRG9jLnhtbFBLAQItABQABgAIAAAAIQBaTrqJ4QAAAA4BAAAPAAAAAAAAAAAA&#10;AAAAABkEAABkcnMvZG93bnJldi54bWxQSwUGAAAAAAQABADzAAAAJwUAAAAA&#10;" filled="f" stroked="f">
              <v:textbox inset="0,0,0,0">
                <w:txbxContent>
                  <w:p w14:paraId="252570FC" w14:textId="29307B67" w:rsidR="00381C65" w:rsidRDefault="005563EE">
                    <w:pPr>
                      <w:pStyle w:val="Referentiegegevens"/>
                    </w:pPr>
                    <w:r>
                      <w:t xml:space="preserve">Pagina </w:t>
                    </w:r>
                    <w:r>
                      <w:fldChar w:fldCharType="begin"/>
                    </w:r>
                    <w:r>
                      <w:instrText>PAGE</w:instrText>
                    </w:r>
                    <w:r>
                      <w:fldChar w:fldCharType="separate"/>
                    </w:r>
                    <w:r w:rsidR="008304ED">
                      <w:rPr>
                        <w:noProof/>
                      </w:rPr>
                      <w:t>1</w:t>
                    </w:r>
                    <w:r>
                      <w:fldChar w:fldCharType="end"/>
                    </w:r>
                    <w:r>
                      <w:t xml:space="preserve"> van </w:t>
                    </w:r>
                    <w:r>
                      <w:fldChar w:fldCharType="begin"/>
                    </w:r>
                    <w:r>
                      <w:instrText>NUMPAGES</w:instrText>
                    </w:r>
                    <w:r>
                      <w:fldChar w:fldCharType="separate"/>
                    </w:r>
                    <w:r w:rsidR="008304E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07F45075" wp14:editId="42BF447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8839E74" w14:textId="77777777" w:rsidR="00381C65" w:rsidRDefault="005563EE">
                          <w:pPr>
                            <w:pStyle w:val="AfzendgegevensKop0"/>
                          </w:pPr>
                          <w:r>
                            <w:t>Ministerie van Infrastructuur en Waterstaat</w:t>
                          </w:r>
                        </w:p>
                        <w:p w14:paraId="4C62AEDE" w14:textId="77777777" w:rsidR="00381C65" w:rsidRDefault="00381C65">
                          <w:pPr>
                            <w:pStyle w:val="WitregelW1"/>
                          </w:pPr>
                        </w:p>
                        <w:p w14:paraId="00DB559E" w14:textId="77777777" w:rsidR="00381C65" w:rsidRDefault="005563EE">
                          <w:pPr>
                            <w:pStyle w:val="Afzendgegevens"/>
                          </w:pPr>
                          <w:r>
                            <w:t>Rijnstraat 8</w:t>
                          </w:r>
                        </w:p>
                        <w:p w14:paraId="79702F24" w14:textId="76F56DC6" w:rsidR="00381C65" w:rsidRPr="00F6387E" w:rsidRDefault="005563EE">
                          <w:pPr>
                            <w:pStyle w:val="Afzendgegevens"/>
                            <w:rPr>
                              <w:lang w:val="de-DE"/>
                            </w:rPr>
                          </w:pPr>
                          <w:r w:rsidRPr="00F6387E">
                            <w:rPr>
                              <w:lang w:val="de-DE"/>
                            </w:rPr>
                            <w:t>2515 XP</w:t>
                          </w:r>
                          <w:r w:rsidR="006027BF">
                            <w:rPr>
                              <w:lang w:val="de-DE"/>
                            </w:rPr>
                            <w:t xml:space="preserve"> </w:t>
                          </w:r>
                          <w:r w:rsidRPr="00F6387E">
                            <w:rPr>
                              <w:lang w:val="de-DE"/>
                            </w:rPr>
                            <w:t>Den Haag</w:t>
                          </w:r>
                        </w:p>
                        <w:p w14:paraId="5FCD6061" w14:textId="77777777" w:rsidR="00381C65" w:rsidRPr="00F6387E" w:rsidRDefault="005563EE">
                          <w:pPr>
                            <w:pStyle w:val="Afzendgegevens"/>
                            <w:rPr>
                              <w:lang w:val="de-DE"/>
                            </w:rPr>
                          </w:pPr>
                          <w:r w:rsidRPr="00F6387E">
                            <w:rPr>
                              <w:lang w:val="de-DE"/>
                            </w:rPr>
                            <w:t>Postbus 20901</w:t>
                          </w:r>
                        </w:p>
                        <w:p w14:paraId="64F7489F" w14:textId="77777777" w:rsidR="00381C65" w:rsidRPr="00F6387E" w:rsidRDefault="005563EE">
                          <w:pPr>
                            <w:pStyle w:val="Afzendgegevens"/>
                            <w:rPr>
                              <w:lang w:val="de-DE"/>
                            </w:rPr>
                          </w:pPr>
                          <w:r w:rsidRPr="00F6387E">
                            <w:rPr>
                              <w:lang w:val="de-DE"/>
                            </w:rPr>
                            <w:t>2500 EX Den Haag</w:t>
                          </w:r>
                        </w:p>
                        <w:p w14:paraId="7DA9DE5D" w14:textId="77777777" w:rsidR="00381C65" w:rsidRPr="00F6387E" w:rsidRDefault="00381C65">
                          <w:pPr>
                            <w:pStyle w:val="WitregelW1"/>
                            <w:rPr>
                              <w:lang w:val="de-DE"/>
                            </w:rPr>
                          </w:pPr>
                        </w:p>
                        <w:p w14:paraId="78C4977C" w14:textId="395A45B4" w:rsidR="00381C65" w:rsidRPr="00F6387E" w:rsidRDefault="005563EE">
                          <w:pPr>
                            <w:pStyle w:val="Afzendgegevens"/>
                            <w:rPr>
                              <w:lang w:val="de-DE"/>
                            </w:rPr>
                          </w:pPr>
                          <w:r w:rsidRPr="00F6387E">
                            <w:rPr>
                              <w:lang w:val="de-DE"/>
                            </w:rPr>
                            <w:t>T</w:t>
                          </w:r>
                          <w:r w:rsidR="006027BF">
                            <w:rPr>
                              <w:lang w:val="de-DE"/>
                            </w:rPr>
                            <w:t xml:space="preserve"> </w:t>
                          </w:r>
                          <w:r w:rsidRPr="00F6387E">
                            <w:rPr>
                              <w:lang w:val="de-DE"/>
                            </w:rPr>
                            <w:t xml:space="preserve"> 070-456 0000</w:t>
                          </w:r>
                        </w:p>
                        <w:p w14:paraId="28F45A12" w14:textId="0990DE88" w:rsidR="00381C65" w:rsidRDefault="005563EE">
                          <w:pPr>
                            <w:pStyle w:val="Afzendgegevens"/>
                          </w:pPr>
                          <w:r>
                            <w:t>F</w:t>
                          </w:r>
                          <w:r w:rsidR="006027BF">
                            <w:t xml:space="preserve"> </w:t>
                          </w:r>
                          <w:r>
                            <w:t xml:space="preserve"> 070-456 1111</w:t>
                          </w:r>
                        </w:p>
                        <w:p w14:paraId="41303F47" w14:textId="77777777" w:rsidR="00381C65" w:rsidRDefault="00381C65">
                          <w:pPr>
                            <w:pStyle w:val="WitregelW2"/>
                          </w:pPr>
                        </w:p>
                        <w:p w14:paraId="17BDCA7C" w14:textId="7F03614D" w:rsidR="00394F59" w:rsidRDefault="00394F59">
                          <w:pPr>
                            <w:pStyle w:val="Referentiegegevenskop"/>
                          </w:pPr>
                          <w:r>
                            <w:t>Kenmerk</w:t>
                          </w:r>
                        </w:p>
                        <w:p w14:paraId="124B08BE" w14:textId="69F36E84" w:rsidR="00394F59" w:rsidRPr="00394F59" w:rsidRDefault="00394F59">
                          <w:pPr>
                            <w:pStyle w:val="Referentiegegevenskop"/>
                            <w:rPr>
                              <w:b w:val="0"/>
                              <w:bCs/>
                            </w:rPr>
                          </w:pPr>
                          <w:r w:rsidRPr="00394F59">
                            <w:rPr>
                              <w:b w:val="0"/>
                              <w:bCs/>
                            </w:rPr>
                            <w:t>IENW/BSK-2025/125390</w:t>
                          </w:r>
                        </w:p>
                        <w:p w14:paraId="2E1162DB" w14:textId="77777777" w:rsidR="00394F59" w:rsidRPr="00394F59" w:rsidRDefault="00394F59" w:rsidP="00394F59"/>
                        <w:p w14:paraId="72F85F5B" w14:textId="670DAA4C" w:rsidR="00381C65" w:rsidRDefault="005563EE">
                          <w:pPr>
                            <w:pStyle w:val="Referentiegegevenskop"/>
                          </w:pPr>
                          <w:r>
                            <w:t>Bijlage(n)</w:t>
                          </w:r>
                        </w:p>
                        <w:p w14:paraId="3D6F1AB9" w14:textId="2AEF2ACF" w:rsidR="00381C65" w:rsidRDefault="00053023">
                          <w:pPr>
                            <w:pStyle w:val="Referentiegegevens"/>
                          </w:pPr>
                          <w:r>
                            <w:t>8</w:t>
                          </w:r>
                        </w:p>
                      </w:txbxContent>
                    </wps:txbx>
                    <wps:bodyPr vert="horz" wrap="square" lIns="0" tIns="0" rIns="0" bIns="0" anchor="t" anchorCtr="0"/>
                  </wps:wsp>
                </a:graphicData>
              </a:graphic>
            </wp:anchor>
          </w:drawing>
        </mc:Choice>
        <mc:Fallback>
          <w:pict>
            <v:shape w14:anchorId="07F45075" id="7268d739-823c-11ee-8554-0242ac120003" o:spid="_x0000_s1033"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LtFUAHAAQAAVAMAAA4AAAAAAAAAAAAA&#10;AAAALgIAAGRycy9lMm9Eb2MueG1sUEsBAi0AFAAGAAgAAAAhACO2nRviAAAADQEAAA8AAAAAAAAA&#10;AAAAAAAAGgQAAGRycy9kb3ducmV2LnhtbFBLBQYAAAAABAAEAPMAAAApBQAAAAA=&#10;" filled="f" stroked="f">
              <v:textbox inset="0,0,0,0">
                <w:txbxContent>
                  <w:p w14:paraId="58839E74" w14:textId="77777777" w:rsidR="00381C65" w:rsidRDefault="005563EE">
                    <w:pPr>
                      <w:pStyle w:val="AfzendgegevensKop0"/>
                    </w:pPr>
                    <w:r>
                      <w:t>Ministerie van Infrastructuur en Waterstaat</w:t>
                    </w:r>
                  </w:p>
                  <w:p w14:paraId="4C62AEDE" w14:textId="77777777" w:rsidR="00381C65" w:rsidRDefault="00381C65">
                    <w:pPr>
                      <w:pStyle w:val="WitregelW1"/>
                    </w:pPr>
                  </w:p>
                  <w:p w14:paraId="00DB559E" w14:textId="77777777" w:rsidR="00381C65" w:rsidRDefault="005563EE">
                    <w:pPr>
                      <w:pStyle w:val="Afzendgegevens"/>
                    </w:pPr>
                    <w:r>
                      <w:t>Rijnstraat 8</w:t>
                    </w:r>
                  </w:p>
                  <w:p w14:paraId="79702F24" w14:textId="76F56DC6" w:rsidR="00381C65" w:rsidRPr="00F6387E" w:rsidRDefault="005563EE">
                    <w:pPr>
                      <w:pStyle w:val="Afzendgegevens"/>
                      <w:rPr>
                        <w:lang w:val="de-DE"/>
                      </w:rPr>
                    </w:pPr>
                    <w:r w:rsidRPr="00F6387E">
                      <w:rPr>
                        <w:lang w:val="de-DE"/>
                      </w:rPr>
                      <w:t>2515 XP</w:t>
                    </w:r>
                    <w:r w:rsidR="006027BF">
                      <w:rPr>
                        <w:lang w:val="de-DE"/>
                      </w:rPr>
                      <w:t xml:space="preserve"> </w:t>
                    </w:r>
                    <w:r w:rsidRPr="00F6387E">
                      <w:rPr>
                        <w:lang w:val="de-DE"/>
                      </w:rPr>
                      <w:t>Den Haag</w:t>
                    </w:r>
                  </w:p>
                  <w:p w14:paraId="5FCD6061" w14:textId="77777777" w:rsidR="00381C65" w:rsidRPr="00F6387E" w:rsidRDefault="005563EE">
                    <w:pPr>
                      <w:pStyle w:val="Afzendgegevens"/>
                      <w:rPr>
                        <w:lang w:val="de-DE"/>
                      </w:rPr>
                    </w:pPr>
                    <w:r w:rsidRPr="00F6387E">
                      <w:rPr>
                        <w:lang w:val="de-DE"/>
                      </w:rPr>
                      <w:t>Postbus 20901</w:t>
                    </w:r>
                  </w:p>
                  <w:p w14:paraId="64F7489F" w14:textId="77777777" w:rsidR="00381C65" w:rsidRPr="00F6387E" w:rsidRDefault="005563EE">
                    <w:pPr>
                      <w:pStyle w:val="Afzendgegevens"/>
                      <w:rPr>
                        <w:lang w:val="de-DE"/>
                      </w:rPr>
                    </w:pPr>
                    <w:r w:rsidRPr="00F6387E">
                      <w:rPr>
                        <w:lang w:val="de-DE"/>
                      </w:rPr>
                      <w:t>2500 EX Den Haag</w:t>
                    </w:r>
                  </w:p>
                  <w:p w14:paraId="7DA9DE5D" w14:textId="77777777" w:rsidR="00381C65" w:rsidRPr="00F6387E" w:rsidRDefault="00381C65">
                    <w:pPr>
                      <w:pStyle w:val="WitregelW1"/>
                      <w:rPr>
                        <w:lang w:val="de-DE"/>
                      </w:rPr>
                    </w:pPr>
                  </w:p>
                  <w:p w14:paraId="78C4977C" w14:textId="395A45B4" w:rsidR="00381C65" w:rsidRPr="00F6387E" w:rsidRDefault="005563EE">
                    <w:pPr>
                      <w:pStyle w:val="Afzendgegevens"/>
                      <w:rPr>
                        <w:lang w:val="de-DE"/>
                      </w:rPr>
                    </w:pPr>
                    <w:r w:rsidRPr="00F6387E">
                      <w:rPr>
                        <w:lang w:val="de-DE"/>
                      </w:rPr>
                      <w:t>T</w:t>
                    </w:r>
                    <w:r w:rsidR="006027BF">
                      <w:rPr>
                        <w:lang w:val="de-DE"/>
                      </w:rPr>
                      <w:t xml:space="preserve"> </w:t>
                    </w:r>
                    <w:r w:rsidRPr="00F6387E">
                      <w:rPr>
                        <w:lang w:val="de-DE"/>
                      </w:rPr>
                      <w:t xml:space="preserve"> 070-456 0000</w:t>
                    </w:r>
                  </w:p>
                  <w:p w14:paraId="28F45A12" w14:textId="0990DE88" w:rsidR="00381C65" w:rsidRDefault="005563EE">
                    <w:pPr>
                      <w:pStyle w:val="Afzendgegevens"/>
                    </w:pPr>
                    <w:r>
                      <w:t>F</w:t>
                    </w:r>
                    <w:r w:rsidR="006027BF">
                      <w:t xml:space="preserve"> </w:t>
                    </w:r>
                    <w:r>
                      <w:t xml:space="preserve"> 070-456 1111</w:t>
                    </w:r>
                  </w:p>
                  <w:p w14:paraId="41303F47" w14:textId="77777777" w:rsidR="00381C65" w:rsidRDefault="00381C65">
                    <w:pPr>
                      <w:pStyle w:val="WitregelW2"/>
                    </w:pPr>
                  </w:p>
                  <w:p w14:paraId="17BDCA7C" w14:textId="7F03614D" w:rsidR="00394F59" w:rsidRDefault="00394F59">
                    <w:pPr>
                      <w:pStyle w:val="Referentiegegevenskop"/>
                    </w:pPr>
                    <w:r>
                      <w:t>Kenmerk</w:t>
                    </w:r>
                  </w:p>
                  <w:p w14:paraId="124B08BE" w14:textId="69F36E84" w:rsidR="00394F59" w:rsidRPr="00394F59" w:rsidRDefault="00394F59">
                    <w:pPr>
                      <w:pStyle w:val="Referentiegegevenskop"/>
                      <w:rPr>
                        <w:b w:val="0"/>
                        <w:bCs/>
                      </w:rPr>
                    </w:pPr>
                    <w:r w:rsidRPr="00394F59">
                      <w:rPr>
                        <w:b w:val="0"/>
                        <w:bCs/>
                      </w:rPr>
                      <w:t>IENW/BSK-2025/125390</w:t>
                    </w:r>
                  </w:p>
                  <w:p w14:paraId="2E1162DB" w14:textId="77777777" w:rsidR="00394F59" w:rsidRPr="00394F59" w:rsidRDefault="00394F59" w:rsidP="00394F59"/>
                  <w:p w14:paraId="72F85F5B" w14:textId="670DAA4C" w:rsidR="00381C65" w:rsidRDefault="005563EE">
                    <w:pPr>
                      <w:pStyle w:val="Referentiegegevenskop"/>
                    </w:pPr>
                    <w:r>
                      <w:t>Bijlage(n)</w:t>
                    </w:r>
                  </w:p>
                  <w:p w14:paraId="3D6F1AB9" w14:textId="2AEF2ACF" w:rsidR="00381C65" w:rsidRDefault="00053023">
                    <w:pPr>
                      <w:pStyle w:val="Referentiegegevens"/>
                    </w:pPr>
                    <w:r>
                      <w:t>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3EB33ACA" wp14:editId="7CE326E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5FD3B31" w14:textId="77777777" w:rsidR="00381C65" w:rsidRDefault="005563EE">
                          <w:pPr>
                            <w:spacing w:line="240" w:lineRule="auto"/>
                          </w:pPr>
                          <w:r>
                            <w:rPr>
                              <w:noProof/>
                              <w:lang w:val="en-GB" w:eastAsia="en-GB"/>
                            </w:rPr>
                            <w:drawing>
                              <wp:inline distT="0" distB="0" distL="0" distR="0" wp14:anchorId="5E9E2D69" wp14:editId="7541037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B33ACA" id="7268d758-823c-11ee-8554-0242ac120003" o:spid="_x0000_s1034"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nvYXbMEBAABTAwAADgAAAAAAAAAAAAAAAAAu&#10;AgAAZHJzL2Uyb0RvYy54bWxQSwECLQAUAAYACAAAACEABqMnVN0AAAAIAQAADwAAAAAAAAAAAAAA&#10;AAAbBAAAZHJzL2Rvd25yZXYueG1sUEsFBgAAAAAEAAQA8wAAACUFAAAAAA==&#10;" filled="f" stroked="f">
              <v:textbox inset="0,0,0,0">
                <w:txbxContent>
                  <w:p w14:paraId="25FD3B31" w14:textId="77777777" w:rsidR="00381C65" w:rsidRDefault="005563EE">
                    <w:pPr>
                      <w:spacing w:line="240" w:lineRule="auto"/>
                    </w:pPr>
                    <w:r>
                      <w:rPr>
                        <w:noProof/>
                        <w:lang w:val="en-GB" w:eastAsia="en-GB"/>
                      </w:rPr>
                      <w:drawing>
                        <wp:inline distT="0" distB="0" distL="0" distR="0" wp14:anchorId="5E9E2D69" wp14:editId="7541037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31577B3A" wp14:editId="041F32B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E241C6" w14:textId="77777777" w:rsidR="00381C65" w:rsidRDefault="005563EE">
                          <w:pPr>
                            <w:spacing w:line="240" w:lineRule="auto"/>
                          </w:pPr>
                          <w:r>
                            <w:rPr>
                              <w:noProof/>
                              <w:lang w:val="en-GB" w:eastAsia="en-GB"/>
                            </w:rPr>
                            <w:drawing>
                              <wp:inline distT="0" distB="0" distL="0" distR="0" wp14:anchorId="5A2DC7E9" wp14:editId="295B28F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577B3A" id="7268d778-823c-11ee-8554-0242ac120003" o:spid="_x0000_s1035"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j6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7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lj2PrBAQAAVQMAAA4AAAAAAAAAAAAAAAAA&#10;LgIAAGRycy9lMm9Eb2MueG1sUEsBAi0AFAAGAAgAAAAhAFjDZz/eAAAACAEAAA8AAAAAAAAAAAAA&#10;AAAAGwQAAGRycy9kb3ducmV2LnhtbFBLBQYAAAAABAAEAPMAAAAmBQAAAAA=&#10;" filled="f" stroked="f">
              <v:textbox inset="0,0,0,0">
                <w:txbxContent>
                  <w:p w14:paraId="38E241C6" w14:textId="77777777" w:rsidR="00381C65" w:rsidRDefault="005563EE">
                    <w:pPr>
                      <w:spacing w:line="240" w:lineRule="auto"/>
                    </w:pPr>
                    <w:r>
                      <w:rPr>
                        <w:noProof/>
                        <w:lang w:val="en-GB" w:eastAsia="en-GB"/>
                      </w:rPr>
                      <w:drawing>
                        <wp:inline distT="0" distB="0" distL="0" distR="0" wp14:anchorId="5A2DC7E9" wp14:editId="295B28F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3BE97DBB" wp14:editId="0789545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D839FA6" w14:textId="78C95685" w:rsidR="00381C65" w:rsidRDefault="005563EE">
                          <w:pPr>
                            <w:pStyle w:val="Referentiegegevens"/>
                          </w:pPr>
                          <w:r>
                            <w:t>&gt; Retouradres Postbus 20901 2500 EX</w:t>
                          </w:r>
                          <w:r w:rsidR="006027BF">
                            <w:t xml:space="preserve"> </w:t>
                          </w:r>
                          <w:r>
                            <w:t>Den Haag</w:t>
                          </w:r>
                        </w:p>
                      </w:txbxContent>
                    </wps:txbx>
                    <wps:bodyPr vert="horz" wrap="square" lIns="0" tIns="0" rIns="0" bIns="0" anchor="t" anchorCtr="0"/>
                  </wps:wsp>
                </a:graphicData>
              </a:graphic>
            </wp:anchor>
          </w:drawing>
        </mc:Choice>
        <mc:Fallback>
          <w:pict>
            <v:shape w14:anchorId="3BE97DBB" id="7268d797-823c-11ee-8554-0242ac120003" o:spid="_x0000_s1036"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PJwQ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" filled="f" stroked="f">
              <v:textbox inset="0,0,0,0">
                <w:txbxContent>
                  <w:p w14:paraId="7D839FA6" w14:textId="78C95685" w:rsidR="00381C65" w:rsidRDefault="005563EE">
                    <w:pPr>
                      <w:pStyle w:val="Referentiegegevens"/>
                    </w:pPr>
                    <w:r>
                      <w:t>&gt; Retouradres Postbus 20901 2500 EX</w:t>
                    </w:r>
                    <w:r w:rsidR="006027BF">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3A7451B0" wp14:editId="1B6E918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D4B6D19" w14:textId="7BEFB3A7" w:rsidR="00381C65" w:rsidRDefault="005563EE">
                          <w:r>
                            <w:t>De voorzitter van de Tweede Kamer</w:t>
                          </w:r>
                          <w:r>
                            <w:br/>
                            <w:t>der Staten-Generaal</w:t>
                          </w:r>
                          <w:r>
                            <w:br/>
                            <w:t>Postbus 20018</w:t>
                          </w:r>
                          <w:r>
                            <w:br/>
                            <w:t>2500 EA</w:t>
                          </w:r>
                          <w:r w:rsidR="006027BF">
                            <w:t xml:space="preserve"> </w:t>
                          </w:r>
                          <w:r>
                            <w:t>DEN HAAG</w:t>
                          </w:r>
                        </w:p>
                      </w:txbxContent>
                    </wps:txbx>
                    <wps:bodyPr vert="horz" wrap="square" lIns="0" tIns="0" rIns="0" bIns="0" anchor="t" anchorCtr="0"/>
                  </wps:wsp>
                </a:graphicData>
              </a:graphic>
            </wp:anchor>
          </w:drawing>
        </mc:Choice>
        <mc:Fallback>
          <w:pict>
            <v:shape w14:anchorId="3A7451B0" id="7268d7b6-823c-11ee-8554-0242ac120003" o:spid="_x0000_s1037"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g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uyNaGf7C/LHFUbcwcJPSiZch5b6H88MBCXjR4N6x91ZHFicbnGY4Vja0kDJ1X0f0o4t&#10;DHB4iePLosXt+P2ceL7+DsdfAA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xhLKoMEBAABWAwAADgAAAAAAAAAAAAAA&#10;AAAuAgAAZHJzL2Uyb0RvYy54bWxQSwECLQAUAAYACAAAACEAlu0FFuAAAAALAQAADwAAAAAAAAAA&#10;AAAAAAAbBAAAZHJzL2Rvd25yZXYueG1sUEsFBgAAAAAEAAQA8wAAACgFAAAAAA==&#10;" filled="f" stroked="f">
              <v:textbox inset="0,0,0,0">
                <w:txbxContent>
                  <w:p w14:paraId="6D4B6D19" w14:textId="7BEFB3A7" w:rsidR="00381C65" w:rsidRDefault="005563EE">
                    <w:r>
                      <w:t>De voorzitter van de Tweede Kamer</w:t>
                    </w:r>
                    <w:r>
                      <w:br/>
                      <w:t>der Staten-Generaal</w:t>
                    </w:r>
                    <w:r>
                      <w:br/>
                      <w:t>Postbus 20018</w:t>
                    </w:r>
                    <w:r>
                      <w:br/>
                      <w:t>2500 EA</w:t>
                    </w:r>
                    <w:r w:rsidR="006027BF">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7BD096B1" wp14:editId="0C31F12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81C65" w14:paraId="504C92F1" w14:textId="77777777">
                            <w:trPr>
                              <w:trHeight w:val="200"/>
                            </w:trPr>
                            <w:tc>
                              <w:tcPr>
                                <w:tcW w:w="1140" w:type="dxa"/>
                              </w:tcPr>
                              <w:p w14:paraId="3B5EC68D" w14:textId="77777777" w:rsidR="00381C65" w:rsidRDefault="00381C65"/>
                            </w:tc>
                            <w:tc>
                              <w:tcPr>
                                <w:tcW w:w="5400" w:type="dxa"/>
                              </w:tcPr>
                              <w:p w14:paraId="3DF3E2B2" w14:textId="77777777" w:rsidR="00381C65" w:rsidRDefault="00381C65"/>
                            </w:tc>
                          </w:tr>
                          <w:tr w:rsidR="00381C65" w14:paraId="466F716B" w14:textId="77777777">
                            <w:trPr>
                              <w:trHeight w:val="240"/>
                            </w:trPr>
                            <w:tc>
                              <w:tcPr>
                                <w:tcW w:w="1140" w:type="dxa"/>
                              </w:tcPr>
                              <w:p w14:paraId="24ADFDF2" w14:textId="77777777" w:rsidR="00381C65" w:rsidRDefault="005563EE">
                                <w:r>
                                  <w:t>Datum</w:t>
                                </w:r>
                              </w:p>
                            </w:tc>
                            <w:tc>
                              <w:tcPr>
                                <w:tcW w:w="5400" w:type="dxa"/>
                              </w:tcPr>
                              <w:p w14:paraId="41F3F0F3" w14:textId="6A0461CB" w:rsidR="00381C65" w:rsidRDefault="005F45B3">
                                <w:r>
                                  <w:t>25 juni 2025</w:t>
                                </w:r>
                              </w:p>
                            </w:tc>
                          </w:tr>
                          <w:tr w:rsidR="00381C65" w14:paraId="6F10A8E2" w14:textId="77777777">
                            <w:trPr>
                              <w:trHeight w:val="240"/>
                            </w:trPr>
                            <w:tc>
                              <w:tcPr>
                                <w:tcW w:w="1140" w:type="dxa"/>
                              </w:tcPr>
                              <w:p w14:paraId="3C5EF93A" w14:textId="77777777" w:rsidR="00381C65" w:rsidRDefault="005563EE">
                                <w:r>
                                  <w:t>Betreft</w:t>
                                </w:r>
                              </w:p>
                            </w:tc>
                            <w:tc>
                              <w:tcPr>
                                <w:tcW w:w="5400" w:type="dxa"/>
                              </w:tcPr>
                              <w:p w14:paraId="228BFA5E" w14:textId="65A1805F" w:rsidR="00381C65" w:rsidRDefault="005563EE">
                                <w:r>
                                  <w:t>Voor</w:t>
                                </w:r>
                                <w:r w:rsidR="00F6387E">
                                  <w:t>jaarsbesluitvorming over</w:t>
                                </w:r>
                                <w:r>
                                  <w:t xml:space="preserve"> circulaire klimaatmaatregelen</w:t>
                                </w:r>
                              </w:p>
                            </w:tc>
                          </w:tr>
                          <w:tr w:rsidR="00381C65" w14:paraId="07BB9990" w14:textId="77777777">
                            <w:trPr>
                              <w:trHeight w:val="200"/>
                            </w:trPr>
                            <w:tc>
                              <w:tcPr>
                                <w:tcW w:w="1140" w:type="dxa"/>
                              </w:tcPr>
                              <w:p w14:paraId="6D2BE3E7" w14:textId="77777777" w:rsidR="00381C65" w:rsidRDefault="00381C65"/>
                            </w:tc>
                            <w:tc>
                              <w:tcPr>
                                <w:tcW w:w="5400" w:type="dxa"/>
                              </w:tcPr>
                              <w:p w14:paraId="47D31439" w14:textId="77777777" w:rsidR="00381C65" w:rsidRDefault="00381C65"/>
                            </w:tc>
                          </w:tr>
                        </w:tbl>
                        <w:p w14:paraId="42FEEE66" w14:textId="77777777" w:rsidR="00EF101D" w:rsidRDefault="00EF101D"/>
                      </w:txbxContent>
                    </wps:txbx>
                    <wps:bodyPr vert="horz" wrap="square" lIns="0" tIns="0" rIns="0" bIns="0" anchor="t" anchorCtr="0"/>
                  </wps:wsp>
                </a:graphicData>
              </a:graphic>
            </wp:anchor>
          </w:drawing>
        </mc:Choice>
        <mc:Fallback>
          <w:pict>
            <v:shape w14:anchorId="7BD096B1" id="7266255e-823c-11ee-8554-0242ac120003" o:spid="_x0000_s1038"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DBFlJJ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81C65" w14:paraId="504C92F1" w14:textId="77777777">
                      <w:trPr>
                        <w:trHeight w:val="200"/>
                      </w:trPr>
                      <w:tc>
                        <w:tcPr>
                          <w:tcW w:w="1140" w:type="dxa"/>
                        </w:tcPr>
                        <w:p w14:paraId="3B5EC68D" w14:textId="77777777" w:rsidR="00381C65" w:rsidRDefault="00381C65"/>
                      </w:tc>
                      <w:tc>
                        <w:tcPr>
                          <w:tcW w:w="5400" w:type="dxa"/>
                        </w:tcPr>
                        <w:p w14:paraId="3DF3E2B2" w14:textId="77777777" w:rsidR="00381C65" w:rsidRDefault="00381C65"/>
                      </w:tc>
                    </w:tr>
                    <w:tr w:rsidR="00381C65" w14:paraId="466F716B" w14:textId="77777777">
                      <w:trPr>
                        <w:trHeight w:val="240"/>
                      </w:trPr>
                      <w:tc>
                        <w:tcPr>
                          <w:tcW w:w="1140" w:type="dxa"/>
                        </w:tcPr>
                        <w:p w14:paraId="24ADFDF2" w14:textId="77777777" w:rsidR="00381C65" w:rsidRDefault="005563EE">
                          <w:r>
                            <w:t>Datum</w:t>
                          </w:r>
                        </w:p>
                      </w:tc>
                      <w:tc>
                        <w:tcPr>
                          <w:tcW w:w="5400" w:type="dxa"/>
                        </w:tcPr>
                        <w:p w14:paraId="41F3F0F3" w14:textId="6A0461CB" w:rsidR="00381C65" w:rsidRDefault="005F45B3">
                          <w:r>
                            <w:t>25 juni 2025</w:t>
                          </w:r>
                        </w:p>
                      </w:tc>
                    </w:tr>
                    <w:tr w:rsidR="00381C65" w14:paraId="6F10A8E2" w14:textId="77777777">
                      <w:trPr>
                        <w:trHeight w:val="240"/>
                      </w:trPr>
                      <w:tc>
                        <w:tcPr>
                          <w:tcW w:w="1140" w:type="dxa"/>
                        </w:tcPr>
                        <w:p w14:paraId="3C5EF93A" w14:textId="77777777" w:rsidR="00381C65" w:rsidRDefault="005563EE">
                          <w:r>
                            <w:t>Betreft</w:t>
                          </w:r>
                        </w:p>
                      </w:tc>
                      <w:tc>
                        <w:tcPr>
                          <w:tcW w:w="5400" w:type="dxa"/>
                        </w:tcPr>
                        <w:p w14:paraId="228BFA5E" w14:textId="65A1805F" w:rsidR="00381C65" w:rsidRDefault="005563EE">
                          <w:r>
                            <w:t>Voor</w:t>
                          </w:r>
                          <w:r w:rsidR="00F6387E">
                            <w:t>jaarsbesluitvorming over</w:t>
                          </w:r>
                          <w:r>
                            <w:t xml:space="preserve"> circulaire klimaatmaatregelen</w:t>
                          </w:r>
                        </w:p>
                      </w:tc>
                    </w:tr>
                    <w:tr w:rsidR="00381C65" w14:paraId="07BB9990" w14:textId="77777777">
                      <w:trPr>
                        <w:trHeight w:val="200"/>
                      </w:trPr>
                      <w:tc>
                        <w:tcPr>
                          <w:tcW w:w="1140" w:type="dxa"/>
                        </w:tcPr>
                        <w:p w14:paraId="6D2BE3E7" w14:textId="77777777" w:rsidR="00381C65" w:rsidRDefault="00381C65"/>
                      </w:tc>
                      <w:tc>
                        <w:tcPr>
                          <w:tcW w:w="5400" w:type="dxa"/>
                        </w:tcPr>
                        <w:p w14:paraId="47D31439" w14:textId="77777777" w:rsidR="00381C65" w:rsidRDefault="00381C65"/>
                      </w:tc>
                    </w:tr>
                  </w:tbl>
                  <w:p w14:paraId="42FEEE66" w14:textId="77777777" w:rsidR="00EF101D" w:rsidRDefault="00EF101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2FDFBF9" wp14:editId="14B87B3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04A3DC9" w14:textId="77777777" w:rsidR="00EF101D" w:rsidRDefault="00EF101D"/>
                      </w:txbxContent>
                    </wps:txbx>
                    <wps:bodyPr vert="horz" wrap="square" lIns="0" tIns="0" rIns="0" bIns="0" anchor="t" anchorCtr="0"/>
                  </wps:wsp>
                </a:graphicData>
              </a:graphic>
            </wp:anchor>
          </w:drawing>
        </mc:Choice>
        <mc:Fallback>
          <w:pict>
            <v:shape w14:anchorId="72FDFBF9" id="726e24d6-823c-11ee-8554-0242ac120003" o:spid="_x0000_s1039"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Kb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DM3FKbvQEAAFUDAAAOAAAAAAAAAAAAAAAAAC4C&#10;AABkcnMvZTJvRG9jLnhtbFBLAQItABQABgAIAAAAIQA8+x1r4AAAAAsBAAAPAAAAAAAAAAAAAAAA&#10;ABcEAABkcnMvZG93bnJldi54bWxQSwUGAAAAAAQABADzAAAAJAUAAAAA&#10;" filled="f" stroked="f">
              <v:textbox inset="0,0,0,0">
                <w:txbxContent>
                  <w:p w14:paraId="004A3DC9" w14:textId="77777777" w:rsidR="00EF101D" w:rsidRDefault="00EF101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0D65E"/>
    <w:multiLevelType w:val="multilevel"/>
    <w:tmpl w:val="B538F96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1C6A06"/>
    <w:multiLevelType w:val="multilevel"/>
    <w:tmpl w:val="F2D76FB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2B2A04"/>
    <w:multiLevelType w:val="multilevel"/>
    <w:tmpl w:val="3DA25D3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CC3056"/>
    <w:multiLevelType w:val="multilevel"/>
    <w:tmpl w:val="B72677E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1D67D5F"/>
    <w:multiLevelType w:val="multilevel"/>
    <w:tmpl w:val="D824BEB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6736836"/>
    <w:multiLevelType w:val="multilevel"/>
    <w:tmpl w:val="A76D3B4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5922B9"/>
    <w:multiLevelType w:val="multilevel"/>
    <w:tmpl w:val="FD491A9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E1DC8A"/>
    <w:multiLevelType w:val="multilevel"/>
    <w:tmpl w:val="19F0EF9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561311"/>
    <w:multiLevelType w:val="multilevel"/>
    <w:tmpl w:val="DF3345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EABBA309"/>
    <w:multiLevelType w:val="multilevel"/>
    <w:tmpl w:val="44537C2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EB16FC"/>
    <w:multiLevelType w:val="multilevel"/>
    <w:tmpl w:val="E91B48F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6C257B"/>
    <w:multiLevelType w:val="hybridMultilevel"/>
    <w:tmpl w:val="0D4C764A"/>
    <w:lvl w:ilvl="0" w:tplc="70284E0C">
      <w:start w:val="1"/>
      <w:numFmt w:val="decimal"/>
      <w:lvlText w:val="%1."/>
      <w:lvlJc w:val="left"/>
      <w:pPr>
        <w:ind w:left="1020" w:hanging="360"/>
      </w:pPr>
    </w:lvl>
    <w:lvl w:ilvl="1" w:tplc="7772EB16">
      <w:start w:val="1"/>
      <w:numFmt w:val="decimal"/>
      <w:lvlText w:val="%2."/>
      <w:lvlJc w:val="left"/>
      <w:pPr>
        <w:ind w:left="1020" w:hanging="360"/>
      </w:pPr>
    </w:lvl>
    <w:lvl w:ilvl="2" w:tplc="284AE9F6">
      <w:start w:val="1"/>
      <w:numFmt w:val="decimal"/>
      <w:lvlText w:val="%3."/>
      <w:lvlJc w:val="left"/>
      <w:pPr>
        <w:ind w:left="1020" w:hanging="360"/>
      </w:pPr>
    </w:lvl>
    <w:lvl w:ilvl="3" w:tplc="4058E048">
      <w:start w:val="1"/>
      <w:numFmt w:val="decimal"/>
      <w:lvlText w:val="%4."/>
      <w:lvlJc w:val="left"/>
      <w:pPr>
        <w:ind w:left="1020" w:hanging="360"/>
      </w:pPr>
    </w:lvl>
    <w:lvl w:ilvl="4" w:tplc="A6B4FB12">
      <w:start w:val="1"/>
      <w:numFmt w:val="decimal"/>
      <w:lvlText w:val="%5."/>
      <w:lvlJc w:val="left"/>
      <w:pPr>
        <w:ind w:left="1020" w:hanging="360"/>
      </w:pPr>
    </w:lvl>
    <w:lvl w:ilvl="5" w:tplc="6D14F7F4">
      <w:start w:val="1"/>
      <w:numFmt w:val="decimal"/>
      <w:lvlText w:val="%6."/>
      <w:lvlJc w:val="left"/>
      <w:pPr>
        <w:ind w:left="1020" w:hanging="360"/>
      </w:pPr>
    </w:lvl>
    <w:lvl w:ilvl="6" w:tplc="E6DAFE62">
      <w:start w:val="1"/>
      <w:numFmt w:val="decimal"/>
      <w:lvlText w:val="%7."/>
      <w:lvlJc w:val="left"/>
      <w:pPr>
        <w:ind w:left="1020" w:hanging="360"/>
      </w:pPr>
    </w:lvl>
    <w:lvl w:ilvl="7" w:tplc="86DAFF2C">
      <w:start w:val="1"/>
      <w:numFmt w:val="decimal"/>
      <w:lvlText w:val="%8."/>
      <w:lvlJc w:val="left"/>
      <w:pPr>
        <w:ind w:left="1020" w:hanging="360"/>
      </w:pPr>
    </w:lvl>
    <w:lvl w:ilvl="8" w:tplc="038A269C">
      <w:start w:val="1"/>
      <w:numFmt w:val="decimal"/>
      <w:lvlText w:val="%9."/>
      <w:lvlJc w:val="left"/>
      <w:pPr>
        <w:ind w:left="1020" w:hanging="360"/>
      </w:pPr>
    </w:lvl>
  </w:abstractNum>
  <w:abstractNum w:abstractNumId="12" w15:restartNumberingAfterBreak="0">
    <w:nsid w:val="14808BF9"/>
    <w:multiLevelType w:val="multilevel"/>
    <w:tmpl w:val="424F7B2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9D1188"/>
    <w:multiLevelType w:val="multilevel"/>
    <w:tmpl w:val="E3524AE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19EF5"/>
    <w:multiLevelType w:val="multilevel"/>
    <w:tmpl w:val="7C21F01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E572C4"/>
    <w:multiLevelType w:val="hybridMultilevel"/>
    <w:tmpl w:val="227E9E1A"/>
    <w:lvl w:ilvl="0" w:tplc="E96C8A30">
      <w:start w:val="1"/>
      <w:numFmt w:val="decimal"/>
      <w:lvlText w:val="%1."/>
      <w:lvlJc w:val="left"/>
      <w:pPr>
        <w:ind w:left="1020" w:hanging="360"/>
      </w:pPr>
    </w:lvl>
    <w:lvl w:ilvl="1" w:tplc="C5389390">
      <w:start w:val="1"/>
      <w:numFmt w:val="decimal"/>
      <w:lvlText w:val="%2."/>
      <w:lvlJc w:val="left"/>
      <w:pPr>
        <w:ind w:left="1020" w:hanging="360"/>
      </w:pPr>
    </w:lvl>
    <w:lvl w:ilvl="2" w:tplc="75E08A4E">
      <w:start w:val="1"/>
      <w:numFmt w:val="decimal"/>
      <w:lvlText w:val="%3."/>
      <w:lvlJc w:val="left"/>
      <w:pPr>
        <w:ind w:left="1020" w:hanging="360"/>
      </w:pPr>
    </w:lvl>
    <w:lvl w:ilvl="3" w:tplc="7A5C8658">
      <w:start w:val="1"/>
      <w:numFmt w:val="decimal"/>
      <w:lvlText w:val="%4."/>
      <w:lvlJc w:val="left"/>
      <w:pPr>
        <w:ind w:left="1020" w:hanging="360"/>
      </w:pPr>
    </w:lvl>
    <w:lvl w:ilvl="4" w:tplc="5DC84E16">
      <w:start w:val="1"/>
      <w:numFmt w:val="decimal"/>
      <w:lvlText w:val="%5."/>
      <w:lvlJc w:val="left"/>
      <w:pPr>
        <w:ind w:left="1020" w:hanging="360"/>
      </w:pPr>
    </w:lvl>
    <w:lvl w:ilvl="5" w:tplc="0A5836CE">
      <w:start w:val="1"/>
      <w:numFmt w:val="decimal"/>
      <w:lvlText w:val="%6."/>
      <w:lvlJc w:val="left"/>
      <w:pPr>
        <w:ind w:left="1020" w:hanging="360"/>
      </w:pPr>
    </w:lvl>
    <w:lvl w:ilvl="6" w:tplc="D632C218">
      <w:start w:val="1"/>
      <w:numFmt w:val="decimal"/>
      <w:lvlText w:val="%7."/>
      <w:lvlJc w:val="left"/>
      <w:pPr>
        <w:ind w:left="1020" w:hanging="360"/>
      </w:pPr>
    </w:lvl>
    <w:lvl w:ilvl="7" w:tplc="C76883D2">
      <w:start w:val="1"/>
      <w:numFmt w:val="decimal"/>
      <w:lvlText w:val="%8."/>
      <w:lvlJc w:val="left"/>
      <w:pPr>
        <w:ind w:left="1020" w:hanging="360"/>
      </w:pPr>
    </w:lvl>
    <w:lvl w:ilvl="8" w:tplc="875EC866">
      <w:start w:val="1"/>
      <w:numFmt w:val="decimal"/>
      <w:lvlText w:val="%9."/>
      <w:lvlJc w:val="left"/>
      <w:pPr>
        <w:ind w:left="1020" w:hanging="360"/>
      </w:pPr>
    </w:lvl>
  </w:abstractNum>
  <w:abstractNum w:abstractNumId="16" w15:restartNumberingAfterBreak="0">
    <w:nsid w:val="21306650"/>
    <w:multiLevelType w:val="hybridMultilevel"/>
    <w:tmpl w:val="D550D9F0"/>
    <w:lvl w:ilvl="0" w:tplc="58DA29F4">
      <w:start w:val="1"/>
      <w:numFmt w:val="decimal"/>
      <w:lvlText w:val="%1."/>
      <w:lvlJc w:val="left"/>
      <w:pPr>
        <w:ind w:left="1020" w:hanging="360"/>
      </w:pPr>
    </w:lvl>
    <w:lvl w:ilvl="1" w:tplc="DD3E2F2A">
      <w:start w:val="1"/>
      <w:numFmt w:val="decimal"/>
      <w:lvlText w:val="%2."/>
      <w:lvlJc w:val="left"/>
      <w:pPr>
        <w:ind w:left="1020" w:hanging="360"/>
      </w:pPr>
    </w:lvl>
    <w:lvl w:ilvl="2" w:tplc="E4B24074">
      <w:start w:val="1"/>
      <w:numFmt w:val="decimal"/>
      <w:lvlText w:val="%3."/>
      <w:lvlJc w:val="left"/>
      <w:pPr>
        <w:ind w:left="1020" w:hanging="360"/>
      </w:pPr>
    </w:lvl>
    <w:lvl w:ilvl="3" w:tplc="F384D952">
      <w:start w:val="1"/>
      <w:numFmt w:val="decimal"/>
      <w:lvlText w:val="%4."/>
      <w:lvlJc w:val="left"/>
      <w:pPr>
        <w:ind w:left="1020" w:hanging="360"/>
      </w:pPr>
    </w:lvl>
    <w:lvl w:ilvl="4" w:tplc="E11C7D1C">
      <w:start w:val="1"/>
      <w:numFmt w:val="decimal"/>
      <w:lvlText w:val="%5."/>
      <w:lvlJc w:val="left"/>
      <w:pPr>
        <w:ind w:left="1020" w:hanging="360"/>
      </w:pPr>
    </w:lvl>
    <w:lvl w:ilvl="5" w:tplc="1BF027E0">
      <w:start w:val="1"/>
      <w:numFmt w:val="decimal"/>
      <w:lvlText w:val="%6."/>
      <w:lvlJc w:val="left"/>
      <w:pPr>
        <w:ind w:left="1020" w:hanging="360"/>
      </w:pPr>
    </w:lvl>
    <w:lvl w:ilvl="6" w:tplc="2F789450">
      <w:start w:val="1"/>
      <w:numFmt w:val="decimal"/>
      <w:lvlText w:val="%7."/>
      <w:lvlJc w:val="left"/>
      <w:pPr>
        <w:ind w:left="1020" w:hanging="360"/>
      </w:pPr>
    </w:lvl>
    <w:lvl w:ilvl="7" w:tplc="553E9B68">
      <w:start w:val="1"/>
      <w:numFmt w:val="decimal"/>
      <w:lvlText w:val="%8."/>
      <w:lvlJc w:val="left"/>
      <w:pPr>
        <w:ind w:left="1020" w:hanging="360"/>
      </w:pPr>
    </w:lvl>
    <w:lvl w:ilvl="8" w:tplc="5E30EE60">
      <w:start w:val="1"/>
      <w:numFmt w:val="decimal"/>
      <w:lvlText w:val="%9."/>
      <w:lvlJc w:val="left"/>
      <w:pPr>
        <w:ind w:left="1020" w:hanging="360"/>
      </w:pPr>
    </w:lvl>
  </w:abstractNum>
  <w:abstractNum w:abstractNumId="17" w15:restartNumberingAfterBreak="0">
    <w:nsid w:val="247C5140"/>
    <w:multiLevelType w:val="hybridMultilevel"/>
    <w:tmpl w:val="AB72DCAA"/>
    <w:lvl w:ilvl="0" w:tplc="2A08C976">
      <w:start w:val="1"/>
      <w:numFmt w:val="decimal"/>
      <w:lvlText w:val="%1."/>
      <w:lvlJc w:val="left"/>
      <w:pPr>
        <w:ind w:left="1020" w:hanging="360"/>
      </w:pPr>
    </w:lvl>
    <w:lvl w:ilvl="1" w:tplc="54A4B022">
      <w:start w:val="1"/>
      <w:numFmt w:val="decimal"/>
      <w:lvlText w:val="%2."/>
      <w:lvlJc w:val="left"/>
      <w:pPr>
        <w:ind w:left="1020" w:hanging="360"/>
      </w:pPr>
    </w:lvl>
    <w:lvl w:ilvl="2" w:tplc="A0E04024">
      <w:start w:val="1"/>
      <w:numFmt w:val="decimal"/>
      <w:lvlText w:val="%3."/>
      <w:lvlJc w:val="left"/>
      <w:pPr>
        <w:ind w:left="1020" w:hanging="360"/>
      </w:pPr>
    </w:lvl>
    <w:lvl w:ilvl="3" w:tplc="208E2F70">
      <w:start w:val="1"/>
      <w:numFmt w:val="decimal"/>
      <w:lvlText w:val="%4."/>
      <w:lvlJc w:val="left"/>
      <w:pPr>
        <w:ind w:left="1020" w:hanging="360"/>
      </w:pPr>
    </w:lvl>
    <w:lvl w:ilvl="4" w:tplc="3828B5EE">
      <w:start w:val="1"/>
      <w:numFmt w:val="decimal"/>
      <w:lvlText w:val="%5."/>
      <w:lvlJc w:val="left"/>
      <w:pPr>
        <w:ind w:left="1020" w:hanging="360"/>
      </w:pPr>
    </w:lvl>
    <w:lvl w:ilvl="5" w:tplc="FD4ACAAA">
      <w:start w:val="1"/>
      <w:numFmt w:val="decimal"/>
      <w:lvlText w:val="%6."/>
      <w:lvlJc w:val="left"/>
      <w:pPr>
        <w:ind w:left="1020" w:hanging="360"/>
      </w:pPr>
    </w:lvl>
    <w:lvl w:ilvl="6" w:tplc="5D3429FE">
      <w:start w:val="1"/>
      <w:numFmt w:val="decimal"/>
      <w:lvlText w:val="%7."/>
      <w:lvlJc w:val="left"/>
      <w:pPr>
        <w:ind w:left="1020" w:hanging="360"/>
      </w:pPr>
    </w:lvl>
    <w:lvl w:ilvl="7" w:tplc="3B0E12EE">
      <w:start w:val="1"/>
      <w:numFmt w:val="decimal"/>
      <w:lvlText w:val="%8."/>
      <w:lvlJc w:val="left"/>
      <w:pPr>
        <w:ind w:left="1020" w:hanging="360"/>
      </w:pPr>
    </w:lvl>
    <w:lvl w:ilvl="8" w:tplc="9B30182E">
      <w:start w:val="1"/>
      <w:numFmt w:val="decimal"/>
      <w:lvlText w:val="%9."/>
      <w:lvlJc w:val="left"/>
      <w:pPr>
        <w:ind w:left="1020" w:hanging="360"/>
      </w:pPr>
    </w:lvl>
  </w:abstractNum>
  <w:abstractNum w:abstractNumId="18" w15:restartNumberingAfterBreak="0">
    <w:nsid w:val="278599FF"/>
    <w:multiLevelType w:val="multilevel"/>
    <w:tmpl w:val="AC6E1D4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684298"/>
    <w:multiLevelType w:val="hybridMultilevel"/>
    <w:tmpl w:val="E24E69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82F571"/>
    <w:multiLevelType w:val="multilevel"/>
    <w:tmpl w:val="3DC5DCF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604A94"/>
    <w:multiLevelType w:val="multilevel"/>
    <w:tmpl w:val="30199F6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EEBCAC"/>
    <w:multiLevelType w:val="multilevel"/>
    <w:tmpl w:val="0540450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2C52EC"/>
    <w:multiLevelType w:val="hybridMultilevel"/>
    <w:tmpl w:val="FDA8DB84"/>
    <w:lvl w:ilvl="0" w:tplc="954035D8">
      <w:start w:val="1"/>
      <w:numFmt w:val="decimal"/>
      <w:lvlText w:val="%1."/>
      <w:lvlJc w:val="left"/>
      <w:pPr>
        <w:ind w:left="567" w:hanging="20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A724AB"/>
    <w:multiLevelType w:val="multilevel"/>
    <w:tmpl w:val="E6576A7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921392"/>
    <w:multiLevelType w:val="multilevel"/>
    <w:tmpl w:val="F5E8466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03E95D"/>
    <w:multiLevelType w:val="multilevel"/>
    <w:tmpl w:val="279C76D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5E4894ED"/>
    <w:multiLevelType w:val="multilevel"/>
    <w:tmpl w:val="4C4692A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CF1E49"/>
    <w:multiLevelType w:val="multilevel"/>
    <w:tmpl w:val="8B97C0C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C9340A"/>
    <w:multiLevelType w:val="hybridMultilevel"/>
    <w:tmpl w:val="5D2007E6"/>
    <w:lvl w:ilvl="0" w:tplc="6F4AC3B0">
      <w:start w:val="1"/>
      <w:numFmt w:val="decimal"/>
      <w:lvlText w:val="%1."/>
      <w:lvlJc w:val="left"/>
      <w:pPr>
        <w:ind w:left="1020" w:hanging="360"/>
      </w:pPr>
    </w:lvl>
    <w:lvl w:ilvl="1" w:tplc="ED7C47DC">
      <w:start w:val="1"/>
      <w:numFmt w:val="decimal"/>
      <w:lvlText w:val="%2."/>
      <w:lvlJc w:val="left"/>
      <w:pPr>
        <w:ind w:left="1020" w:hanging="360"/>
      </w:pPr>
    </w:lvl>
    <w:lvl w:ilvl="2" w:tplc="34EC9F2A">
      <w:start w:val="1"/>
      <w:numFmt w:val="decimal"/>
      <w:lvlText w:val="%3."/>
      <w:lvlJc w:val="left"/>
      <w:pPr>
        <w:ind w:left="1020" w:hanging="360"/>
      </w:pPr>
    </w:lvl>
    <w:lvl w:ilvl="3" w:tplc="B91E32F2">
      <w:start w:val="1"/>
      <w:numFmt w:val="decimal"/>
      <w:lvlText w:val="%4."/>
      <w:lvlJc w:val="left"/>
      <w:pPr>
        <w:ind w:left="1020" w:hanging="360"/>
      </w:pPr>
    </w:lvl>
    <w:lvl w:ilvl="4" w:tplc="DB6417A6">
      <w:start w:val="1"/>
      <w:numFmt w:val="decimal"/>
      <w:lvlText w:val="%5."/>
      <w:lvlJc w:val="left"/>
      <w:pPr>
        <w:ind w:left="1020" w:hanging="360"/>
      </w:pPr>
    </w:lvl>
    <w:lvl w:ilvl="5" w:tplc="89D66194">
      <w:start w:val="1"/>
      <w:numFmt w:val="decimal"/>
      <w:lvlText w:val="%6."/>
      <w:lvlJc w:val="left"/>
      <w:pPr>
        <w:ind w:left="1020" w:hanging="360"/>
      </w:pPr>
    </w:lvl>
    <w:lvl w:ilvl="6" w:tplc="C8B43348">
      <w:start w:val="1"/>
      <w:numFmt w:val="decimal"/>
      <w:lvlText w:val="%7."/>
      <w:lvlJc w:val="left"/>
      <w:pPr>
        <w:ind w:left="1020" w:hanging="360"/>
      </w:pPr>
    </w:lvl>
    <w:lvl w:ilvl="7" w:tplc="A99C6E8A">
      <w:start w:val="1"/>
      <w:numFmt w:val="decimal"/>
      <w:lvlText w:val="%8."/>
      <w:lvlJc w:val="left"/>
      <w:pPr>
        <w:ind w:left="1020" w:hanging="360"/>
      </w:pPr>
    </w:lvl>
    <w:lvl w:ilvl="8" w:tplc="403EEC7E">
      <w:start w:val="1"/>
      <w:numFmt w:val="decimal"/>
      <w:lvlText w:val="%9."/>
      <w:lvlJc w:val="left"/>
      <w:pPr>
        <w:ind w:left="1020" w:hanging="360"/>
      </w:pPr>
    </w:lvl>
  </w:abstractNum>
  <w:abstractNum w:abstractNumId="30" w15:restartNumberingAfterBreak="0">
    <w:nsid w:val="7F720D55"/>
    <w:multiLevelType w:val="hybridMultilevel"/>
    <w:tmpl w:val="74683B96"/>
    <w:lvl w:ilvl="0" w:tplc="6FA2F994">
      <w:start w:val="1"/>
      <w:numFmt w:val="decimal"/>
      <w:lvlText w:val="%1."/>
      <w:lvlJc w:val="left"/>
      <w:pPr>
        <w:ind w:left="1020" w:hanging="360"/>
      </w:pPr>
    </w:lvl>
    <w:lvl w:ilvl="1" w:tplc="53F2F6A0">
      <w:start w:val="1"/>
      <w:numFmt w:val="decimal"/>
      <w:lvlText w:val="%2."/>
      <w:lvlJc w:val="left"/>
      <w:pPr>
        <w:ind w:left="1020" w:hanging="360"/>
      </w:pPr>
    </w:lvl>
    <w:lvl w:ilvl="2" w:tplc="1CB00B08">
      <w:start w:val="1"/>
      <w:numFmt w:val="decimal"/>
      <w:lvlText w:val="%3."/>
      <w:lvlJc w:val="left"/>
      <w:pPr>
        <w:ind w:left="1020" w:hanging="360"/>
      </w:pPr>
    </w:lvl>
    <w:lvl w:ilvl="3" w:tplc="6D84E4E4">
      <w:start w:val="1"/>
      <w:numFmt w:val="decimal"/>
      <w:lvlText w:val="%4."/>
      <w:lvlJc w:val="left"/>
      <w:pPr>
        <w:ind w:left="1020" w:hanging="360"/>
      </w:pPr>
    </w:lvl>
    <w:lvl w:ilvl="4" w:tplc="8DEE5496">
      <w:start w:val="1"/>
      <w:numFmt w:val="decimal"/>
      <w:lvlText w:val="%5."/>
      <w:lvlJc w:val="left"/>
      <w:pPr>
        <w:ind w:left="1020" w:hanging="360"/>
      </w:pPr>
    </w:lvl>
    <w:lvl w:ilvl="5" w:tplc="6444EC58">
      <w:start w:val="1"/>
      <w:numFmt w:val="decimal"/>
      <w:lvlText w:val="%6."/>
      <w:lvlJc w:val="left"/>
      <w:pPr>
        <w:ind w:left="1020" w:hanging="360"/>
      </w:pPr>
    </w:lvl>
    <w:lvl w:ilvl="6" w:tplc="7674BD74">
      <w:start w:val="1"/>
      <w:numFmt w:val="decimal"/>
      <w:lvlText w:val="%7."/>
      <w:lvlJc w:val="left"/>
      <w:pPr>
        <w:ind w:left="1020" w:hanging="360"/>
      </w:pPr>
    </w:lvl>
    <w:lvl w:ilvl="7" w:tplc="8716E10A">
      <w:start w:val="1"/>
      <w:numFmt w:val="decimal"/>
      <w:lvlText w:val="%8."/>
      <w:lvlJc w:val="left"/>
      <w:pPr>
        <w:ind w:left="1020" w:hanging="360"/>
      </w:pPr>
    </w:lvl>
    <w:lvl w:ilvl="8" w:tplc="E2102BF6">
      <w:start w:val="1"/>
      <w:numFmt w:val="decimal"/>
      <w:lvlText w:val="%9."/>
      <w:lvlJc w:val="left"/>
      <w:pPr>
        <w:ind w:left="1020" w:hanging="360"/>
      </w:pPr>
    </w:lvl>
  </w:abstractNum>
  <w:num w:numId="1">
    <w:abstractNumId w:val="25"/>
  </w:num>
  <w:num w:numId="2">
    <w:abstractNumId w:val="18"/>
  </w:num>
  <w:num w:numId="3">
    <w:abstractNumId w:val="9"/>
  </w:num>
  <w:num w:numId="4">
    <w:abstractNumId w:val="0"/>
  </w:num>
  <w:num w:numId="5">
    <w:abstractNumId w:val="8"/>
  </w:num>
  <w:num w:numId="6">
    <w:abstractNumId w:val="24"/>
  </w:num>
  <w:num w:numId="7">
    <w:abstractNumId w:val="28"/>
  </w:num>
  <w:num w:numId="8">
    <w:abstractNumId w:val="13"/>
  </w:num>
  <w:num w:numId="9">
    <w:abstractNumId w:val="20"/>
  </w:num>
  <w:num w:numId="10">
    <w:abstractNumId w:val="7"/>
  </w:num>
  <w:num w:numId="11">
    <w:abstractNumId w:val="22"/>
  </w:num>
  <w:num w:numId="12">
    <w:abstractNumId w:val="26"/>
  </w:num>
  <w:num w:numId="13">
    <w:abstractNumId w:val="14"/>
  </w:num>
  <w:num w:numId="14">
    <w:abstractNumId w:val="3"/>
  </w:num>
  <w:num w:numId="15">
    <w:abstractNumId w:val="21"/>
  </w:num>
  <w:num w:numId="16">
    <w:abstractNumId w:val="5"/>
  </w:num>
  <w:num w:numId="17">
    <w:abstractNumId w:val="27"/>
  </w:num>
  <w:num w:numId="18">
    <w:abstractNumId w:val="4"/>
  </w:num>
  <w:num w:numId="19">
    <w:abstractNumId w:val="6"/>
  </w:num>
  <w:num w:numId="20">
    <w:abstractNumId w:val="2"/>
  </w:num>
  <w:num w:numId="21">
    <w:abstractNumId w:val="10"/>
  </w:num>
  <w:num w:numId="22">
    <w:abstractNumId w:val="12"/>
  </w:num>
  <w:num w:numId="23">
    <w:abstractNumId w:val="1"/>
  </w:num>
  <w:num w:numId="24">
    <w:abstractNumId w:val="19"/>
  </w:num>
  <w:num w:numId="25">
    <w:abstractNumId w:val="23"/>
  </w:num>
  <w:num w:numId="26">
    <w:abstractNumId w:val="11"/>
  </w:num>
  <w:num w:numId="27">
    <w:abstractNumId w:val="17"/>
  </w:num>
  <w:num w:numId="28">
    <w:abstractNumId w:val="16"/>
  </w:num>
  <w:num w:numId="29">
    <w:abstractNumId w:val="30"/>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7E"/>
    <w:rsid w:val="00014C1C"/>
    <w:rsid w:val="00022D84"/>
    <w:rsid w:val="00023DC7"/>
    <w:rsid w:val="00025940"/>
    <w:rsid w:val="00027B52"/>
    <w:rsid w:val="00027E7D"/>
    <w:rsid w:val="00030E10"/>
    <w:rsid w:val="0004249F"/>
    <w:rsid w:val="00042F15"/>
    <w:rsid w:val="00047074"/>
    <w:rsid w:val="00053023"/>
    <w:rsid w:val="00055B74"/>
    <w:rsid w:val="00080CD0"/>
    <w:rsid w:val="00082A41"/>
    <w:rsid w:val="00085CE3"/>
    <w:rsid w:val="00087A91"/>
    <w:rsid w:val="000945F6"/>
    <w:rsid w:val="00096761"/>
    <w:rsid w:val="000A1566"/>
    <w:rsid w:val="000A1DCF"/>
    <w:rsid w:val="000B0AB8"/>
    <w:rsid w:val="000B5141"/>
    <w:rsid w:val="000D14CF"/>
    <w:rsid w:val="000D7421"/>
    <w:rsid w:val="000E2C2F"/>
    <w:rsid w:val="000F2E37"/>
    <w:rsid w:val="000F75AD"/>
    <w:rsid w:val="00122603"/>
    <w:rsid w:val="00133897"/>
    <w:rsid w:val="00140925"/>
    <w:rsid w:val="00174B7E"/>
    <w:rsid w:val="001758DD"/>
    <w:rsid w:val="0018672B"/>
    <w:rsid w:val="001878EC"/>
    <w:rsid w:val="001937CD"/>
    <w:rsid w:val="001A02D3"/>
    <w:rsid w:val="001A0702"/>
    <w:rsid w:val="001A3B94"/>
    <w:rsid w:val="001A6775"/>
    <w:rsid w:val="001D25FF"/>
    <w:rsid w:val="001D5A02"/>
    <w:rsid w:val="001D6DE9"/>
    <w:rsid w:val="00207306"/>
    <w:rsid w:val="00212163"/>
    <w:rsid w:val="00212DFC"/>
    <w:rsid w:val="00214406"/>
    <w:rsid w:val="002209BC"/>
    <w:rsid w:val="0022174B"/>
    <w:rsid w:val="002248BD"/>
    <w:rsid w:val="00242EE9"/>
    <w:rsid w:val="00246CEF"/>
    <w:rsid w:val="00252C9D"/>
    <w:rsid w:val="0025528C"/>
    <w:rsid w:val="00256310"/>
    <w:rsid w:val="002646A5"/>
    <w:rsid w:val="00266779"/>
    <w:rsid w:val="00267EAA"/>
    <w:rsid w:val="002700A0"/>
    <w:rsid w:val="00270891"/>
    <w:rsid w:val="00272285"/>
    <w:rsid w:val="0027256F"/>
    <w:rsid w:val="00275BB2"/>
    <w:rsid w:val="002764D1"/>
    <w:rsid w:val="00292A20"/>
    <w:rsid w:val="00293BB3"/>
    <w:rsid w:val="0029547A"/>
    <w:rsid w:val="0029735B"/>
    <w:rsid w:val="002A7DCA"/>
    <w:rsid w:val="002B02C7"/>
    <w:rsid w:val="002B6D6A"/>
    <w:rsid w:val="002D3344"/>
    <w:rsid w:val="002D4AA1"/>
    <w:rsid w:val="002E1B59"/>
    <w:rsid w:val="002E2671"/>
    <w:rsid w:val="002E4E10"/>
    <w:rsid w:val="002F1042"/>
    <w:rsid w:val="003036D3"/>
    <w:rsid w:val="00311890"/>
    <w:rsid w:val="0031699F"/>
    <w:rsid w:val="003361A4"/>
    <w:rsid w:val="00337ACF"/>
    <w:rsid w:val="003410C2"/>
    <w:rsid w:val="003458B5"/>
    <w:rsid w:val="003555E1"/>
    <w:rsid w:val="00361317"/>
    <w:rsid w:val="00365D79"/>
    <w:rsid w:val="00366AEA"/>
    <w:rsid w:val="00381C65"/>
    <w:rsid w:val="003839F4"/>
    <w:rsid w:val="003900EE"/>
    <w:rsid w:val="00394F59"/>
    <w:rsid w:val="003A113C"/>
    <w:rsid w:val="003A306C"/>
    <w:rsid w:val="003B1441"/>
    <w:rsid w:val="003C17A8"/>
    <w:rsid w:val="003C5C3F"/>
    <w:rsid w:val="003D0047"/>
    <w:rsid w:val="003D25A4"/>
    <w:rsid w:val="003E6ABD"/>
    <w:rsid w:val="003F1DC8"/>
    <w:rsid w:val="003F336E"/>
    <w:rsid w:val="004020D1"/>
    <w:rsid w:val="00403AED"/>
    <w:rsid w:val="00404816"/>
    <w:rsid w:val="004077E0"/>
    <w:rsid w:val="00413585"/>
    <w:rsid w:val="0041449D"/>
    <w:rsid w:val="004169DC"/>
    <w:rsid w:val="00416BD6"/>
    <w:rsid w:val="004209F1"/>
    <w:rsid w:val="004321E5"/>
    <w:rsid w:val="00433814"/>
    <w:rsid w:val="0045024B"/>
    <w:rsid w:val="004631DE"/>
    <w:rsid w:val="0046439B"/>
    <w:rsid w:val="00465706"/>
    <w:rsid w:val="00472500"/>
    <w:rsid w:val="00474510"/>
    <w:rsid w:val="00475A08"/>
    <w:rsid w:val="00480637"/>
    <w:rsid w:val="004949B3"/>
    <w:rsid w:val="004958CA"/>
    <w:rsid w:val="004964E2"/>
    <w:rsid w:val="004A3BD4"/>
    <w:rsid w:val="004C0191"/>
    <w:rsid w:val="004C63F8"/>
    <w:rsid w:val="004C7960"/>
    <w:rsid w:val="004D0F5B"/>
    <w:rsid w:val="004E37E2"/>
    <w:rsid w:val="004F45E6"/>
    <w:rsid w:val="004F579D"/>
    <w:rsid w:val="00500519"/>
    <w:rsid w:val="005022A2"/>
    <w:rsid w:val="00503C90"/>
    <w:rsid w:val="00525BE5"/>
    <w:rsid w:val="00526BFF"/>
    <w:rsid w:val="0053241A"/>
    <w:rsid w:val="0053695E"/>
    <w:rsid w:val="00537552"/>
    <w:rsid w:val="0054211F"/>
    <w:rsid w:val="00551314"/>
    <w:rsid w:val="00553B94"/>
    <w:rsid w:val="00553BCF"/>
    <w:rsid w:val="00554B10"/>
    <w:rsid w:val="00556337"/>
    <w:rsid w:val="005563EE"/>
    <w:rsid w:val="0056043D"/>
    <w:rsid w:val="00560672"/>
    <w:rsid w:val="005837D3"/>
    <w:rsid w:val="005966BC"/>
    <w:rsid w:val="005A0DF2"/>
    <w:rsid w:val="005A1926"/>
    <w:rsid w:val="005A2816"/>
    <w:rsid w:val="005A42FD"/>
    <w:rsid w:val="005A7327"/>
    <w:rsid w:val="005B01DF"/>
    <w:rsid w:val="005B2146"/>
    <w:rsid w:val="005B2D5B"/>
    <w:rsid w:val="005B6F79"/>
    <w:rsid w:val="005C2BBB"/>
    <w:rsid w:val="005C683C"/>
    <w:rsid w:val="005D0FD8"/>
    <w:rsid w:val="005D29B2"/>
    <w:rsid w:val="005E3721"/>
    <w:rsid w:val="005F45B3"/>
    <w:rsid w:val="006026E8"/>
    <w:rsid w:val="006027BF"/>
    <w:rsid w:val="00613A47"/>
    <w:rsid w:val="00617B0B"/>
    <w:rsid w:val="00624CAB"/>
    <w:rsid w:val="006529BE"/>
    <w:rsid w:val="00654547"/>
    <w:rsid w:val="00656DE4"/>
    <w:rsid w:val="006620A8"/>
    <w:rsid w:val="00665E29"/>
    <w:rsid w:val="00687FB6"/>
    <w:rsid w:val="00692127"/>
    <w:rsid w:val="0069677C"/>
    <w:rsid w:val="00697207"/>
    <w:rsid w:val="006A0EC5"/>
    <w:rsid w:val="006A67B1"/>
    <w:rsid w:val="006A68C5"/>
    <w:rsid w:val="006A7950"/>
    <w:rsid w:val="006B4F0D"/>
    <w:rsid w:val="006C0A84"/>
    <w:rsid w:val="006C41D1"/>
    <w:rsid w:val="006C4275"/>
    <w:rsid w:val="006C449B"/>
    <w:rsid w:val="006D49F7"/>
    <w:rsid w:val="006E1C0C"/>
    <w:rsid w:val="006F2D2D"/>
    <w:rsid w:val="006F4A3F"/>
    <w:rsid w:val="007100CD"/>
    <w:rsid w:val="0071175C"/>
    <w:rsid w:val="00722B94"/>
    <w:rsid w:val="00727DDA"/>
    <w:rsid w:val="00730200"/>
    <w:rsid w:val="00734822"/>
    <w:rsid w:val="00737E14"/>
    <w:rsid w:val="0074029E"/>
    <w:rsid w:val="00740B10"/>
    <w:rsid w:val="007459F3"/>
    <w:rsid w:val="00747741"/>
    <w:rsid w:val="00754367"/>
    <w:rsid w:val="00755B7C"/>
    <w:rsid w:val="00763122"/>
    <w:rsid w:val="00766EBA"/>
    <w:rsid w:val="0077107E"/>
    <w:rsid w:val="00771A2F"/>
    <w:rsid w:val="0077531B"/>
    <w:rsid w:val="0078359F"/>
    <w:rsid w:val="00793FF7"/>
    <w:rsid w:val="007957DF"/>
    <w:rsid w:val="007A0D6A"/>
    <w:rsid w:val="007A23F8"/>
    <w:rsid w:val="007A4CA0"/>
    <w:rsid w:val="007A4CB2"/>
    <w:rsid w:val="007B6347"/>
    <w:rsid w:val="007B7074"/>
    <w:rsid w:val="007C497C"/>
    <w:rsid w:val="007D3B9E"/>
    <w:rsid w:val="007D6220"/>
    <w:rsid w:val="007D7494"/>
    <w:rsid w:val="007F7DFE"/>
    <w:rsid w:val="007F7F4B"/>
    <w:rsid w:val="0080033D"/>
    <w:rsid w:val="008049DC"/>
    <w:rsid w:val="008204AA"/>
    <w:rsid w:val="008232D8"/>
    <w:rsid w:val="00823687"/>
    <w:rsid w:val="008304ED"/>
    <w:rsid w:val="00831A64"/>
    <w:rsid w:val="00831F84"/>
    <w:rsid w:val="00835008"/>
    <w:rsid w:val="00837BBC"/>
    <w:rsid w:val="0084086E"/>
    <w:rsid w:val="00841644"/>
    <w:rsid w:val="008439F5"/>
    <w:rsid w:val="0085265F"/>
    <w:rsid w:val="008574C0"/>
    <w:rsid w:val="0085794F"/>
    <w:rsid w:val="00881662"/>
    <w:rsid w:val="0089235F"/>
    <w:rsid w:val="008A1023"/>
    <w:rsid w:val="008A5904"/>
    <w:rsid w:val="008D374C"/>
    <w:rsid w:val="008E12FD"/>
    <w:rsid w:val="008E4DDA"/>
    <w:rsid w:val="008E7440"/>
    <w:rsid w:val="008F0637"/>
    <w:rsid w:val="008F64CD"/>
    <w:rsid w:val="009016B9"/>
    <w:rsid w:val="00902D37"/>
    <w:rsid w:val="0090690C"/>
    <w:rsid w:val="0092131E"/>
    <w:rsid w:val="009244AB"/>
    <w:rsid w:val="00937C33"/>
    <w:rsid w:val="009409FC"/>
    <w:rsid w:val="00941B50"/>
    <w:rsid w:val="0094418F"/>
    <w:rsid w:val="00945D3F"/>
    <w:rsid w:val="0095187D"/>
    <w:rsid w:val="00972CDA"/>
    <w:rsid w:val="00980251"/>
    <w:rsid w:val="00982784"/>
    <w:rsid w:val="00982FD4"/>
    <w:rsid w:val="00983181"/>
    <w:rsid w:val="009A2869"/>
    <w:rsid w:val="009A4BE5"/>
    <w:rsid w:val="009A5835"/>
    <w:rsid w:val="009A66E1"/>
    <w:rsid w:val="009B0AF5"/>
    <w:rsid w:val="009B5505"/>
    <w:rsid w:val="009B6881"/>
    <w:rsid w:val="009B6AB0"/>
    <w:rsid w:val="009B6CA8"/>
    <w:rsid w:val="009C0A12"/>
    <w:rsid w:val="009C6C01"/>
    <w:rsid w:val="009C6DF1"/>
    <w:rsid w:val="009D548D"/>
    <w:rsid w:val="009D5D2D"/>
    <w:rsid w:val="009E149D"/>
    <w:rsid w:val="009E4469"/>
    <w:rsid w:val="009E5318"/>
    <w:rsid w:val="009F3355"/>
    <w:rsid w:val="009F6ECE"/>
    <w:rsid w:val="00A01317"/>
    <w:rsid w:val="00A041AE"/>
    <w:rsid w:val="00A0590F"/>
    <w:rsid w:val="00A146EC"/>
    <w:rsid w:val="00A154D5"/>
    <w:rsid w:val="00A21677"/>
    <w:rsid w:val="00A26123"/>
    <w:rsid w:val="00A30B52"/>
    <w:rsid w:val="00A31358"/>
    <w:rsid w:val="00A3253A"/>
    <w:rsid w:val="00A35225"/>
    <w:rsid w:val="00A35448"/>
    <w:rsid w:val="00A37764"/>
    <w:rsid w:val="00A4000E"/>
    <w:rsid w:val="00A432A4"/>
    <w:rsid w:val="00A56FA1"/>
    <w:rsid w:val="00A5791B"/>
    <w:rsid w:val="00A6149C"/>
    <w:rsid w:val="00A6176B"/>
    <w:rsid w:val="00A62851"/>
    <w:rsid w:val="00A62FFA"/>
    <w:rsid w:val="00A727EE"/>
    <w:rsid w:val="00A77C64"/>
    <w:rsid w:val="00A842F1"/>
    <w:rsid w:val="00A9198D"/>
    <w:rsid w:val="00A91BA2"/>
    <w:rsid w:val="00AA0B46"/>
    <w:rsid w:val="00AA1711"/>
    <w:rsid w:val="00AA5641"/>
    <w:rsid w:val="00AB22C8"/>
    <w:rsid w:val="00AB3D3B"/>
    <w:rsid w:val="00AB77FC"/>
    <w:rsid w:val="00AB7950"/>
    <w:rsid w:val="00AC0066"/>
    <w:rsid w:val="00AC55AF"/>
    <w:rsid w:val="00AC722C"/>
    <w:rsid w:val="00AD046D"/>
    <w:rsid w:val="00AD3B0D"/>
    <w:rsid w:val="00AF08B2"/>
    <w:rsid w:val="00AF3CC7"/>
    <w:rsid w:val="00AF6ECE"/>
    <w:rsid w:val="00B12983"/>
    <w:rsid w:val="00B219F4"/>
    <w:rsid w:val="00B26DCD"/>
    <w:rsid w:val="00B31437"/>
    <w:rsid w:val="00B32B3E"/>
    <w:rsid w:val="00B366B4"/>
    <w:rsid w:val="00B46CE0"/>
    <w:rsid w:val="00B57B5D"/>
    <w:rsid w:val="00B61FF2"/>
    <w:rsid w:val="00B6400F"/>
    <w:rsid w:val="00B74D8B"/>
    <w:rsid w:val="00B8789F"/>
    <w:rsid w:val="00B87F64"/>
    <w:rsid w:val="00B95F80"/>
    <w:rsid w:val="00BA089D"/>
    <w:rsid w:val="00BA5821"/>
    <w:rsid w:val="00BB39FC"/>
    <w:rsid w:val="00BC027C"/>
    <w:rsid w:val="00BC741B"/>
    <w:rsid w:val="00BD0859"/>
    <w:rsid w:val="00BD251F"/>
    <w:rsid w:val="00BD3316"/>
    <w:rsid w:val="00BD3BEB"/>
    <w:rsid w:val="00BE3A67"/>
    <w:rsid w:val="00BE6035"/>
    <w:rsid w:val="00BF0102"/>
    <w:rsid w:val="00BF2939"/>
    <w:rsid w:val="00BF6A2F"/>
    <w:rsid w:val="00C00CB1"/>
    <w:rsid w:val="00C03451"/>
    <w:rsid w:val="00C0399D"/>
    <w:rsid w:val="00C05F3A"/>
    <w:rsid w:val="00C122A1"/>
    <w:rsid w:val="00C12B1A"/>
    <w:rsid w:val="00C219A2"/>
    <w:rsid w:val="00C23F34"/>
    <w:rsid w:val="00C312DC"/>
    <w:rsid w:val="00C36368"/>
    <w:rsid w:val="00C4039B"/>
    <w:rsid w:val="00C511E6"/>
    <w:rsid w:val="00C54E92"/>
    <w:rsid w:val="00C603DF"/>
    <w:rsid w:val="00C618B9"/>
    <w:rsid w:val="00C62628"/>
    <w:rsid w:val="00C67FC9"/>
    <w:rsid w:val="00C7003E"/>
    <w:rsid w:val="00C825A8"/>
    <w:rsid w:val="00C93744"/>
    <w:rsid w:val="00C95F04"/>
    <w:rsid w:val="00C974F6"/>
    <w:rsid w:val="00C9787F"/>
    <w:rsid w:val="00CA384C"/>
    <w:rsid w:val="00CB1A65"/>
    <w:rsid w:val="00CB5C44"/>
    <w:rsid w:val="00CB60FB"/>
    <w:rsid w:val="00CC060A"/>
    <w:rsid w:val="00CC113E"/>
    <w:rsid w:val="00CC5F2B"/>
    <w:rsid w:val="00CC7C77"/>
    <w:rsid w:val="00CE1169"/>
    <w:rsid w:val="00CF4FD5"/>
    <w:rsid w:val="00CF69AF"/>
    <w:rsid w:val="00D02CB1"/>
    <w:rsid w:val="00D0487F"/>
    <w:rsid w:val="00D07166"/>
    <w:rsid w:val="00D125DF"/>
    <w:rsid w:val="00D14C67"/>
    <w:rsid w:val="00D35E4E"/>
    <w:rsid w:val="00D36654"/>
    <w:rsid w:val="00D40FFD"/>
    <w:rsid w:val="00D4777C"/>
    <w:rsid w:val="00D674DC"/>
    <w:rsid w:val="00D814CC"/>
    <w:rsid w:val="00D81998"/>
    <w:rsid w:val="00D87EF5"/>
    <w:rsid w:val="00D87FFE"/>
    <w:rsid w:val="00D96C75"/>
    <w:rsid w:val="00DB1B9E"/>
    <w:rsid w:val="00DC497C"/>
    <w:rsid w:val="00DE2790"/>
    <w:rsid w:val="00DE4FEF"/>
    <w:rsid w:val="00DE7F72"/>
    <w:rsid w:val="00DF3CC9"/>
    <w:rsid w:val="00DF4983"/>
    <w:rsid w:val="00DF53A3"/>
    <w:rsid w:val="00DF68B7"/>
    <w:rsid w:val="00E0340C"/>
    <w:rsid w:val="00E10055"/>
    <w:rsid w:val="00E2263E"/>
    <w:rsid w:val="00E24044"/>
    <w:rsid w:val="00E3644A"/>
    <w:rsid w:val="00E40712"/>
    <w:rsid w:val="00E476D7"/>
    <w:rsid w:val="00E55104"/>
    <w:rsid w:val="00E63133"/>
    <w:rsid w:val="00E673D3"/>
    <w:rsid w:val="00E71301"/>
    <w:rsid w:val="00E80BB5"/>
    <w:rsid w:val="00E84C03"/>
    <w:rsid w:val="00E86968"/>
    <w:rsid w:val="00E96405"/>
    <w:rsid w:val="00EA6276"/>
    <w:rsid w:val="00EA7873"/>
    <w:rsid w:val="00EB387B"/>
    <w:rsid w:val="00EB4954"/>
    <w:rsid w:val="00EC2C9A"/>
    <w:rsid w:val="00EE42CD"/>
    <w:rsid w:val="00EF101D"/>
    <w:rsid w:val="00F072A5"/>
    <w:rsid w:val="00F12A46"/>
    <w:rsid w:val="00F15BE9"/>
    <w:rsid w:val="00F247D2"/>
    <w:rsid w:val="00F32970"/>
    <w:rsid w:val="00F32A56"/>
    <w:rsid w:val="00F341BF"/>
    <w:rsid w:val="00F447E0"/>
    <w:rsid w:val="00F54D45"/>
    <w:rsid w:val="00F614B2"/>
    <w:rsid w:val="00F63302"/>
    <w:rsid w:val="00F6387E"/>
    <w:rsid w:val="00F641F9"/>
    <w:rsid w:val="00F64E8E"/>
    <w:rsid w:val="00F65263"/>
    <w:rsid w:val="00F71F66"/>
    <w:rsid w:val="00F81FC9"/>
    <w:rsid w:val="00F82DFA"/>
    <w:rsid w:val="00F85301"/>
    <w:rsid w:val="00F8595B"/>
    <w:rsid w:val="00F85CB7"/>
    <w:rsid w:val="00F90937"/>
    <w:rsid w:val="00F93C7C"/>
    <w:rsid w:val="00F94C4A"/>
    <w:rsid w:val="00FA0BC2"/>
    <w:rsid w:val="00FA6F3C"/>
    <w:rsid w:val="00FB174D"/>
    <w:rsid w:val="00FC3601"/>
    <w:rsid w:val="00FD4502"/>
    <w:rsid w:val="00FD497A"/>
    <w:rsid w:val="00FD701B"/>
    <w:rsid w:val="00FE5F6A"/>
    <w:rsid w:val="00FF2599"/>
    <w:rsid w:val="00FF6496"/>
    <w:rsid w:val="1FD91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6387E"/>
    <w:pPr>
      <w:tabs>
        <w:tab w:val="center" w:pos="4536"/>
        <w:tab w:val="right" w:pos="9072"/>
      </w:tabs>
      <w:spacing w:line="240" w:lineRule="auto"/>
    </w:pPr>
  </w:style>
  <w:style w:type="character" w:customStyle="1" w:styleId="HeaderChar">
    <w:name w:val="Header Char"/>
    <w:basedOn w:val="DefaultParagraphFont"/>
    <w:link w:val="Header"/>
    <w:uiPriority w:val="99"/>
    <w:rsid w:val="00F6387E"/>
    <w:rPr>
      <w:rFonts w:ascii="Verdana" w:hAnsi="Verdana"/>
      <w:color w:val="000000"/>
      <w:sz w:val="18"/>
      <w:szCs w:val="18"/>
    </w:rPr>
  </w:style>
  <w:style w:type="paragraph" w:styleId="Footer">
    <w:name w:val="footer"/>
    <w:basedOn w:val="Normal"/>
    <w:link w:val="FooterChar"/>
    <w:uiPriority w:val="99"/>
    <w:unhideWhenUsed/>
    <w:rsid w:val="00F6387E"/>
    <w:pPr>
      <w:tabs>
        <w:tab w:val="center" w:pos="4536"/>
        <w:tab w:val="right" w:pos="9072"/>
      </w:tabs>
      <w:spacing w:line="240" w:lineRule="auto"/>
    </w:pPr>
  </w:style>
  <w:style w:type="character" w:customStyle="1" w:styleId="FooterChar">
    <w:name w:val="Footer Char"/>
    <w:basedOn w:val="DefaultParagraphFont"/>
    <w:link w:val="Footer"/>
    <w:uiPriority w:val="99"/>
    <w:rsid w:val="00F6387E"/>
    <w:rPr>
      <w:rFonts w:ascii="Verdana" w:hAnsi="Verdana"/>
      <w:color w:val="000000"/>
      <w:sz w:val="18"/>
      <w:szCs w:val="18"/>
    </w:rPr>
  </w:style>
  <w:style w:type="paragraph" w:styleId="FootnoteText">
    <w:name w:val="footnote text"/>
    <w:basedOn w:val="Normal"/>
    <w:link w:val="FootnoteTextChar"/>
    <w:uiPriority w:val="99"/>
    <w:semiHidden/>
    <w:unhideWhenUsed/>
    <w:rsid w:val="00881662"/>
    <w:pPr>
      <w:spacing w:line="240" w:lineRule="auto"/>
    </w:pPr>
    <w:rPr>
      <w:sz w:val="20"/>
      <w:szCs w:val="20"/>
    </w:rPr>
  </w:style>
  <w:style w:type="character" w:customStyle="1" w:styleId="FootnoteTextChar">
    <w:name w:val="Footnote Text Char"/>
    <w:basedOn w:val="DefaultParagraphFont"/>
    <w:link w:val="FootnoteText"/>
    <w:uiPriority w:val="99"/>
    <w:semiHidden/>
    <w:rsid w:val="00881662"/>
    <w:rPr>
      <w:rFonts w:ascii="Verdana" w:hAnsi="Verdana"/>
      <w:color w:val="000000"/>
    </w:rPr>
  </w:style>
  <w:style w:type="character" w:styleId="FootnoteReference">
    <w:name w:val="footnote reference"/>
    <w:basedOn w:val="DefaultParagraphFont"/>
    <w:uiPriority w:val="99"/>
    <w:semiHidden/>
    <w:unhideWhenUsed/>
    <w:rsid w:val="00881662"/>
    <w:rPr>
      <w:vertAlign w:val="superscript"/>
    </w:rPr>
  </w:style>
  <w:style w:type="character" w:styleId="CommentReference">
    <w:name w:val="annotation reference"/>
    <w:basedOn w:val="DefaultParagraphFont"/>
    <w:uiPriority w:val="99"/>
    <w:semiHidden/>
    <w:unhideWhenUsed/>
    <w:rsid w:val="002E2671"/>
    <w:rPr>
      <w:sz w:val="16"/>
      <w:szCs w:val="16"/>
    </w:rPr>
  </w:style>
  <w:style w:type="paragraph" w:styleId="CommentText">
    <w:name w:val="annotation text"/>
    <w:basedOn w:val="Normal"/>
    <w:link w:val="CommentTextChar"/>
    <w:uiPriority w:val="99"/>
    <w:unhideWhenUsed/>
    <w:rsid w:val="002E2671"/>
    <w:pPr>
      <w:spacing w:line="240" w:lineRule="auto"/>
    </w:pPr>
    <w:rPr>
      <w:sz w:val="20"/>
      <w:szCs w:val="20"/>
    </w:rPr>
  </w:style>
  <w:style w:type="character" w:customStyle="1" w:styleId="CommentTextChar">
    <w:name w:val="Comment Text Char"/>
    <w:basedOn w:val="DefaultParagraphFont"/>
    <w:link w:val="CommentText"/>
    <w:uiPriority w:val="99"/>
    <w:rsid w:val="002E267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E2671"/>
    <w:rPr>
      <w:b/>
      <w:bCs/>
    </w:rPr>
  </w:style>
  <w:style w:type="character" w:customStyle="1" w:styleId="CommentSubjectChar">
    <w:name w:val="Comment Subject Char"/>
    <w:basedOn w:val="CommentTextChar"/>
    <w:link w:val="CommentSubject"/>
    <w:uiPriority w:val="99"/>
    <w:semiHidden/>
    <w:rsid w:val="002E2671"/>
    <w:rPr>
      <w:rFonts w:ascii="Verdana" w:hAnsi="Verdana"/>
      <w:b/>
      <w:bCs/>
      <w:color w:val="000000"/>
    </w:rPr>
  </w:style>
  <w:style w:type="paragraph" w:styleId="NoSpacing">
    <w:name w:val="No Spacing"/>
    <w:uiPriority w:val="1"/>
    <w:qFormat/>
    <w:rsid w:val="000A1566"/>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94418F"/>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94418F"/>
    <w:rPr>
      <w:color w:val="605E5C"/>
      <w:shd w:val="clear" w:color="auto" w:fill="E1DFDD"/>
    </w:rPr>
  </w:style>
  <w:style w:type="character" w:styleId="FollowedHyperlink">
    <w:name w:val="FollowedHyperlink"/>
    <w:basedOn w:val="DefaultParagraphFont"/>
    <w:uiPriority w:val="99"/>
    <w:semiHidden/>
    <w:unhideWhenUsed/>
    <w:rsid w:val="00AA56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20064">
      <w:bodyDiv w:val="1"/>
      <w:marLeft w:val="0"/>
      <w:marRight w:val="0"/>
      <w:marTop w:val="0"/>
      <w:marBottom w:val="0"/>
      <w:divBdr>
        <w:top w:val="none" w:sz="0" w:space="0" w:color="auto"/>
        <w:left w:val="none" w:sz="0" w:space="0" w:color="auto"/>
        <w:bottom w:val="none" w:sz="0" w:space="0" w:color="auto"/>
        <w:right w:val="none" w:sz="0" w:space="0" w:color="auto"/>
      </w:divBdr>
    </w:div>
    <w:div w:id="410734372">
      <w:bodyDiv w:val="1"/>
      <w:marLeft w:val="0"/>
      <w:marRight w:val="0"/>
      <w:marTop w:val="0"/>
      <w:marBottom w:val="0"/>
      <w:divBdr>
        <w:top w:val="none" w:sz="0" w:space="0" w:color="auto"/>
        <w:left w:val="none" w:sz="0" w:space="0" w:color="auto"/>
        <w:bottom w:val="none" w:sz="0" w:space="0" w:color="auto"/>
        <w:right w:val="none" w:sz="0" w:space="0" w:color="auto"/>
      </w:divBdr>
    </w:div>
    <w:div w:id="713234717">
      <w:bodyDiv w:val="1"/>
      <w:marLeft w:val="0"/>
      <w:marRight w:val="0"/>
      <w:marTop w:val="0"/>
      <w:marBottom w:val="0"/>
      <w:divBdr>
        <w:top w:val="none" w:sz="0" w:space="0" w:color="auto"/>
        <w:left w:val="none" w:sz="0" w:space="0" w:color="auto"/>
        <w:bottom w:val="none" w:sz="0" w:space="0" w:color="auto"/>
        <w:right w:val="none" w:sz="0" w:space="0" w:color="auto"/>
      </w:divBdr>
    </w:div>
    <w:div w:id="744036846">
      <w:bodyDiv w:val="1"/>
      <w:marLeft w:val="0"/>
      <w:marRight w:val="0"/>
      <w:marTop w:val="0"/>
      <w:marBottom w:val="0"/>
      <w:divBdr>
        <w:top w:val="none" w:sz="0" w:space="0" w:color="auto"/>
        <w:left w:val="none" w:sz="0" w:space="0" w:color="auto"/>
        <w:bottom w:val="none" w:sz="0" w:space="0" w:color="auto"/>
        <w:right w:val="none" w:sz="0" w:space="0" w:color="auto"/>
      </w:divBdr>
    </w:div>
    <w:div w:id="1023361380">
      <w:bodyDiv w:val="1"/>
      <w:marLeft w:val="0"/>
      <w:marRight w:val="0"/>
      <w:marTop w:val="0"/>
      <w:marBottom w:val="0"/>
      <w:divBdr>
        <w:top w:val="none" w:sz="0" w:space="0" w:color="auto"/>
        <w:left w:val="none" w:sz="0" w:space="0" w:color="auto"/>
        <w:bottom w:val="none" w:sz="0" w:space="0" w:color="auto"/>
        <w:right w:val="none" w:sz="0" w:space="0" w:color="auto"/>
      </w:divBdr>
    </w:div>
    <w:div w:id="1067612966">
      <w:bodyDiv w:val="1"/>
      <w:marLeft w:val="0"/>
      <w:marRight w:val="0"/>
      <w:marTop w:val="0"/>
      <w:marBottom w:val="0"/>
      <w:divBdr>
        <w:top w:val="none" w:sz="0" w:space="0" w:color="auto"/>
        <w:left w:val="none" w:sz="0" w:space="0" w:color="auto"/>
        <w:bottom w:val="none" w:sz="0" w:space="0" w:color="auto"/>
        <w:right w:val="none" w:sz="0" w:space="0" w:color="auto"/>
      </w:divBdr>
    </w:div>
    <w:div w:id="1254625583">
      <w:bodyDiv w:val="1"/>
      <w:marLeft w:val="0"/>
      <w:marRight w:val="0"/>
      <w:marTop w:val="0"/>
      <w:marBottom w:val="0"/>
      <w:divBdr>
        <w:top w:val="none" w:sz="0" w:space="0" w:color="auto"/>
        <w:left w:val="none" w:sz="0" w:space="0" w:color="auto"/>
        <w:bottom w:val="none" w:sz="0" w:space="0" w:color="auto"/>
        <w:right w:val="none" w:sz="0" w:space="0" w:color="auto"/>
      </w:divBdr>
    </w:div>
    <w:div w:id="1258254360">
      <w:bodyDiv w:val="1"/>
      <w:marLeft w:val="0"/>
      <w:marRight w:val="0"/>
      <w:marTop w:val="0"/>
      <w:marBottom w:val="0"/>
      <w:divBdr>
        <w:top w:val="none" w:sz="0" w:space="0" w:color="auto"/>
        <w:left w:val="none" w:sz="0" w:space="0" w:color="auto"/>
        <w:bottom w:val="none" w:sz="0" w:space="0" w:color="auto"/>
        <w:right w:val="none" w:sz="0" w:space="0" w:color="auto"/>
      </w:divBdr>
    </w:div>
    <w:div w:id="1288202513">
      <w:bodyDiv w:val="1"/>
      <w:marLeft w:val="0"/>
      <w:marRight w:val="0"/>
      <w:marTop w:val="0"/>
      <w:marBottom w:val="0"/>
      <w:divBdr>
        <w:top w:val="none" w:sz="0" w:space="0" w:color="auto"/>
        <w:left w:val="none" w:sz="0" w:space="0" w:color="auto"/>
        <w:bottom w:val="none" w:sz="0" w:space="0" w:color="auto"/>
        <w:right w:val="none" w:sz="0" w:space="0" w:color="auto"/>
      </w:divBdr>
    </w:div>
    <w:div w:id="1346860076">
      <w:bodyDiv w:val="1"/>
      <w:marLeft w:val="0"/>
      <w:marRight w:val="0"/>
      <w:marTop w:val="0"/>
      <w:marBottom w:val="0"/>
      <w:divBdr>
        <w:top w:val="none" w:sz="0" w:space="0" w:color="auto"/>
        <w:left w:val="none" w:sz="0" w:space="0" w:color="auto"/>
        <w:bottom w:val="none" w:sz="0" w:space="0" w:color="auto"/>
        <w:right w:val="none" w:sz="0" w:space="0" w:color="auto"/>
      </w:divBdr>
    </w:div>
    <w:div w:id="1557081063">
      <w:bodyDiv w:val="1"/>
      <w:marLeft w:val="0"/>
      <w:marRight w:val="0"/>
      <w:marTop w:val="0"/>
      <w:marBottom w:val="0"/>
      <w:divBdr>
        <w:top w:val="none" w:sz="0" w:space="0" w:color="auto"/>
        <w:left w:val="none" w:sz="0" w:space="0" w:color="auto"/>
        <w:bottom w:val="none" w:sz="0" w:space="0" w:color="auto"/>
        <w:right w:val="none" w:sz="0" w:space="0" w:color="auto"/>
      </w:divBdr>
    </w:div>
    <w:div w:id="1710492587">
      <w:bodyDiv w:val="1"/>
      <w:marLeft w:val="0"/>
      <w:marRight w:val="0"/>
      <w:marTop w:val="0"/>
      <w:marBottom w:val="0"/>
      <w:divBdr>
        <w:top w:val="none" w:sz="0" w:space="0" w:color="auto"/>
        <w:left w:val="none" w:sz="0" w:space="0" w:color="auto"/>
        <w:bottom w:val="none" w:sz="0" w:space="0" w:color="auto"/>
        <w:right w:val="none" w:sz="0" w:space="0" w:color="auto"/>
      </w:divBdr>
    </w:div>
    <w:div w:id="1809205373">
      <w:bodyDiv w:val="1"/>
      <w:marLeft w:val="0"/>
      <w:marRight w:val="0"/>
      <w:marTop w:val="0"/>
      <w:marBottom w:val="0"/>
      <w:divBdr>
        <w:top w:val="none" w:sz="0" w:space="0" w:color="auto"/>
        <w:left w:val="none" w:sz="0" w:space="0" w:color="auto"/>
        <w:bottom w:val="none" w:sz="0" w:space="0" w:color="auto"/>
        <w:right w:val="none" w:sz="0" w:space="0" w:color="auto"/>
      </w:divBdr>
    </w:div>
    <w:div w:id="1814251358">
      <w:bodyDiv w:val="1"/>
      <w:marLeft w:val="0"/>
      <w:marRight w:val="0"/>
      <w:marTop w:val="0"/>
      <w:marBottom w:val="0"/>
      <w:divBdr>
        <w:top w:val="none" w:sz="0" w:space="0" w:color="auto"/>
        <w:left w:val="none" w:sz="0" w:space="0" w:color="auto"/>
        <w:bottom w:val="none" w:sz="0" w:space="0" w:color="auto"/>
        <w:right w:val="none" w:sz="0" w:space="0" w:color="auto"/>
      </w:divBdr>
    </w:div>
    <w:div w:id="2056192712">
      <w:bodyDiv w:val="1"/>
      <w:marLeft w:val="0"/>
      <w:marRight w:val="0"/>
      <w:marTop w:val="0"/>
      <w:marBottom w:val="0"/>
      <w:divBdr>
        <w:top w:val="none" w:sz="0" w:space="0" w:color="auto"/>
        <w:left w:val="none" w:sz="0" w:space="0" w:color="auto"/>
        <w:bottom w:val="none" w:sz="0" w:space="0" w:color="auto"/>
        <w:right w:val="none" w:sz="0" w:space="0" w:color="auto"/>
      </w:divBdr>
    </w:div>
    <w:div w:id="2072731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memorie-van-toelichting/2025/OWB/XII/onderdeel/3162736"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2159</ap:Words>
  <ap:Characters>12309</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Brief aan Parlement - Voortgang circulaire klimaatmaatregelen</vt:lpstr>
    </vt:vector>
  </ap:TitlesOfParts>
  <ap:LinksUpToDate>false</ap:LinksUpToDate>
  <ap:CharactersWithSpaces>14440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2025-06-25T08:32:00.0000000Z</dcterms:created>
  <dcterms:modified xsi:type="dcterms:W3CDTF">2025-06-25T08:32:00.0000000Z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circulaire klimaatmaatregelen</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MA N. Lange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0x010100BC0DA7A6CA953D4D86EE2DE649ED8AD7</vt:lpwstr>
  </property>
  <property fmtid="{D5CDD505-2E9C-101B-9397-08002B2CF9AE}" pid="30" name="ClassificationContentMarkingFooterShapeIds">
    <vt:lpwstr>7821be26,38f607df,630b5867</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