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059775" w14:textId="77777777">
        <w:tc>
          <w:tcPr>
            <w:tcW w:w="6379" w:type="dxa"/>
            <w:gridSpan w:val="2"/>
            <w:tcBorders>
              <w:top w:val="nil"/>
              <w:left w:val="nil"/>
              <w:bottom w:val="nil"/>
              <w:right w:val="nil"/>
            </w:tcBorders>
            <w:vAlign w:val="center"/>
          </w:tcPr>
          <w:p w:rsidR="004330ED" w:rsidP="00EA1CE4" w:rsidRDefault="004330ED" w14:paraId="257401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5F81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4316FB" w14:textId="77777777">
        <w:trPr>
          <w:cantSplit/>
        </w:trPr>
        <w:tc>
          <w:tcPr>
            <w:tcW w:w="10348" w:type="dxa"/>
            <w:gridSpan w:val="3"/>
            <w:tcBorders>
              <w:top w:val="single" w:color="auto" w:sz="4" w:space="0"/>
              <w:left w:val="nil"/>
              <w:bottom w:val="nil"/>
              <w:right w:val="nil"/>
            </w:tcBorders>
          </w:tcPr>
          <w:p w:rsidR="004330ED" w:rsidP="004A1E29" w:rsidRDefault="004330ED" w14:paraId="2E9048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C2CD38" w14:textId="77777777">
        <w:trPr>
          <w:cantSplit/>
        </w:trPr>
        <w:tc>
          <w:tcPr>
            <w:tcW w:w="10348" w:type="dxa"/>
            <w:gridSpan w:val="3"/>
            <w:tcBorders>
              <w:top w:val="nil"/>
              <w:left w:val="nil"/>
              <w:bottom w:val="nil"/>
              <w:right w:val="nil"/>
            </w:tcBorders>
          </w:tcPr>
          <w:p w:rsidR="004330ED" w:rsidP="00BF623B" w:rsidRDefault="004330ED" w14:paraId="58D58E59" w14:textId="77777777">
            <w:pPr>
              <w:pStyle w:val="Amendement"/>
              <w:tabs>
                <w:tab w:val="clear" w:pos="3310"/>
                <w:tab w:val="clear" w:pos="3600"/>
              </w:tabs>
              <w:rPr>
                <w:rFonts w:ascii="Times New Roman" w:hAnsi="Times New Roman"/>
                <w:b w:val="0"/>
              </w:rPr>
            </w:pPr>
          </w:p>
        </w:tc>
      </w:tr>
      <w:tr w:rsidR="004330ED" w:rsidTr="00EA1CE4" w14:paraId="5ABF8324" w14:textId="77777777">
        <w:trPr>
          <w:cantSplit/>
        </w:trPr>
        <w:tc>
          <w:tcPr>
            <w:tcW w:w="10348" w:type="dxa"/>
            <w:gridSpan w:val="3"/>
            <w:tcBorders>
              <w:top w:val="nil"/>
              <w:left w:val="nil"/>
              <w:bottom w:val="single" w:color="auto" w:sz="4" w:space="0"/>
              <w:right w:val="nil"/>
            </w:tcBorders>
          </w:tcPr>
          <w:p w:rsidR="004330ED" w:rsidP="00BF623B" w:rsidRDefault="004330ED" w14:paraId="33478B80" w14:textId="77777777">
            <w:pPr>
              <w:pStyle w:val="Amendement"/>
              <w:tabs>
                <w:tab w:val="clear" w:pos="3310"/>
                <w:tab w:val="clear" w:pos="3600"/>
              </w:tabs>
              <w:rPr>
                <w:rFonts w:ascii="Times New Roman" w:hAnsi="Times New Roman"/>
              </w:rPr>
            </w:pPr>
          </w:p>
        </w:tc>
      </w:tr>
      <w:tr w:rsidR="004330ED" w:rsidTr="00EA1CE4" w14:paraId="25AA4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16ED8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A2E14F" w14:textId="77777777">
            <w:pPr>
              <w:suppressAutoHyphens/>
              <w:ind w:left="-70"/>
              <w:rPr>
                <w:b/>
              </w:rPr>
            </w:pPr>
          </w:p>
        </w:tc>
      </w:tr>
      <w:tr w:rsidR="003C21AC" w:rsidTr="00EA1CE4" w14:paraId="5FC71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5613" w14:paraId="1156BEB8" w14:textId="2D24B72B">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5613" w:rsidR="003C21AC" w:rsidP="00445613" w:rsidRDefault="00445613" w14:paraId="47DF6233" w14:textId="5B87C605">
            <w:pPr>
              <w:rPr>
                <w:b/>
                <w:bCs/>
              </w:rPr>
            </w:pPr>
            <w:r w:rsidRPr="0044561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80C4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FECB5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CB4469" w14:textId="77777777">
            <w:pPr>
              <w:pStyle w:val="Amendement"/>
              <w:tabs>
                <w:tab w:val="clear" w:pos="3310"/>
                <w:tab w:val="clear" w:pos="3600"/>
              </w:tabs>
              <w:ind w:left="-70"/>
              <w:rPr>
                <w:rFonts w:ascii="Times New Roman" w:hAnsi="Times New Roman"/>
              </w:rPr>
            </w:pPr>
          </w:p>
        </w:tc>
      </w:tr>
      <w:tr w:rsidR="003C21AC" w:rsidTr="00EA1CE4" w14:paraId="10AFF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225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E9495C" w14:textId="77777777">
            <w:pPr>
              <w:pStyle w:val="Amendement"/>
              <w:tabs>
                <w:tab w:val="clear" w:pos="3310"/>
                <w:tab w:val="clear" w:pos="3600"/>
              </w:tabs>
              <w:ind w:left="-70"/>
              <w:rPr>
                <w:rFonts w:ascii="Times New Roman" w:hAnsi="Times New Roman"/>
              </w:rPr>
            </w:pPr>
          </w:p>
        </w:tc>
      </w:tr>
      <w:tr w:rsidR="003C21AC" w:rsidTr="00EA1CE4" w14:paraId="73A63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5710F6" w14:textId="738697AB">
            <w:pPr>
              <w:pStyle w:val="Amendement"/>
              <w:tabs>
                <w:tab w:val="clear" w:pos="3310"/>
                <w:tab w:val="clear" w:pos="3600"/>
              </w:tabs>
              <w:rPr>
                <w:rFonts w:ascii="Times New Roman" w:hAnsi="Times New Roman"/>
              </w:rPr>
            </w:pPr>
            <w:r w:rsidRPr="00C035D4">
              <w:rPr>
                <w:rFonts w:ascii="Times New Roman" w:hAnsi="Times New Roman"/>
              </w:rPr>
              <w:t>Nr.</w:t>
            </w:r>
            <w:r w:rsidR="00E53C82">
              <w:rPr>
                <w:rFonts w:ascii="Times New Roman" w:hAnsi="Times New Roman"/>
              </w:rPr>
              <w:t xml:space="preserve"> </w:t>
            </w:r>
            <w:r w:rsidR="000C3313">
              <w:rPr>
                <w:rFonts w:ascii="Times New Roman" w:hAnsi="Times New Roman"/>
              </w:rPr>
              <w:t>53</w:t>
            </w:r>
          </w:p>
        </w:tc>
        <w:tc>
          <w:tcPr>
            <w:tcW w:w="7371" w:type="dxa"/>
            <w:gridSpan w:val="2"/>
          </w:tcPr>
          <w:p w:rsidRPr="00C035D4" w:rsidR="003C21AC" w:rsidP="006E0971" w:rsidRDefault="003C21AC" w14:paraId="09328F0A" w14:textId="19CC242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C82C01">
              <w:rPr>
                <w:rFonts w:ascii="Times New Roman" w:hAnsi="Times New Roman"/>
                <w:caps/>
              </w:rPr>
              <w:t>de leden de</w:t>
            </w:r>
            <w:r w:rsidR="00D53106">
              <w:rPr>
                <w:rFonts w:ascii="Times New Roman" w:hAnsi="Times New Roman"/>
                <w:caps/>
              </w:rPr>
              <w:t xml:space="preserve"> hoop</w:t>
            </w:r>
            <w:r w:rsidR="00C82C01">
              <w:rPr>
                <w:rFonts w:ascii="Times New Roman" w:hAnsi="Times New Roman"/>
                <w:caps/>
              </w:rPr>
              <w:t xml:space="preserve"> en beckerman</w:t>
            </w:r>
            <w:r w:rsidR="00FC33E8">
              <w:rPr>
                <w:rStyle w:val="Voetnootmarkering"/>
                <w:rFonts w:ascii="Times New Roman" w:hAnsi="Times New Roman"/>
                <w:caps/>
              </w:rPr>
              <w:footnoteReference w:id="1"/>
            </w:r>
          </w:p>
        </w:tc>
      </w:tr>
      <w:tr w:rsidR="003C21AC" w:rsidTr="00EA1CE4" w14:paraId="631FA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9AA02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FDCFF4" w14:textId="05250D2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53C82">
              <w:rPr>
                <w:rFonts w:ascii="Times New Roman" w:hAnsi="Times New Roman"/>
                <w:b w:val="0"/>
              </w:rPr>
              <w:t>25 juni 2025</w:t>
            </w:r>
          </w:p>
        </w:tc>
      </w:tr>
      <w:tr w:rsidR="00B01BA6" w:rsidTr="00EA1CE4" w14:paraId="774B2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285B0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37EB50" w14:textId="77777777">
            <w:pPr>
              <w:pStyle w:val="Amendement"/>
              <w:tabs>
                <w:tab w:val="clear" w:pos="3310"/>
                <w:tab w:val="clear" w:pos="3600"/>
              </w:tabs>
              <w:ind w:left="-70"/>
              <w:rPr>
                <w:rFonts w:ascii="Times New Roman" w:hAnsi="Times New Roman"/>
                <w:b w:val="0"/>
              </w:rPr>
            </w:pPr>
          </w:p>
        </w:tc>
      </w:tr>
      <w:tr w:rsidRPr="00EA69AC" w:rsidR="00B01BA6" w:rsidTr="00EA1CE4" w14:paraId="02381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1DBF14" w14:textId="021234AD">
            <w:pPr>
              <w:ind w:firstLine="284"/>
            </w:pPr>
            <w:r w:rsidRPr="00EA69AC">
              <w:t>De ondergetekende</w:t>
            </w:r>
            <w:r w:rsidR="000C3313">
              <w:t>n</w:t>
            </w:r>
            <w:r w:rsidRPr="00EA69AC">
              <w:t xml:space="preserve"> stel</w:t>
            </w:r>
            <w:r w:rsidR="000C3313">
              <w:t>len</w:t>
            </w:r>
            <w:r w:rsidRPr="00EA69AC">
              <w:t xml:space="preserve"> het volgende amendement voor:</w:t>
            </w:r>
          </w:p>
        </w:tc>
      </w:tr>
    </w:tbl>
    <w:p w:rsidRPr="00EA69AC" w:rsidR="005B1DCC" w:rsidP="00BF623B" w:rsidRDefault="005B1DCC" w14:paraId="2D6FF1C0" w14:textId="77777777"/>
    <w:p w:rsidR="00EF23D4" w:rsidP="00EF23D4" w:rsidRDefault="00EF23D4" w14:paraId="6EB4904F" w14:textId="5106BAE5">
      <w:pPr>
        <w:ind w:firstLine="284"/>
      </w:pPr>
      <w:r>
        <w:t xml:space="preserve">In artikel III worden na onderdeel A </w:t>
      </w:r>
      <w:r w:rsidR="00984C4C">
        <w:t>twee</w:t>
      </w:r>
      <w:r>
        <w:t xml:space="preserve"> onderdelen ingevoegd, luidende:</w:t>
      </w:r>
    </w:p>
    <w:p w:rsidR="00EF23D4" w:rsidP="00EF23D4" w:rsidRDefault="00EF23D4" w14:paraId="6C3A37E1" w14:textId="668FA5B6"/>
    <w:p w:rsidR="00EF23D4" w:rsidP="00EF23D4" w:rsidRDefault="00EF23D4" w14:paraId="1EBE58BC" w14:textId="53778969">
      <w:r>
        <w:t>A</w:t>
      </w:r>
      <w:r w:rsidR="00E53C82">
        <w:t>A</w:t>
      </w:r>
    </w:p>
    <w:p w:rsidR="00EF23D4" w:rsidP="00EF23D4" w:rsidRDefault="00EF23D4" w14:paraId="3EA6BF7B" w14:textId="77777777"/>
    <w:p w:rsidR="00EF23D4" w:rsidP="00EF23D4" w:rsidRDefault="00EF23D4" w14:paraId="642BE73C" w14:textId="2EE08F44">
      <w:r>
        <w:tab/>
        <w:t>Aan het opschrift van artikel 2.26 wordt toegevoegd “</w:t>
      </w:r>
      <w:r w:rsidRPr="00EF23D4">
        <w:t>internationaalrechtelijke verplichtingen</w:t>
      </w:r>
      <w:r>
        <w:t>”.</w:t>
      </w:r>
    </w:p>
    <w:p w:rsidR="00EF23D4" w:rsidP="00EF23D4" w:rsidRDefault="00EF23D4" w14:paraId="01595F5C" w14:textId="77777777"/>
    <w:p w:rsidRPr="00EF23D4" w:rsidR="00EF23D4" w:rsidP="00EF23D4" w:rsidRDefault="00EF23D4" w14:paraId="2C739951" w14:textId="77777777">
      <w:r w:rsidRPr="00EF23D4">
        <w:t>AB</w:t>
      </w:r>
    </w:p>
    <w:p w:rsidRPr="00EF23D4" w:rsidR="00EF23D4" w:rsidP="00EF23D4" w:rsidRDefault="00EF23D4" w14:paraId="69CD7258" w14:textId="77777777"/>
    <w:p w:rsidRPr="00EF23D4" w:rsidR="00EF23D4" w:rsidP="00EF23D4" w:rsidRDefault="00EF23D4" w14:paraId="09A88379" w14:textId="77777777">
      <w:pPr>
        <w:ind w:firstLine="284"/>
      </w:pPr>
      <w:r w:rsidRPr="00EF23D4">
        <w:t>Na artikel 2.26 wordt een artikel ingevoegd, luidende:</w:t>
      </w:r>
    </w:p>
    <w:p w:rsidRPr="00EF23D4" w:rsidR="00EF23D4" w:rsidP="00EF23D4" w:rsidRDefault="00EF23D4" w14:paraId="20C862D8" w14:textId="77777777">
      <w:pPr>
        <w:rPr>
          <w:b/>
          <w:bCs/>
        </w:rPr>
      </w:pPr>
    </w:p>
    <w:p w:rsidRPr="00EF23D4" w:rsidR="00EF23D4" w:rsidP="00EF23D4" w:rsidRDefault="00EF23D4" w14:paraId="4284C08D" w14:textId="77777777">
      <w:pPr>
        <w:rPr>
          <w:b/>
          <w:bCs/>
        </w:rPr>
      </w:pPr>
      <w:r w:rsidRPr="00EF23D4">
        <w:rPr>
          <w:b/>
          <w:bCs/>
        </w:rPr>
        <w:t xml:space="preserve">Artikel 2.26a (verplichte instructieregels Rijk volkshuisvestingsprogramma’s) </w:t>
      </w:r>
    </w:p>
    <w:p w:rsidR="00EF23D4" w:rsidP="00EF23D4" w:rsidRDefault="00EF23D4" w14:paraId="4B546572" w14:textId="77777777"/>
    <w:p w:rsidRPr="00EF23D4" w:rsidR="00EF23D4" w:rsidP="00EF23D4" w:rsidRDefault="00EF23D4" w14:paraId="396EC200" w14:textId="77777777">
      <w:r>
        <w:tab/>
      </w:r>
      <w:r w:rsidRPr="00EF23D4">
        <w:t>1. Regels op grond van artikel 2.24 worden met het oog op een evenwichtige samenstelling van de woningvoorraad in ieder geval gesteld over programma’s als bedoeld in de artikelen 3.6, derde lid, en 3.8, vierde lid.</w:t>
      </w:r>
    </w:p>
    <w:p w:rsidRPr="00AF1AE0" w:rsidR="00AF1AE0" w:rsidP="00092E2F" w:rsidRDefault="00EF23D4" w14:paraId="2EBD0654" w14:textId="13A05684">
      <w:r>
        <w:tab/>
        <w:t xml:space="preserve">2. </w:t>
      </w:r>
      <w:r w:rsidRPr="00EF23D4">
        <w:t>De regels strekken er in ieder geval toe dat:</w:t>
      </w:r>
    </w:p>
    <w:p w:rsidRPr="00EF23D4" w:rsidR="00EF23D4" w:rsidP="00D53106" w:rsidRDefault="00D53106" w14:paraId="57E76F6C" w14:textId="3AE0DEE2">
      <w:r>
        <w:t xml:space="preserve"> </w:t>
      </w:r>
      <w:r w:rsidR="00AF1AE0">
        <w:tab/>
      </w:r>
      <w:r w:rsidR="00092E2F">
        <w:t>a</w:t>
      </w:r>
      <w:r w:rsidR="00AF1AE0">
        <w:t xml:space="preserve">. </w:t>
      </w:r>
      <w:r w:rsidRPr="00D53106">
        <w:t>het aantal te realiseren woningen wordt bepaald aan de hand van het actuele woningtekort, de verwachte ontwikkeling van het aantal huishoudens en de verwachte aantallen gesloopte woningen</w:t>
      </w:r>
      <w:r>
        <w:t>.</w:t>
      </w:r>
    </w:p>
    <w:p w:rsidR="00092E2F" w:rsidP="00EA1CE4" w:rsidRDefault="00092E2F" w14:paraId="3B130D3F" w14:textId="77777777"/>
    <w:p w:rsidRPr="00EA69AC" w:rsidR="003C21AC" w:rsidP="00EA1CE4" w:rsidRDefault="003C21AC" w14:paraId="622AB7E7" w14:textId="77777777">
      <w:pPr>
        <w:rPr>
          <w:b/>
        </w:rPr>
      </w:pPr>
      <w:r w:rsidRPr="00EA69AC">
        <w:rPr>
          <w:b/>
        </w:rPr>
        <w:t>Toelichting</w:t>
      </w:r>
    </w:p>
    <w:p w:rsidR="003C21AC" w:rsidP="00BF623B" w:rsidRDefault="003C21AC" w14:paraId="1BDDF95A" w14:textId="77777777"/>
    <w:p w:rsidR="00865110" w:rsidP="00C328CD" w:rsidRDefault="0032288C" w14:paraId="4F1E78CD" w14:textId="03CB5244">
      <w:r>
        <w:t>De indiene</w:t>
      </w:r>
      <w:r w:rsidR="007A59D0">
        <w:t>rs zijn</w:t>
      </w:r>
      <w:r>
        <w:t xml:space="preserve"> van mening dat er veel meer betaalbare woningen moeten komen, bovenop de huidige woningvoorraad. </w:t>
      </w:r>
      <w:r w:rsidR="004F02A3">
        <w:t xml:space="preserve">Onderhavige wet zorgt daar slechts ten dele voor omdat er </w:t>
      </w:r>
      <w:r w:rsidR="00756B64">
        <w:t>geen duidelijk</w:t>
      </w:r>
      <w:r w:rsidR="009F0167">
        <w:t xml:space="preserve"> rekenkader is </w:t>
      </w:r>
      <w:r w:rsidR="008E7C70">
        <w:t>op basis waarvan</w:t>
      </w:r>
      <w:r w:rsidR="009F0167">
        <w:t xml:space="preserve"> de aantallen toegevoegde woningen </w:t>
      </w:r>
      <w:r w:rsidR="00A73511">
        <w:t>aan de bestaande voorraad in gemeentelijke volkshuisvestingsprogramma</w:t>
      </w:r>
      <w:r w:rsidR="008E7C70">
        <w:t>’</w:t>
      </w:r>
      <w:r w:rsidR="00A73511">
        <w:t xml:space="preserve">s </w:t>
      </w:r>
      <w:r w:rsidR="009F0167">
        <w:t>worde</w:t>
      </w:r>
      <w:r w:rsidR="008E7C70">
        <w:t>n bepaald</w:t>
      </w:r>
      <w:r w:rsidR="004F02A3">
        <w:t>.</w:t>
      </w:r>
      <w:r>
        <w:t xml:space="preserve"> </w:t>
      </w:r>
      <w:r w:rsidR="007F16A4">
        <w:t xml:space="preserve">Met dit amendement wordt een </w:t>
      </w:r>
      <w:r w:rsidR="00865110">
        <w:t xml:space="preserve">realistisch rekenkader toegevoegd aan de Wet. </w:t>
      </w:r>
    </w:p>
    <w:p w:rsidRPr="00C328CD" w:rsidR="00C328CD" w:rsidP="00C328CD" w:rsidRDefault="00C328CD" w14:paraId="7DCA451D" w14:textId="6AE5BEAE">
      <w:r w:rsidRPr="00C328CD">
        <w:t xml:space="preserve">Wanneer het in volkshuisvestingsprogramma’s over het toevoegen van woningen gaat, wordt er vaak gekeken naar wat er gebouwd is, maar wordt eventuele sloop van woningen </w:t>
      </w:r>
      <w:r w:rsidR="00AB1851">
        <w:t>niet altijd meegerekend</w:t>
      </w:r>
      <w:r w:rsidRPr="00C328CD">
        <w:t>. Dat leidt tot vreemde situaties waar</w:t>
      </w:r>
      <w:r w:rsidR="00AB1851">
        <w:t xml:space="preserve"> binnenstedelijk</w:t>
      </w:r>
      <w:r w:rsidRPr="00C328CD">
        <w:t xml:space="preserve"> bijvoorbeeld 100 woningen gesloopt worden, er 80 voor worden teruggebouwd en de statistieken weergeven dat er 80 woningen zijn gerealiseerd, terwijl het aantal woningen </w:t>
      </w:r>
      <w:r w:rsidR="00865110">
        <w:t xml:space="preserve">in werkelijkheid </w:t>
      </w:r>
      <w:r w:rsidRPr="00C328CD">
        <w:t>juist met 20 is gekrompen.</w:t>
      </w:r>
      <w:r w:rsidR="00AB1851">
        <w:t xml:space="preserve"> De indiener</w:t>
      </w:r>
      <w:r w:rsidR="007A59D0">
        <w:t>s</w:t>
      </w:r>
      <w:r w:rsidR="00AB1851">
        <w:t xml:space="preserve"> ach</w:t>
      </w:r>
      <w:r w:rsidR="007A59D0">
        <w:t>ten</w:t>
      </w:r>
      <w:r w:rsidR="00AB1851">
        <w:t xml:space="preserve"> dit onwenselijk, omdat het aantal betaalbare woningen op deze manier effectief lager kan uitvallen dan de bedoeling is.</w:t>
      </w:r>
      <w:r w:rsidRPr="00C328CD">
        <w:t xml:space="preserve"> </w:t>
      </w:r>
      <w:r w:rsidR="00AB1851">
        <w:t xml:space="preserve">Dit </w:t>
      </w:r>
      <w:r w:rsidR="00AB1851">
        <w:lastRenderedPageBreak/>
        <w:t>amendement zorgt</w:t>
      </w:r>
      <w:r w:rsidRPr="00C328CD">
        <w:t xml:space="preserve"> dat de overheid </w:t>
      </w:r>
      <w:r w:rsidR="00AB1851">
        <w:t>een eerlijkere inschatting kan maken van de bijdrage aan de woningbouw</w:t>
      </w:r>
      <w:r w:rsidRPr="00C328CD">
        <w:t xml:space="preserve"> door de netto toevoeging leidend te maken in de gemeentelijke volkshuisvestingsprogramma’s. </w:t>
      </w:r>
      <w:r w:rsidR="00AB1851">
        <w:t>Bij sloop/nieuwbouw zal er in dat geval een prikkel zijn om minstens evenveel woningen te realiseren als dat er stonden. Het amendement voegt hiertoe expliciet toe dat het aantal gerealiseerde woningen moet worden berekend mede op basis van de aantallen gesloopte woningen en voegt hiertoe een artikel toe aan</w:t>
      </w:r>
      <w:r w:rsidRPr="00C328CD">
        <w:t xml:space="preserve"> de paragraaf volkshuisvestingsprogramma’s in het </w:t>
      </w:r>
      <w:r w:rsidR="00865110">
        <w:t>B</w:t>
      </w:r>
      <w:r w:rsidR="006720DB">
        <w:t>kl</w:t>
      </w:r>
      <w:r w:rsidR="00865110">
        <w:t>.</w:t>
      </w:r>
      <w:r w:rsidRPr="00C328CD">
        <w:t xml:space="preserve">  </w:t>
      </w:r>
    </w:p>
    <w:p w:rsidRPr="00EA69AC" w:rsidR="00C328CD" w:rsidP="00BF623B" w:rsidRDefault="00C328CD" w14:paraId="2F140B91" w14:textId="77777777"/>
    <w:p w:rsidR="00EF23D4" w:rsidP="00EF23D4" w:rsidRDefault="00D53106" w14:paraId="6FEEBCA5" w14:textId="37AC5630">
      <w:r>
        <w:t>De Hoop</w:t>
      </w:r>
    </w:p>
    <w:p w:rsidRPr="00EA69AC" w:rsidR="000C3313" w:rsidP="00EF23D4" w:rsidRDefault="000C3313" w14:paraId="6F17502D" w14:textId="15383B1E">
      <w:r>
        <w:t>Beckerman</w:t>
      </w:r>
    </w:p>
    <w:sectPr w:rsidRPr="00EA69AC" w:rsidR="000C331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8C981" w14:textId="77777777" w:rsidR="005D3C6A" w:rsidRDefault="005D3C6A">
      <w:pPr>
        <w:spacing w:line="20" w:lineRule="exact"/>
      </w:pPr>
    </w:p>
  </w:endnote>
  <w:endnote w:type="continuationSeparator" w:id="0">
    <w:p w14:paraId="16773B5C" w14:textId="77777777" w:rsidR="005D3C6A" w:rsidRDefault="005D3C6A">
      <w:pPr>
        <w:pStyle w:val="Amendement"/>
      </w:pPr>
      <w:r>
        <w:rPr>
          <w:b w:val="0"/>
        </w:rPr>
        <w:t xml:space="preserve"> </w:t>
      </w:r>
    </w:p>
  </w:endnote>
  <w:endnote w:type="continuationNotice" w:id="1">
    <w:p w14:paraId="148A63E4" w14:textId="77777777" w:rsidR="005D3C6A" w:rsidRDefault="005D3C6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49FD7" w14:textId="77777777" w:rsidR="005D3C6A" w:rsidRDefault="005D3C6A">
      <w:pPr>
        <w:pStyle w:val="Amendement"/>
      </w:pPr>
      <w:r>
        <w:rPr>
          <w:b w:val="0"/>
        </w:rPr>
        <w:separator/>
      </w:r>
    </w:p>
  </w:footnote>
  <w:footnote w:type="continuationSeparator" w:id="0">
    <w:p w14:paraId="1974790E" w14:textId="77777777" w:rsidR="005D3C6A" w:rsidRDefault="005D3C6A">
      <w:r>
        <w:continuationSeparator/>
      </w:r>
    </w:p>
  </w:footnote>
  <w:footnote w:id="1">
    <w:p w14:paraId="479306F1" w14:textId="47A7A5D8" w:rsidR="00FC33E8" w:rsidRDefault="00FC33E8">
      <w:pPr>
        <w:pStyle w:val="Voetnoottekst"/>
      </w:pPr>
      <w:r w:rsidRPr="00FC33E8">
        <w:rPr>
          <w:rStyle w:val="Voetnootmarkering"/>
          <w:sz w:val="20"/>
          <w:szCs w:val="16"/>
        </w:rPr>
        <w:footnoteRef/>
      </w:r>
      <w:r w:rsidRPr="00FC33E8">
        <w:rPr>
          <w:sz w:val="20"/>
          <w:szCs w:val="16"/>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3"/>
    <w:rsid w:val="00035030"/>
    <w:rsid w:val="00067896"/>
    <w:rsid w:val="0007471A"/>
    <w:rsid w:val="00092E2F"/>
    <w:rsid w:val="000C3313"/>
    <w:rsid w:val="000D17BF"/>
    <w:rsid w:val="00157CAF"/>
    <w:rsid w:val="001656EE"/>
    <w:rsid w:val="0016653D"/>
    <w:rsid w:val="001D56AF"/>
    <w:rsid w:val="001E0E21"/>
    <w:rsid w:val="00212E0A"/>
    <w:rsid w:val="002153B0"/>
    <w:rsid w:val="0021777F"/>
    <w:rsid w:val="00241DD0"/>
    <w:rsid w:val="00263BF9"/>
    <w:rsid w:val="002703BA"/>
    <w:rsid w:val="0028792C"/>
    <w:rsid w:val="002A0713"/>
    <w:rsid w:val="0032288C"/>
    <w:rsid w:val="003C21AC"/>
    <w:rsid w:val="003C5218"/>
    <w:rsid w:val="003C7876"/>
    <w:rsid w:val="003E2308"/>
    <w:rsid w:val="003E2F98"/>
    <w:rsid w:val="0042574B"/>
    <w:rsid w:val="004330ED"/>
    <w:rsid w:val="00445613"/>
    <w:rsid w:val="00481C91"/>
    <w:rsid w:val="004911E3"/>
    <w:rsid w:val="00497D57"/>
    <w:rsid w:val="004A1E29"/>
    <w:rsid w:val="004A7DD4"/>
    <w:rsid w:val="004B50D8"/>
    <w:rsid w:val="004B5B90"/>
    <w:rsid w:val="004F02A3"/>
    <w:rsid w:val="00501109"/>
    <w:rsid w:val="005044D9"/>
    <w:rsid w:val="005703C9"/>
    <w:rsid w:val="00597703"/>
    <w:rsid w:val="005A6097"/>
    <w:rsid w:val="005B1DCC"/>
    <w:rsid w:val="005B7323"/>
    <w:rsid w:val="005C25B9"/>
    <w:rsid w:val="005D3C6A"/>
    <w:rsid w:val="005D55C1"/>
    <w:rsid w:val="006267E6"/>
    <w:rsid w:val="006558D2"/>
    <w:rsid w:val="006720DB"/>
    <w:rsid w:val="00672D25"/>
    <w:rsid w:val="006738BC"/>
    <w:rsid w:val="006D3E69"/>
    <w:rsid w:val="006E0971"/>
    <w:rsid w:val="00756B64"/>
    <w:rsid w:val="007709F6"/>
    <w:rsid w:val="00783215"/>
    <w:rsid w:val="007965FC"/>
    <w:rsid w:val="007A59D0"/>
    <w:rsid w:val="007D2608"/>
    <w:rsid w:val="007F16A4"/>
    <w:rsid w:val="008164E5"/>
    <w:rsid w:val="00830081"/>
    <w:rsid w:val="008467D7"/>
    <w:rsid w:val="00852541"/>
    <w:rsid w:val="00865110"/>
    <w:rsid w:val="00865D47"/>
    <w:rsid w:val="0088452C"/>
    <w:rsid w:val="008D7DCB"/>
    <w:rsid w:val="008E7C70"/>
    <w:rsid w:val="009055DB"/>
    <w:rsid w:val="00905ECB"/>
    <w:rsid w:val="0096165D"/>
    <w:rsid w:val="00984C4C"/>
    <w:rsid w:val="00991EAF"/>
    <w:rsid w:val="00993E91"/>
    <w:rsid w:val="009A409F"/>
    <w:rsid w:val="009B5845"/>
    <w:rsid w:val="009C0C1F"/>
    <w:rsid w:val="009D40F7"/>
    <w:rsid w:val="009F0167"/>
    <w:rsid w:val="00A10505"/>
    <w:rsid w:val="00A1288B"/>
    <w:rsid w:val="00A53203"/>
    <w:rsid w:val="00A73511"/>
    <w:rsid w:val="00A772EB"/>
    <w:rsid w:val="00AB1851"/>
    <w:rsid w:val="00AF1AE0"/>
    <w:rsid w:val="00B01BA6"/>
    <w:rsid w:val="00B4708A"/>
    <w:rsid w:val="00BF623B"/>
    <w:rsid w:val="00C035D4"/>
    <w:rsid w:val="00C328CD"/>
    <w:rsid w:val="00C679BF"/>
    <w:rsid w:val="00C812C2"/>
    <w:rsid w:val="00C81BBD"/>
    <w:rsid w:val="00C82C01"/>
    <w:rsid w:val="00CC4EFF"/>
    <w:rsid w:val="00CD3132"/>
    <w:rsid w:val="00CE27CD"/>
    <w:rsid w:val="00D134F3"/>
    <w:rsid w:val="00D47D01"/>
    <w:rsid w:val="00D53106"/>
    <w:rsid w:val="00D55C99"/>
    <w:rsid w:val="00D774B3"/>
    <w:rsid w:val="00DD35A5"/>
    <w:rsid w:val="00DD650A"/>
    <w:rsid w:val="00DE2948"/>
    <w:rsid w:val="00DF68BE"/>
    <w:rsid w:val="00DF712A"/>
    <w:rsid w:val="00E05ED7"/>
    <w:rsid w:val="00E25DF4"/>
    <w:rsid w:val="00E3485D"/>
    <w:rsid w:val="00E53C82"/>
    <w:rsid w:val="00E6619B"/>
    <w:rsid w:val="00E665D2"/>
    <w:rsid w:val="00E908D7"/>
    <w:rsid w:val="00EA1CE4"/>
    <w:rsid w:val="00EA69AC"/>
    <w:rsid w:val="00EB40A1"/>
    <w:rsid w:val="00EC3112"/>
    <w:rsid w:val="00ED5E57"/>
    <w:rsid w:val="00EE1BD8"/>
    <w:rsid w:val="00EF23D4"/>
    <w:rsid w:val="00FA150F"/>
    <w:rsid w:val="00FA5BBE"/>
    <w:rsid w:val="00FC33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6412"/>
  <w15:docId w15:val="{A45E1906-1914-47E3-ACBC-CD8177F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C4EFF"/>
    <w:rPr>
      <w:sz w:val="24"/>
    </w:rPr>
  </w:style>
  <w:style w:type="character" w:styleId="Voetnootmarkering">
    <w:name w:val="footnote reference"/>
    <w:basedOn w:val="Standaardalinea-lettertype"/>
    <w:semiHidden/>
    <w:unhideWhenUsed/>
    <w:rsid w:val="00FC3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337">
      <w:bodyDiv w:val="1"/>
      <w:marLeft w:val="0"/>
      <w:marRight w:val="0"/>
      <w:marTop w:val="0"/>
      <w:marBottom w:val="0"/>
      <w:divBdr>
        <w:top w:val="none" w:sz="0" w:space="0" w:color="auto"/>
        <w:left w:val="none" w:sz="0" w:space="0" w:color="auto"/>
        <w:bottom w:val="none" w:sz="0" w:space="0" w:color="auto"/>
        <w:right w:val="none" w:sz="0" w:space="0" w:color="auto"/>
      </w:divBdr>
    </w:div>
    <w:div w:id="455222801">
      <w:bodyDiv w:val="1"/>
      <w:marLeft w:val="0"/>
      <w:marRight w:val="0"/>
      <w:marTop w:val="0"/>
      <w:marBottom w:val="0"/>
      <w:divBdr>
        <w:top w:val="none" w:sz="0" w:space="0" w:color="auto"/>
        <w:left w:val="none" w:sz="0" w:space="0" w:color="auto"/>
        <w:bottom w:val="none" w:sz="0" w:space="0" w:color="auto"/>
        <w:right w:val="none" w:sz="0" w:space="0" w:color="auto"/>
      </w:divBdr>
    </w:div>
    <w:div w:id="556093791">
      <w:bodyDiv w:val="1"/>
      <w:marLeft w:val="0"/>
      <w:marRight w:val="0"/>
      <w:marTop w:val="0"/>
      <w:marBottom w:val="0"/>
      <w:divBdr>
        <w:top w:val="none" w:sz="0" w:space="0" w:color="auto"/>
        <w:left w:val="none" w:sz="0" w:space="0" w:color="auto"/>
        <w:bottom w:val="none" w:sz="0" w:space="0" w:color="auto"/>
        <w:right w:val="none" w:sz="0" w:space="0" w:color="auto"/>
      </w:divBdr>
    </w:div>
    <w:div w:id="627517361">
      <w:bodyDiv w:val="1"/>
      <w:marLeft w:val="0"/>
      <w:marRight w:val="0"/>
      <w:marTop w:val="0"/>
      <w:marBottom w:val="0"/>
      <w:divBdr>
        <w:top w:val="none" w:sz="0" w:space="0" w:color="auto"/>
        <w:left w:val="none" w:sz="0" w:space="0" w:color="auto"/>
        <w:bottom w:val="none" w:sz="0" w:space="0" w:color="auto"/>
        <w:right w:val="none" w:sz="0" w:space="0" w:color="auto"/>
      </w:divBdr>
    </w:div>
    <w:div w:id="845750328">
      <w:bodyDiv w:val="1"/>
      <w:marLeft w:val="0"/>
      <w:marRight w:val="0"/>
      <w:marTop w:val="0"/>
      <w:marBottom w:val="0"/>
      <w:divBdr>
        <w:top w:val="none" w:sz="0" w:space="0" w:color="auto"/>
        <w:left w:val="none" w:sz="0" w:space="0" w:color="auto"/>
        <w:bottom w:val="none" w:sz="0" w:space="0" w:color="auto"/>
        <w:right w:val="none" w:sz="0" w:space="0" w:color="auto"/>
      </w:divBdr>
    </w:div>
    <w:div w:id="950358941">
      <w:bodyDiv w:val="1"/>
      <w:marLeft w:val="0"/>
      <w:marRight w:val="0"/>
      <w:marTop w:val="0"/>
      <w:marBottom w:val="0"/>
      <w:divBdr>
        <w:top w:val="none" w:sz="0" w:space="0" w:color="auto"/>
        <w:left w:val="none" w:sz="0" w:space="0" w:color="auto"/>
        <w:bottom w:val="none" w:sz="0" w:space="0" w:color="auto"/>
        <w:right w:val="none" w:sz="0" w:space="0" w:color="auto"/>
      </w:divBdr>
    </w:div>
    <w:div w:id="1019896497">
      <w:bodyDiv w:val="1"/>
      <w:marLeft w:val="0"/>
      <w:marRight w:val="0"/>
      <w:marTop w:val="0"/>
      <w:marBottom w:val="0"/>
      <w:divBdr>
        <w:top w:val="none" w:sz="0" w:space="0" w:color="auto"/>
        <w:left w:val="none" w:sz="0" w:space="0" w:color="auto"/>
        <w:bottom w:val="none" w:sz="0" w:space="0" w:color="auto"/>
        <w:right w:val="none" w:sz="0" w:space="0" w:color="auto"/>
      </w:divBdr>
    </w:div>
    <w:div w:id="1046568408">
      <w:bodyDiv w:val="1"/>
      <w:marLeft w:val="0"/>
      <w:marRight w:val="0"/>
      <w:marTop w:val="0"/>
      <w:marBottom w:val="0"/>
      <w:divBdr>
        <w:top w:val="none" w:sz="0" w:space="0" w:color="auto"/>
        <w:left w:val="none" w:sz="0" w:space="0" w:color="auto"/>
        <w:bottom w:val="none" w:sz="0" w:space="0" w:color="auto"/>
        <w:right w:val="none" w:sz="0" w:space="0" w:color="auto"/>
      </w:divBdr>
    </w:div>
    <w:div w:id="1086920728">
      <w:bodyDiv w:val="1"/>
      <w:marLeft w:val="0"/>
      <w:marRight w:val="0"/>
      <w:marTop w:val="0"/>
      <w:marBottom w:val="0"/>
      <w:divBdr>
        <w:top w:val="none" w:sz="0" w:space="0" w:color="auto"/>
        <w:left w:val="none" w:sz="0" w:space="0" w:color="auto"/>
        <w:bottom w:val="none" w:sz="0" w:space="0" w:color="auto"/>
        <w:right w:val="none" w:sz="0" w:space="0" w:color="auto"/>
      </w:divBdr>
    </w:div>
    <w:div w:id="1259097886">
      <w:bodyDiv w:val="1"/>
      <w:marLeft w:val="0"/>
      <w:marRight w:val="0"/>
      <w:marTop w:val="0"/>
      <w:marBottom w:val="0"/>
      <w:divBdr>
        <w:top w:val="none" w:sz="0" w:space="0" w:color="auto"/>
        <w:left w:val="none" w:sz="0" w:space="0" w:color="auto"/>
        <w:bottom w:val="none" w:sz="0" w:space="0" w:color="auto"/>
        <w:right w:val="none" w:sz="0" w:space="0" w:color="auto"/>
      </w:divBdr>
    </w:div>
    <w:div w:id="1461680278">
      <w:bodyDiv w:val="1"/>
      <w:marLeft w:val="0"/>
      <w:marRight w:val="0"/>
      <w:marTop w:val="0"/>
      <w:marBottom w:val="0"/>
      <w:divBdr>
        <w:top w:val="none" w:sz="0" w:space="0" w:color="auto"/>
        <w:left w:val="none" w:sz="0" w:space="0" w:color="auto"/>
        <w:bottom w:val="none" w:sz="0" w:space="0" w:color="auto"/>
        <w:right w:val="none" w:sz="0" w:space="0" w:color="auto"/>
      </w:divBdr>
    </w:div>
    <w:div w:id="1476796310">
      <w:bodyDiv w:val="1"/>
      <w:marLeft w:val="0"/>
      <w:marRight w:val="0"/>
      <w:marTop w:val="0"/>
      <w:marBottom w:val="0"/>
      <w:divBdr>
        <w:top w:val="none" w:sz="0" w:space="0" w:color="auto"/>
        <w:left w:val="none" w:sz="0" w:space="0" w:color="auto"/>
        <w:bottom w:val="none" w:sz="0" w:space="0" w:color="auto"/>
        <w:right w:val="none" w:sz="0" w:space="0" w:color="auto"/>
      </w:divBdr>
    </w:div>
    <w:div w:id="1479373523">
      <w:bodyDiv w:val="1"/>
      <w:marLeft w:val="0"/>
      <w:marRight w:val="0"/>
      <w:marTop w:val="0"/>
      <w:marBottom w:val="0"/>
      <w:divBdr>
        <w:top w:val="none" w:sz="0" w:space="0" w:color="auto"/>
        <w:left w:val="none" w:sz="0" w:space="0" w:color="auto"/>
        <w:bottom w:val="none" w:sz="0" w:space="0" w:color="auto"/>
        <w:right w:val="none" w:sz="0" w:space="0" w:color="auto"/>
      </w:divBdr>
    </w:div>
    <w:div w:id="1964537689">
      <w:bodyDiv w:val="1"/>
      <w:marLeft w:val="0"/>
      <w:marRight w:val="0"/>
      <w:marTop w:val="0"/>
      <w:marBottom w:val="0"/>
      <w:divBdr>
        <w:top w:val="none" w:sz="0" w:space="0" w:color="auto"/>
        <w:left w:val="none" w:sz="0" w:space="0" w:color="auto"/>
        <w:bottom w:val="none" w:sz="0" w:space="0" w:color="auto"/>
        <w:right w:val="none" w:sz="0" w:space="0" w:color="auto"/>
      </w:divBdr>
    </w:div>
    <w:div w:id="1971856526">
      <w:bodyDiv w:val="1"/>
      <w:marLeft w:val="0"/>
      <w:marRight w:val="0"/>
      <w:marTop w:val="0"/>
      <w:marBottom w:val="0"/>
      <w:divBdr>
        <w:top w:val="none" w:sz="0" w:space="0" w:color="auto"/>
        <w:left w:val="none" w:sz="0" w:space="0" w:color="auto"/>
        <w:bottom w:val="none" w:sz="0" w:space="0" w:color="auto"/>
        <w:right w:val="none" w:sz="0" w:space="0" w:color="auto"/>
      </w:divBdr>
    </w:div>
    <w:div w:id="1997415196">
      <w:bodyDiv w:val="1"/>
      <w:marLeft w:val="0"/>
      <w:marRight w:val="0"/>
      <w:marTop w:val="0"/>
      <w:marBottom w:val="0"/>
      <w:divBdr>
        <w:top w:val="none" w:sz="0" w:space="0" w:color="auto"/>
        <w:left w:val="none" w:sz="0" w:space="0" w:color="auto"/>
        <w:bottom w:val="none" w:sz="0" w:space="0" w:color="auto"/>
        <w:right w:val="none" w:sz="0" w:space="0" w:color="auto"/>
      </w:divBdr>
    </w:div>
    <w:div w:id="2054763568">
      <w:bodyDiv w:val="1"/>
      <w:marLeft w:val="0"/>
      <w:marRight w:val="0"/>
      <w:marTop w:val="0"/>
      <w:marBottom w:val="0"/>
      <w:divBdr>
        <w:top w:val="none" w:sz="0" w:space="0" w:color="auto"/>
        <w:left w:val="none" w:sz="0" w:space="0" w:color="auto"/>
        <w:bottom w:val="none" w:sz="0" w:space="0" w:color="auto"/>
        <w:right w:val="none" w:sz="0" w:space="0" w:color="auto"/>
      </w:divBdr>
    </w:div>
    <w:div w:id="2141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419</ap:Words>
  <ap:Characters>2530</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2025-08-05T13:04:00.0000000Z</dcterms:created>
  <dcterms:modified xsi:type="dcterms:W3CDTF">2025-08-05T13:04:00.0000000Z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