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5141F" w14:paraId="3C14A1B2" w14:textId="77777777">
        <w:tc>
          <w:tcPr>
            <w:tcW w:w="6733" w:type="dxa"/>
            <w:gridSpan w:val="2"/>
            <w:tcBorders>
              <w:top w:val="nil"/>
              <w:left w:val="nil"/>
              <w:bottom w:val="nil"/>
              <w:right w:val="nil"/>
            </w:tcBorders>
            <w:vAlign w:val="center"/>
          </w:tcPr>
          <w:p w:rsidR="00997775" w:rsidP="00710A7A" w:rsidRDefault="00997775" w14:paraId="31A4596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905BC4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5141F" w14:paraId="5C46FF5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8C0273" w14:textId="77777777">
            <w:r w:rsidRPr="008B0CC5">
              <w:t xml:space="preserve">Vergaderjaar </w:t>
            </w:r>
            <w:r w:rsidR="00AC6B87">
              <w:t>2024-2025</w:t>
            </w:r>
          </w:p>
        </w:tc>
      </w:tr>
      <w:tr w:rsidR="00997775" w:rsidTr="0015141F" w14:paraId="72CCB247" w14:textId="77777777">
        <w:trPr>
          <w:cantSplit/>
        </w:trPr>
        <w:tc>
          <w:tcPr>
            <w:tcW w:w="10985" w:type="dxa"/>
            <w:gridSpan w:val="3"/>
            <w:tcBorders>
              <w:top w:val="nil"/>
              <w:left w:val="nil"/>
              <w:bottom w:val="nil"/>
              <w:right w:val="nil"/>
            </w:tcBorders>
          </w:tcPr>
          <w:p w:rsidR="00997775" w:rsidRDefault="00997775" w14:paraId="2ABEBFB1" w14:textId="77777777"/>
        </w:tc>
      </w:tr>
      <w:tr w:rsidR="00997775" w:rsidTr="0015141F" w14:paraId="04A446D2" w14:textId="77777777">
        <w:trPr>
          <w:cantSplit/>
        </w:trPr>
        <w:tc>
          <w:tcPr>
            <w:tcW w:w="10985" w:type="dxa"/>
            <w:gridSpan w:val="3"/>
            <w:tcBorders>
              <w:top w:val="nil"/>
              <w:left w:val="nil"/>
              <w:bottom w:val="single" w:color="auto" w:sz="4" w:space="0"/>
              <w:right w:val="nil"/>
            </w:tcBorders>
          </w:tcPr>
          <w:p w:rsidR="00997775" w:rsidRDefault="00997775" w14:paraId="31E04AD9" w14:textId="77777777"/>
        </w:tc>
      </w:tr>
      <w:tr w:rsidR="00997775" w:rsidTr="0015141F" w14:paraId="2C1E8F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3D8D8E" w14:textId="77777777"/>
        </w:tc>
        <w:tc>
          <w:tcPr>
            <w:tcW w:w="7654" w:type="dxa"/>
            <w:gridSpan w:val="2"/>
          </w:tcPr>
          <w:p w:rsidR="00997775" w:rsidRDefault="00997775" w14:paraId="2D6C3AF5" w14:textId="77777777"/>
        </w:tc>
      </w:tr>
      <w:tr w:rsidR="0015141F" w:rsidTr="0015141F" w14:paraId="2A6AA5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141F" w:rsidP="0015141F" w:rsidRDefault="0015141F" w14:paraId="2B774B61" w14:textId="106F42A7">
            <w:pPr>
              <w:rPr>
                <w:b/>
              </w:rPr>
            </w:pPr>
            <w:r>
              <w:rPr>
                <w:b/>
              </w:rPr>
              <w:t>36 512</w:t>
            </w:r>
          </w:p>
        </w:tc>
        <w:tc>
          <w:tcPr>
            <w:tcW w:w="7654" w:type="dxa"/>
            <w:gridSpan w:val="2"/>
          </w:tcPr>
          <w:p w:rsidR="0015141F" w:rsidP="0015141F" w:rsidRDefault="0015141F" w14:paraId="1A939292" w14:textId="5B385872">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15141F" w:rsidTr="0015141F" w14:paraId="09838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141F" w:rsidP="0015141F" w:rsidRDefault="0015141F" w14:paraId="5863F335" w14:textId="77777777"/>
        </w:tc>
        <w:tc>
          <w:tcPr>
            <w:tcW w:w="7654" w:type="dxa"/>
            <w:gridSpan w:val="2"/>
          </w:tcPr>
          <w:p w:rsidR="0015141F" w:rsidP="0015141F" w:rsidRDefault="0015141F" w14:paraId="0D762C06" w14:textId="77777777"/>
        </w:tc>
      </w:tr>
      <w:tr w:rsidR="0015141F" w:rsidTr="0015141F" w14:paraId="2363D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141F" w:rsidP="0015141F" w:rsidRDefault="0015141F" w14:paraId="15F797E4" w14:textId="77777777"/>
        </w:tc>
        <w:tc>
          <w:tcPr>
            <w:tcW w:w="7654" w:type="dxa"/>
            <w:gridSpan w:val="2"/>
          </w:tcPr>
          <w:p w:rsidR="0015141F" w:rsidP="0015141F" w:rsidRDefault="0015141F" w14:paraId="568ABC3A" w14:textId="77777777"/>
        </w:tc>
      </w:tr>
      <w:tr w:rsidR="0015141F" w:rsidTr="0015141F" w14:paraId="3B64C8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141F" w:rsidP="0015141F" w:rsidRDefault="0015141F" w14:paraId="477AC2DA" w14:textId="0F178666">
            <w:pPr>
              <w:rPr>
                <w:b/>
              </w:rPr>
            </w:pPr>
            <w:r>
              <w:rPr>
                <w:b/>
              </w:rPr>
              <w:t xml:space="preserve">Nr. </w:t>
            </w:r>
            <w:r>
              <w:rPr>
                <w:b/>
              </w:rPr>
              <w:t>66</w:t>
            </w:r>
          </w:p>
        </w:tc>
        <w:tc>
          <w:tcPr>
            <w:tcW w:w="7654" w:type="dxa"/>
            <w:gridSpan w:val="2"/>
          </w:tcPr>
          <w:p w:rsidR="0015141F" w:rsidP="0015141F" w:rsidRDefault="0015141F" w14:paraId="4B920208" w14:textId="7B861973">
            <w:pPr>
              <w:rPr>
                <w:b/>
              </w:rPr>
            </w:pPr>
            <w:r>
              <w:rPr>
                <w:b/>
              </w:rPr>
              <w:t xml:space="preserve">MOTIE VAN </w:t>
            </w:r>
            <w:r>
              <w:rPr>
                <w:b/>
              </w:rPr>
              <w:t>HET LID GRINWIS C.S.</w:t>
            </w:r>
          </w:p>
        </w:tc>
      </w:tr>
      <w:tr w:rsidR="0015141F" w:rsidTr="0015141F" w14:paraId="56E3CA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141F" w:rsidP="0015141F" w:rsidRDefault="0015141F" w14:paraId="2476FB92" w14:textId="77777777"/>
        </w:tc>
        <w:tc>
          <w:tcPr>
            <w:tcW w:w="7654" w:type="dxa"/>
            <w:gridSpan w:val="2"/>
          </w:tcPr>
          <w:p w:rsidR="0015141F" w:rsidP="0015141F" w:rsidRDefault="0015141F" w14:paraId="039DC6E4" w14:textId="04BCA14B">
            <w:r>
              <w:t>Voorgesteld 25 juni 2025</w:t>
            </w:r>
          </w:p>
        </w:tc>
      </w:tr>
      <w:tr w:rsidR="00997775" w:rsidTr="0015141F" w14:paraId="4A90E5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E82097" w14:textId="77777777"/>
        </w:tc>
        <w:tc>
          <w:tcPr>
            <w:tcW w:w="7654" w:type="dxa"/>
            <w:gridSpan w:val="2"/>
          </w:tcPr>
          <w:p w:rsidR="00997775" w:rsidRDefault="00997775" w14:paraId="1337464E" w14:textId="77777777"/>
        </w:tc>
      </w:tr>
      <w:tr w:rsidR="00997775" w:rsidTr="0015141F" w14:paraId="7044A8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B388DF" w14:textId="77777777"/>
        </w:tc>
        <w:tc>
          <w:tcPr>
            <w:tcW w:w="7654" w:type="dxa"/>
            <w:gridSpan w:val="2"/>
          </w:tcPr>
          <w:p w:rsidR="00997775" w:rsidRDefault="00997775" w14:paraId="099690FB" w14:textId="77777777">
            <w:r>
              <w:t>De Kamer,</w:t>
            </w:r>
          </w:p>
        </w:tc>
      </w:tr>
      <w:tr w:rsidR="00997775" w:rsidTr="0015141F" w14:paraId="6A6D0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1356B7" w14:textId="77777777"/>
        </w:tc>
        <w:tc>
          <w:tcPr>
            <w:tcW w:w="7654" w:type="dxa"/>
            <w:gridSpan w:val="2"/>
          </w:tcPr>
          <w:p w:rsidR="00997775" w:rsidRDefault="00997775" w14:paraId="21F26082" w14:textId="77777777"/>
        </w:tc>
      </w:tr>
      <w:tr w:rsidR="00997775" w:rsidTr="0015141F" w14:paraId="6D7D3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A34384" w14:textId="77777777"/>
        </w:tc>
        <w:tc>
          <w:tcPr>
            <w:tcW w:w="7654" w:type="dxa"/>
            <w:gridSpan w:val="2"/>
          </w:tcPr>
          <w:p w:rsidR="00997775" w:rsidRDefault="00997775" w14:paraId="36622048" w14:textId="77777777">
            <w:r>
              <w:t>gehoord de beraadslaging,</w:t>
            </w:r>
          </w:p>
        </w:tc>
      </w:tr>
      <w:tr w:rsidR="00997775" w:rsidTr="0015141F" w14:paraId="2403D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DD7F61" w14:textId="77777777"/>
        </w:tc>
        <w:tc>
          <w:tcPr>
            <w:tcW w:w="7654" w:type="dxa"/>
            <w:gridSpan w:val="2"/>
          </w:tcPr>
          <w:p w:rsidR="00997775" w:rsidRDefault="00997775" w14:paraId="2A6C9E5B" w14:textId="77777777"/>
        </w:tc>
      </w:tr>
      <w:tr w:rsidR="00997775" w:rsidTr="0015141F" w14:paraId="003CB4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137B06" w14:textId="77777777"/>
        </w:tc>
        <w:tc>
          <w:tcPr>
            <w:tcW w:w="7654" w:type="dxa"/>
            <w:gridSpan w:val="2"/>
          </w:tcPr>
          <w:p w:rsidRPr="0015141F" w:rsidR="0015141F" w:rsidP="0015141F" w:rsidRDefault="0015141F" w14:paraId="599D0214" w14:textId="77777777">
            <w:r w:rsidRPr="0015141F">
              <w:t>overwegende dat er in een toenemend aantal gemeenten sprake is van een tekort aan fysieke ruimten voor kerkgemeenschappen;</w:t>
            </w:r>
          </w:p>
          <w:p w:rsidR="0015141F" w:rsidP="0015141F" w:rsidRDefault="0015141F" w14:paraId="16273980" w14:textId="77777777"/>
          <w:p w:rsidRPr="0015141F" w:rsidR="0015141F" w:rsidP="0015141F" w:rsidRDefault="0015141F" w14:paraId="7765A71C" w14:textId="628B5420">
            <w:r w:rsidRPr="0015141F">
              <w:t>overwegende dat het faciliteren van voldoende ruimten voor kerkgemeenschappen niet alleen noodzakelijk is voor uitoefening van de vrijheid van godsdienst, maar ook van grote waarde is voor de bredere samenleving door de maatschappelijke initiatieven die kerkgemeenschappen ontplooien in de vorm van armoedebestrijding, welzijnswerk en zingevingsvraagstukken;</w:t>
            </w:r>
          </w:p>
          <w:p w:rsidR="0015141F" w:rsidP="0015141F" w:rsidRDefault="0015141F" w14:paraId="15D67AEA" w14:textId="77777777"/>
          <w:p w:rsidRPr="0015141F" w:rsidR="0015141F" w:rsidP="0015141F" w:rsidRDefault="0015141F" w14:paraId="11C8C1F4" w14:textId="79D5B039">
            <w:r w:rsidRPr="0015141F">
              <w:t>overwegende dat de vraag naar ruimten voor kerkgemeenschappen in veel gevallen onvoldoende in beeld is bij gemeentelijke overheden;</w:t>
            </w:r>
          </w:p>
          <w:p w:rsidR="0015141F" w:rsidP="0015141F" w:rsidRDefault="0015141F" w14:paraId="14D2F2B0" w14:textId="77777777"/>
          <w:p w:rsidRPr="0015141F" w:rsidR="0015141F" w:rsidP="0015141F" w:rsidRDefault="0015141F" w14:paraId="5DC56CF4" w14:textId="60360E64">
            <w:r w:rsidRPr="0015141F">
              <w:t>verzoekt de regering gemeenten bij het opstellen van hun omgevingsvisie de behoefte aan fysieke ruimte voor kerk- en andere religieuze gemeenschappen in kaart te laten brengen,</w:t>
            </w:r>
          </w:p>
          <w:p w:rsidR="0015141F" w:rsidP="0015141F" w:rsidRDefault="0015141F" w14:paraId="6CCEB61F" w14:textId="77777777"/>
          <w:p w:rsidRPr="0015141F" w:rsidR="0015141F" w:rsidP="0015141F" w:rsidRDefault="0015141F" w14:paraId="79F1B922" w14:textId="7BB5140A">
            <w:r w:rsidRPr="0015141F">
              <w:t>en gaat over tot de orde van de dag.</w:t>
            </w:r>
          </w:p>
          <w:p w:rsidR="0015141F" w:rsidP="0015141F" w:rsidRDefault="0015141F" w14:paraId="61159BFB" w14:textId="77777777"/>
          <w:p w:rsidR="0015141F" w:rsidP="0015141F" w:rsidRDefault="0015141F" w14:paraId="6686EDF0" w14:textId="77777777">
            <w:r w:rsidRPr="0015141F">
              <w:t>Grinwis</w:t>
            </w:r>
          </w:p>
          <w:p w:rsidR="0015141F" w:rsidP="0015141F" w:rsidRDefault="0015141F" w14:paraId="55ED8EB2" w14:textId="77777777">
            <w:proofErr w:type="spellStart"/>
            <w:r w:rsidRPr="0015141F">
              <w:t>Flach</w:t>
            </w:r>
            <w:proofErr w:type="spellEnd"/>
          </w:p>
          <w:p w:rsidR="0015141F" w:rsidP="0015141F" w:rsidRDefault="0015141F" w14:paraId="11722DFE" w14:textId="77777777">
            <w:proofErr w:type="spellStart"/>
            <w:r w:rsidRPr="0015141F">
              <w:t>Boswijk</w:t>
            </w:r>
            <w:proofErr w:type="spellEnd"/>
            <w:r w:rsidRPr="0015141F">
              <w:t xml:space="preserve"> </w:t>
            </w:r>
          </w:p>
          <w:p w:rsidR="00997775" w:rsidP="0015141F" w:rsidRDefault="0015141F" w14:paraId="00636595" w14:textId="645B1A20">
            <w:r w:rsidRPr="0015141F">
              <w:t>Welzijn</w:t>
            </w:r>
          </w:p>
        </w:tc>
      </w:tr>
    </w:tbl>
    <w:p w:rsidR="00997775" w:rsidRDefault="00997775" w14:paraId="33F04A9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B96E0" w14:textId="77777777" w:rsidR="0015141F" w:rsidRDefault="0015141F">
      <w:pPr>
        <w:spacing w:line="20" w:lineRule="exact"/>
      </w:pPr>
    </w:p>
  </w:endnote>
  <w:endnote w:type="continuationSeparator" w:id="0">
    <w:p w14:paraId="5EC8048B" w14:textId="77777777" w:rsidR="0015141F" w:rsidRDefault="0015141F">
      <w:pPr>
        <w:pStyle w:val="Amendement"/>
      </w:pPr>
      <w:r>
        <w:rPr>
          <w:b w:val="0"/>
        </w:rPr>
        <w:t xml:space="preserve"> </w:t>
      </w:r>
    </w:p>
  </w:endnote>
  <w:endnote w:type="continuationNotice" w:id="1">
    <w:p w14:paraId="08514D1B" w14:textId="77777777" w:rsidR="0015141F" w:rsidRDefault="0015141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A62B6" w14:textId="77777777" w:rsidR="0015141F" w:rsidRDefault="0015141F">
      <w:pPr>
        <w:pStyle w:val="Amendement"/>
      </w:pPr>
      <w:r>
        <w:rPr>
          <w:b w:val="0"/>
        </w:rPr>
        <w:separator/>
      </w:r>
    </w:p>
  </w:footnote>
  <w:footnote w:type="continuationSeparator" w:id="0">
    <w:p w14:paraId="621BF066" w14:textId="77777777" w:rsidR="0015141F" w:rsidRDefault="00151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1F"/>
    <w:rsid w:val="00133FCE"/>
    <w:rsid w:val="0015141F"/>
    <w:rsid w:val="001E482C"/>
    <w:rsid w:val="001E4877"/>
    <w:rsid w:val="0021105A"/>
    <w:rsid w:val="00280D6A"/>
    <w:rsid w:val="002B78E9"/>
    <w:rsid w:val="002C5406"/>
    <w:rsid w:val="00330D60"/>
    <w:rsid w:val="00340621"/>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31EC"/>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58F63"/>
  <w15:docId w15:val="{3BB1935F-3F67-4636-9EAB-008CF17E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1206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2025-06-26T10:14:00.0000000Z</dcterms:modified>
  <dc:description>------------------------</dc:description>
  <dc:subject/>
  <keywords/>
  <version/>
  <category/>
</coreProperties>
</file>