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201EC" w14:paraId="2B769F71" w14:textId="77777777">
        <w:tc>
          <w:tcPr>
            <w:tcW w:w="6733" w:type="dxa"/>
            <w:gridSpan w:val="2"/>
            <w:tcBorders>
              <w:top w:val="nil"/>
              <w:left w:val="nil"/>
              <w:bottom w:val="nil"/>
              <w:right w:val="nil"/>
            </w:tcBorders>
            <w:vAlign w:val="center"/>
          </w:tcPr>
          <w:p w:rsidR="00997775" w:rsidP="00710A7A" w:rsidRDefault="00997775" w14:paraId="5CEDC7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1BD2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201EC" w14:paraId="32E376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CF7C62" w14:textId="77777777">
            <w:r w:rsidRPr="008B0CC5">
              <w:t xml:space="preserve">Vergaderjaar </w:t>
            </w:r>
            <w:r w:rsidR="00AC6B87">
              <w:t>2024-2025</w:t>
            </w:r>
          </w:p>
        </w:tc>
      </w:tr>
      <w:tr w:rsidR="00997775" w:rsidTr="005201EC" w14:paraId="51BC4895" w14:textId="77777777">
        <w:trPr>
          <w:cantSplit/>
        </w:trPr>
        <w:tc>
          <w:tcPr>
            <w:tcW w:w="10985" w:type="dxa"/>
            <w:gridSpan w:val="3"/>
            <w:tcBorders>
              <w:top w:val="nil"/>
              <w:left w:val="nil"/>
              <w:bottom w:val="nil"/>
              <w:right w:val="nil"/>
            </w:tcBorders>
          </w:tcPr>
          <w:p w:rsidR="00997775" w:rsidRDefault="00997775" w14:paraId="5B3D1786" w14:textId="77777777"/>
        </w:tc>
      </w:tr>
      <w:tr w:rsidR="00997775" w:rsidTr="005201EC" w14:paraId="15BDBB9B" w14:textId="77777777">
        <w:trPr>
          <w:cantSplit/>
        </w:trPr>
        <w:tc>
          <w:tcPr>
            <w:tcW w:w="10985" w:type="dxa"/>
            <w:gridSpan w:val="3"/>
            <w:tcBorders>
              <w:top w:val="nil"/>
              <w:left w:val="nil"/>
              <w:bottom w:val="single" w:color="auto" w:sz="4" w:space="0"/>
              <w:right w:val="nil"/>
            </w:tcBorders>
          </w:tcPr>
          <w:p w:rsidR="00997775" w:rsidRDefault="00997775" w14:paraId="3F3956A5" w14:textId="77777777"/>
        </w:tc>
      </w:tr>
      <w:tr w:rsidR="00997775" w:rsidTr="005201EC" w14:paraId="0661D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D2DD9C" w14:textId="77777777"/>
        </w:tc>
        <w:tc>
          <w:tcPr>
            <w:tcW w:w="7654" w:type="dxa"/>
            <w:gridSpan w:val="2"/>
          </w:tcPr>
          <w:p w:rsidR="00997775" w:rsidRDefault="00997775" w14:paraId="768C7B44" w14:textId="77777777"/>
        </w:tc>
      </w:tr>
      <w:tr w:rsidR="005201EC" w:rsidTr="005201EC" w14:paraId="12B8D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1EC" w:rsidP="005201EC" w:rsidRDefault="005201EC" w14:paraId="72BB05C1" w14:textId="4A9D3F52">
            <w:pPr>
              <w:rPr>
                <w:b/>
              </w:rPr>
            </w:pPr>
            <w:r>
              <w:rPr>
                <w:b/>
              </w:rPr>
              <w:t>36 512</w:t>
            </w:r>
          </w:p>
        </w:tc>
        <w:tc>
          <w:tcPr>
            <w:tcW w:w="7654" w:type="dxa"/>
            <w:gridSpan w:val="2"/>
          </w:tcPr>
          <w:p w:rsidR="005201EC" w:rsidP="005201EC" w:rsidRDefault="005201EC" w14:paraId="0BD8AEDC" w14:textId="5E214CC2">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5201EC" w:rsidTr="005201EC" w14:paraId="7268B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1EC" w:rsidP="005201EC" w:rsidRDefault="005201EC" w14:paraId="5824E950" w14:textId="77777777"/>
        </w:tc>
        <w:tc>
          <w:tcPr>
            <w:tcW w:w="7654" w:type="dxa"/>
            <w:gridSpan w:val="2"/>
          </w:tcPr>
          <w:p w:rsidR="005201EC" w:rsidP="005201EC" w:rsidRDefault="005201EC" w14:paraId="1B1792D5" w14:textId="77777777"/>
        </w:tc>
      </w:tr>
      <w:tr w:rsidR="005201EC" w:rsidTr="005201EC" w14:paraId="35FEB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1EC" w:rsidP="005201EC" w:rsidRDefault="005201EC" w14:paraId="3641F2CA" w14:textId="77777777"/>
        </w:tc>
        <w:tc>
          <w:tcPr>
            <w:tcW w:w="7654" w:type="dxa"/>
            <w:gridSpan w:val="2"/>
          </w:tcPr>
          <w:p w:rsidR="005201EC" w:rsidP="005201EC" w:rsidRDefault="005201EC" w14:paraId="1B0BFD3C" w14:textId="77777777"/>
        </w:tc>
      </w:tr>
      <w:tr w:rsidR="005201EC" w:rsidTr="005201EC" w14:paraId="03F72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1EC" w:rsidP="005201EC" w:rsidRDefault="005201EC" w14:paraId="079BB120" w14:textId="1EFEC39A">
            <w:pPr>
              <w:rPr>
                <w:b/>
              </w:rPr>
            </w:pPr>
            <w:r>
              <w:rPr>
                <w:b/>
              </w:rPr>
              <w:t xml:space="preserve">Nr. </w:t>
            </w:r>
            <w:r>
              <w:rPr>
                <w:b/>
              </w:rPr>
              <w:t>70</w:t>
            </w:r>
          </w:p>
        </w:tc>
        <w:tc>
          <w:tcPr>
            <w:tcW w:w="7654" w:type="dxa"/>
            <w:gridSpan w:val="2"/>
          </w:tcPr>
          <w:p w:rsidR="005201EC" w:rsidP="005201EC" w:rsidRDefault="005201EC" w14:paraId="7AE6D144" w14:textId="40F3DF40">
            <w:pPr>
              <w:rPr>
                <w:b/>
              </w:rPr>
            </w:pPr>
            <w:r>
              <w:rPr>
                <w:b/>
              </w:rPr>
              <w:t xml:space="preserve">MOTIE VAN </w:t>
            </w:r>
            <w:r>
              <w:rPr>
                <w:b/>
              </w:rPr>
              <w:t>HET LID BOSWIJK C.S.</w:t>
            </w:r>
          </w:p>
        </w:tc>
      </w:tr>
      <w:tr w:rsidR="005201EC" w:rsidTr="005201EC" w14:paraId="0ABFDC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1EC" w:rsidP="005201EC" w:rsidRDefault="005201EC" w14:paraId="3C1A89D2" w14:textId="77777777"/>
        </w:tc>
        <w:tc>
          <w:tcPr>
            <w:tcW w:w="7654" w:type="dxa"/>
            <w:gridSpan w:val="2"/>
          </w:tcPr>
          <w:p w:rsidR="005201EC" w:rsidP="005201EC" w:rsidRDefault="005201EC" w14:paraId="612605F8" w14:textId="6ABABA13">
            <w:r>
              <w:t>Voorgesteld 25 juni 2025</w:t>
            </w:r>
          </w:p>
        </w:tc>
      </w:tr>
      <w:tr w:rsidR="00997775" w:rsidTr="005201EC" w14:paraId="627AD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7259D2" w14:textId="77777777"/>
        </w:tc>
        <w:tc>
          <w:tcPr>
            <w:tcW w:w="7654" w:type="dxa"/>
            <w:gridSpan w:val="2"/>
          </w:tcPr>
          <w:p w:rsidR="00997775" w:rsidRDefault="00997775" w14:paraId="26ECB8D0" w14:textId="77777777"/>
        </w:tc>
      </w:tr>
      <w:tr w:rsidR="00997775" w:rsidTr="005201EC" w14:paraId="4AF9E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92A0DB" w14:textId="77777777"/>
        </w:tc>
        <w:tc>
          <w:tcPr>
            <w:tcW w:w="7654" w:type="dxa"/>
            <w:gridSpan w:val="2"/>
          </w:tcPr>
          <w:p w:rsidR="00997775" w:rsidRDefault="00997775" w14:paraId="4031A0FD" w14:textId="77777777">
            <w:r>
              <w:t>De Kamer,</w:t>
            </w:r>
          </w:p>
        </w:tc>
      </w:tr>
      <w:tr w:rsidR="00997775" w:rsidTr="005201EC" w14:paraId="19F53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36FD8" w14:textId="77777777"/>
        </w:tc>
        <w:tc>
          <w:tcPr>
            <w:tcW w:w="7654" w:type="dxa"/>
            <w:gridSpan w:val="2"/>
          </w:tcPr>
          <w:p w:rsidR="00997775" w:rsidRDefault="00997775" w14:paraId="206691D4" w14:textId="77777777"/>
        </w:tc>
      </w:tr>
      <w:tr w:rsidR="00997775" w:rsidTr="005201EC" w14:paraId="16BAA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15FD21" w14:textId="77777777"/>
        </w:tc>
        <w:tc>
          <w:tcPr>
            <w:tcW w:w="7654" w:type="dxa"/>
            <w:gridSpan w:val="2"/>
          </w:tcPr>
          <w:p w:rsidR="00997775" w:rsidRDefault="00997775" w14:paraId="169CC191" w14:textId="77777777">
            <w:r>
              <w:t>gehoord de beraadslaging,</w:t>
            </w:r>
          </w:p>
        </w:tc>
      </w:tr>
      <w:tr w:rsidR="00997775" w:rsidTr="005201EC" w14:paraId="71A09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503C9D" w14:textId="77777777"/>
        </w:tc>
        <w:tc>
          <w:tcPr>
            <w:tcW w:w="7654" w:type="dxa"/>
            <w:gridSpan w:val="2"/>
          </w:tcPr>
          <w:p w:rsidR="00997775" w:rsidRDefault="00997775" w14:paraId="4E32101A" w14:textId="77777777"/>
        </w:tc>
      </w:tr>
      <w:tr w:rsidR="00997775" w:rsidTr="005201EC" w14:paraId="4218E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DC52BC" w14:textId="77777777"/>
        </w:tc>
        <w:tc>
          <w:tcPr>
            <w:tcW w:w="7654" w:type="dxa"/>
            <w:gridSpan w:val="2"/>
          </w:tcPr>
          <w:p w:rsidRPr="005201EC" w:rsidR="005201EC" w:rsidP="005201EC" w:rsidRDefault="005201EC" w14:paraId="793FC66F" w14:textId="77777777">
            <w:r w:rsidRPr="005201EC">
              <w:t>constaterende dat de voortgang van "straatje erbij" verschilt per provincie, waarbij in verschillende provincies het maximum van 50 woningen per dorpskern al wordt losgelaten;</w:t>
            </w:r>
          </w:p>
          <w:p w:rsidR="005201EC" w:rsidP="005201EC" w:rsidRDefault="005201EC" w14:paraId="30A2047B" w14:textId="77777777"/>
          <w:p w:rsidRPr="005201EC" w:rsidR="005201EC" w:rsidP="005201EC" w:rsidRDefault="005201EC" w14:paraId="1EAC95C6" w14:textId="66C8639A">
            <w:r w:rsidRPr="005201EC">
              <w:t>overwegende dat "buurtje erbij" of "wijkje erbij" dezelfde voordelen heeft als "straatje erbij", omdat er geen aanleg van grootschalige infrastructuur voor nodig is en het aansluit bij bestaande voorzieningen en het karakter van dorpen en steden;</w:t>
            </w:r>
          </w:p>
          <w:p w:rsidR="005201EC" w:rsidP="005201EC" w:rsidRDefault="005201EC" w14:paraId="60298B70" w14:textId="77777777"/>
          <w:p w:rsidRPr="005201EC" w:rsidR="005201EC" w:rsidP="005201EC" w:rsidRDefault="005201EC" w14:paraId="5DFA93BC" w14:textId="5292ADFC">
            <w:r w:rsidRPr="005201EC">
              <w:t>verzoekt de regering te bezien wat het Rijk kan bijdragen aan het weghalen van belemmeringen en het voorkomen van vertragingen bij de daadwerkelijke realisatie van "straatjes erbij" in zo veel mogelijk dorpen en steden;</w:t>
            </w:r>
          </w:p>
          <w:p w:rsidR="005201EC" w:rsidP="005201EC" w:rsidRDefault="005201EC" w14:paraId="40F0D2E2" w14:textId="77777777"/>
          <w:p w:rsidRPr="005201EC" w:rsidR="005201EC" w:rsidP="005201EC" w:rsidRDefault="005201EC" w14:paraId="71028616" w14:textId="34D7414C">
            <w:r w:rsidRPr="005201EC">
              <w:t>verzoekt de regering daarbij in kaart te brengen welke stappen er gezet zouden moeten worden om het initiatief van "straatje erbij" uit te breiden naar "buurtje erbij" of "wijkje erbij",</w:t>
            </w:r>
          </w:p>
          <w:p w:rsidR="005201EC" w:rsidP="005201EC" w:rsidRDefault="005201EC" w14:paraId="5D3C3135" w14:textId="77777777"/>
          <w:p w:rsidRPr="005201EC" w:rsidR="005201EC" w:rsidP="005201EC" w:rsidRDefault="005201EC" w14:paraId="08DEDE53" w14:textId="71D6EC82">
            <w:r w:rsidRPr="005201EC">
              <w:t>en gaat over tot de orde van de dag.</w:t>
            </w:r>
          </w:p>
          <w:p w:rsidR="005201EC" w:rsidP="005201EC" w:rsidRDefault="005201EC" w14:paraId="3F45F351" w14:textId="77777777"/>
          <w:p w:rsidR="005201EC" w:rsidP="005201EC" w:rsidRDefault="005201EC" w14:paraId="13E69AD1" w14:textId="77777777">
            <w:proofErr w:type="spellStart"/>
            <w:r w:rsidRPr="005201EC">
              <w:t>Boswijk</w:t>
            </w:r>
            <w:proofErr w:type="spellEnd"/>
          </w:p>
          <w:p w:rsidR="005201EC" w:rsidP="005201EC" w:rsidRDefault="005201EC" w14:paraId="707B02EA" w14:textId="77777777">
            <w:r w:rsidRPr="005201EC">
              <w:t>Peter de Groot</w:t>
            </w:r>
          </w:p>
          <w:p w:rsidR="005201EC" w:rsidP="005201EC" w:rsidRDefault="005201EC" w14:paraId="1D20FB16" w14:textId="77777777">
            <w:r w:rsidRPr="005201EC">
              <w:t>Welzijn</w:t>
            </w:r>
          </w:p>
          <w:p w:rsidR="005201EC" w:rsidP="005201EC" w:rsidRDefault="005201EC" w14:paraId="16280D4B" w14:textId="77777777">
            <w:r w:rsidRPr="005201EC">
              <w:t>Vijlbrief</w:t>
            </w:r>
          </w:p>
          <w:p w:rsidR="005201EC" w:rsidP="005201EC" w:rsidRDefault="005201EC" w14:paraId="07DE72A0" w14:textId="77777777">
            <w:r w:rsidRPr="005201EC">
              <w:t xml:space="preserve">Grinwis </w:t>
            </w:r>
          </w:p>
          <w:p w:rsidR="00997775" w:rsidP="005201EC" w:rsidRDefault="005201EC" w14:paraId="1A5ECE31" w14:textId="7BE01CB1">
            <w:proofErr w:type="spellStart"/>
            <w:r w:rsidRPr="005201EC">
              <w:t>Flach</w:t>
            </w:r>
            <w:proofErr w:type="spellEnd"/>
          </w:p>
        </w:tc>
      </w:tr>
    </w:tbl>
    <w:p w:rsidR="00997775" w:rsidRDefault="00997775" w14:paraId="4FE60E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DBB2" w14:textId="77777777" w:rsidR="005201EC" w:rsidRDefault="005201EC">
      <w:pPr>
        <w:spacing w:line="20" w:lineRule="exact"/>
      </w:pPr>
    </w:p>
  </w:endnote>
  <w:endnote w:type="continuationSeparator" w:id="0">
    <w:p w14:paraId="4BA8D808" w14:textId="77777777" w:rsidR="005201EC" w:rsidRDefault="005201EC">
      <w:pPr>
        <w:pStyle w:val="Amendement"/>
      </w:pPr>
      <w:r>
        <w:rPr>
          <w:b w:val="0"/>
        </w:rPr>
        <w:t xml:space="preserve"> </w:t>
      </w:r>
    </w:p>
  </w:endnote>
  <w:endnote w:type="continuationNotice" w:id="1">
    <w:p w14:paraId="3DA4F315" w14:textId="77777777" w:rsidR="005201EC" w:rsidRDefault="005201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70AD" w14:textId="77777777" w:rsidR="005201EC" w:rsidRDefault="005201EC">
      <w:pPr>
        <w:pStyle w:val="Amendement"/>
      </w:pPr>
      <w:r>
        <w:rPr>
          <w:b w:val="0"/>
        </w:rPr>
        <w:separator/>
      </w:r>
    </w:p>
  </w:footnote>
  <w:footnote w:type="continuationSeparator" w:id="0">
    <w:p w14:paraId="4E4547A6" w14:textId="77777777" w:rsidR="005201EC" w:rsidRDefault="00520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EC"/>
    <w:rsid w:val="00133FCE"/>
    <w:rsid w:val="001E482C"/>
    <w:rsid w:val="001E4877"/>
    <w:rsid w:val="0021105A"/>
    <w:rsid w:val="00280D6A"/>
    <w:rsid w:val="002B78E9"/>
    <w:rsid w:val="002C5406"/>
    <w:rsid w:val="00330D60"/>
    <w:rsid w:val="00340621"/>
    <w:rsid w:val="00345A5C"/>
    <w:rsid w:val="003F71A1"/>
    <w:rsid w:val="00476415"/>
    <w:rsid w:val="00501207"/>
    <w:rsid w:val="005201E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51B1"/>
  <w15:docId w15:val="{5038C968-9B24-4B36-AFF4-B6997D4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