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61B0C" w14:paraId="74CB4BE8" w14:textId="77777777">
        <w:tc>
          <w:tcPr>
            <w:tcW w:w="6733" w:type="dxa"/>
            <w:gridSpan w:val="2"/>
            <w:tcBorders>
              <w:top w:val="nil"/>
              <w:left w:val="nil"/>
              <w:bottom w:val="nil"/>
              <w:right w:val="nil"/>
            </w:tcBorders>
            <w:vAlign w:val="center"/>
          </w:tcPr>
          <w:p w:rsidR="00997775" w:rsidP="00710A7A" w:rsidRDefault="00997775" w14:paraId="6FD1F71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010FE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61B0C" w14:paraId="4FE2312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62BF852" w14:textId="77777777">
            <w:r w:rsidRPr="008B0CC5">
              <w:t xml:space="preserve">Vergaderjaar </w:t>
            </w:r>
            <w:r w:rsidR="00AC6B87">
              <w:t>2024-2025</w:t>
            </w:r>
          </w:p>
        </w:tc>
      </w:tr>
      <w:tr w:rsidR="00997775" w:rsidTr="00761B0C" w14:paraId="68185297" w14:textId="77777777">
        <w:trPr>
          <w:cantSplit/>
        </w:trPr>
        <w:tc>
          <w:tcPr>
            <w:tcW w:w="10985" w:type="dxa"/>
            <w:gridSpan w:val="3"/>
            <w:tcBorders>
              <w:top w:val="nil"/>
              <w:left w:val="nil"/>
              <w:bottom w:val="nil"/>
              <w:right w:val="nil"/>
            </w:tcBorders>
          </w:tcPr>
          <w:p w:rsidR="00997775" w:rsidRDefault="00997775" w14:paraId="3383F344" w14:textId="77777777"/>
        </w:tc>
      </w:tr>
      <w:tr w:rsidR="00997775" w:rsidTr="00761B0C" w14:paraId="1AAEFC7C" w14:textId="77777777">
        <w:trPr>
          <w:cantSplit/>
        </w:trPr>
        <w:tc>
          <w:tcPr>
            <w:tcW w:w="10985" w:type="dxa"/>
            <w:gridSpan w:val="3"/>
            <w:tcBorders>
              <w:top w:val="nil"/>
              <w:left w:val="nil"/>
              <w:bottom w:val="single" w:color="auto" w:sz="4" w:space="0"/>
              <w:right w:val="nil"/>
            </w:tcBorders>
          </w:tcPr>
          <w:p w:rsidR="00997775" w:rsidRDefault="00997775" w14:paraId="0825515C" w14:textId="77777777"/>
        </w:tc>
      </w:tr>
      <w:tr w:rsidR="00997775" w:rsidTr="00761B0C" w14:paraId="44D32F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18CE27" w14:textId="77777777"/>
        </w:tc>
        <w:tc>
          <w:tcPr>
            <w:tcW w:w="7654" w:type="dxa"/>
            <w:gridSpan w:val="2"/>
          </w:tcPr>
          <w:p w:rsidR="00997775" w:rsidRDefault="00997775" w14:paraId="40A99558" w14:textId="77777777"/>
        </w:tc>
      </w:tr>
      <w:tr w:rsidR="00761B0C" w:rsidTr="00761B0C" w14:paraId="6D8AE6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1B0C" w:rsidP="00761B0C" w:rsidRDefault="00761B0C" w14:paraId="74CD70FB" w14:textId="60B35A9B">
            <w:pPr>
              <w:rPr>
                <w:b/>
              </w:rPr>
            </w:pPr>
            <w:r>
              <w:rPr>
                <w:b/>
              </w:rPr>
              <w:t>36 512</w:t>
            </w:r>
          </w:p>
        </w:tc>
        <w:tc>
          <w:tcPr>
            <w:tcW w:w="7654" w:type="dxa"/>
            <w:gridSpan w:val="2"/>
          </w:tcPr>
          <w:p w:rsidR="00761B0C" w:rsidP="00761B0C" w:rsidRDefault="00761B0C" w14:paraId="087437BC" w14:textId="4E56C25B">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761B0C" w:rsidTr="00761B0C" w14:paraId="035590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1B0C" w:rsidP="00761B0C" w:rsidRDefault="00761B0C" w14:paraId="04AC9BF3" w14:textId="77777777"/>
        </w:tc>
        <w:tc>
          <w:tcPr>
            <w:tcW w:w="7654" w:type="dxa"/>
            <w:gridSpan w:val="2"/>
          </w:tcPr>
          <w:p w:rsidR="00761B0C" w:rsidP="00761B0C" w:rsidRDefault="00761B0C" w14:paraId="6CE75FDD" w14:textId="77777777"/>
        </w:tc>
      </w:tr>
      <w:tr w:rsidR="00761B0C" w:rsidTr="00761B0C" w14:paraId="1F21DF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1B0C" w:rsidP="00761B0C" w:rsidRDefault="00761B0C" w14:paraId="0483485E" w14:textId="77777777"/>
        </w:tc>
        <w:tc>
          <w:tcPr>
            <w:tcW w:w="7654" w:type="dxa"/>
            <w:gridSpan w:val="2"/>
          </w:tcPr>
          <w:p w:rsidR="00761B0C" w:rsidP="00761B0C" w:rsidRDefault="00761B0C" w14:paraId="3B7C003C" w14:textId="77777777"/>
        </w:tc>
      </w:tr>
      <w:tr w:rsidR="00761B0C" w:rsidTr="00761B0C" w14:paraId="1F3FFF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1B0C" w:rsidP="00761B0C" w:rsidRDefault="00761B0C" w14:paraId="718B0C2D" w14:textId="3F753887">
            <w:pPr>
              <w:rPr>
                <w:b/>
              </w:rPr>
            </w:pPr>
            <w:r>
              <w:rPr>
                <w:b/>
              </w:rPr>
              <w:t xml:space="preserve">Nr. </w:t>
            </w:r>
            <w:r w:rsidR="004662A9">
              <w:rPr>
                <w:b/>
              </w:rPr>
              <w:t>72</w:t>
            </w:r>
          </w:p>
        </w:tc>
        <w:tc>
          <w:tcPr>
            <w:tcW w:w="7654" w:type="dxa"/>
            <w:gridSpan w:val="2"/>
          </w:tcPr>
          <w:p w:rsidR="00761B0C" w:rsidP="00761B0C" w:rsidRDefault="00761B0C" w14:paraId="7E5F0B43" w14:textId="67F8B146">
            <w:pPr>
              <w:rPr>
                <w:b/>
              </w:rPr>
            </w:pPr>
            <w:r>
              <w:rPr>
                <w:b/>
              </w:rPr>
              <w:t xml:space="preserve">MOTIE VAN </w:t>
            </w:r>
            <w:r w:rsidR="004662A9">
              <w:rPr>
                <w:b/>
              </w:rPr>
              <w:t>HET LID WELZIJN C.S.</w:t>
            </w:r>
          </w:p>
        </w:tc>
      </w:tr>
      <w:tr w:rsidR="00761B0C" w:rsidTr="00761B0C" w14:paraId="092ED1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61B0C" w:rsidP="00761B0C" w:rsidRDefault="00761B0C" w14:paraId="7533FCD4" w14:textId="77777777"/>
        </w:tc>
        <w:tc>
          <w:tcPr>
            <w:tcW w:w="7654" w:type="dxa"/>
            <w:gridSpan w:val="2"/>
          </w:tcPr>
          <w:p w:rsidR="00761B0C" w:rsidP="00761B0C" w:rsidRDefault="00761B0C" w14:paraId="667748C0" w14:textId="6383646A">
            <w:r>
              <w:t>Voorgesteld 25 juni 2025</w:t>
            </w:r>
          </w:p>
        </w:tc>
      </w:tr>
      <w:tr w:rsidR="00997775" w:rsidTr="00761B0C" w14:paraId="6604B5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32ABF0" w14:textId="77777777"/>
        </w:tc>
        <w:tc>
          <w:tcPr>
            <w:tcW w:w="7654" w:type="dxa"/>
            <w:gridSpan w:val="2"/>
          </w:tcPr>
          <w:p w:rsidR="00997775" w:rsidRDefault="00997775" w14:paraId="06FAFE91" w14:textId="77777777"/>
        </w:tc>
      </w:tr>
      <w:tr w:rsidR="00997775" w:rsidTr="00761B0C" w14:paraId="7C084A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A56C28" w14:textId="77777777"/>
        </w:tc>
        <w:tc>
          <w:tcPr>
            <w:tcW w:w="7654" w:type="dxa"/>
            <w:gridSpan w:val="2"/>
          </w:tcPr>
          <w:p w:rsidR="00997775" w:rsidRDefault="00997775" w14:paraId="2E332B13" w14:textId="77777777">
            <w:r>
              <w:t>De Kamer,</w:t>
            </w:r>
          </w:p>
        </w:tc>
      </w:tr>
      <w:tr w:rsidR="00997775" w:rsidTr="00761B0C" w14:paraId="60F912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320355" w14:textId="77777777"/>
        </w:tc>
        <w:tc>
          <w:tcPr>
            <w:tcW w:w="7654" w:type="dxa"/>
            <w:gridSpan w:val="2"/>
          </w:tcPr>
          <w:p w:rsidR="00997775" w:rsidRDefault="00997775" w14:paraId="4AB6C6E5" w14:textId="77777777"/>
        </w:tc>
      </w:tr>
      <w:tr w:rsidR="00997775" w:rsidTr="00761B0C" w14:paraId="2577D5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36C59B" w14:textId="77777777"/>
        </w:tc>
        <w:tc>
          <w:tcPr>
            <w:tcW w:w="7654" w:type="dxa"/>
            <w:gridSpan w:val="2"/>
          </w:tcPr>
          <w:p w:rsidR="00997775" w:rsidRDefault="00997775" w14:paraId="2647A453" w14:textId="77777777">
            <w:r>
              <w:t>gehoord de beraadslaging,</w:t>
            </w:r>
          </w:p>
        </w:tc>
      </w:tr>
      <w:tr w:rsidR="00997775" w:rsidTr="00761B0C" w14:paraId="331B2B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55B8EB" w14:textId="77777777"/>
        </w:tc>
        <w:tc>
          <w:tcPr>
            <w:tcW w:w="7654" w:type="dxa"/>
            <w:gridSpan w:val="2"/>
          </w:tcPr>
          <w:p w:rsidR="00997775" w:rsidRDefault="00997775" w14:paraId="50A3B31C" w14:textId="77777777"/>
        </w:tc>
      </w:tr>
      <w:tr w:rsidR="00997775" w:rsidTr="00761B0C" w14:paraId="71304E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66ECAE" w14:textId="77777777"/>
        </w:tc>
        <w:tc>
          <w:tcPr>
            <w:tcW w:w="7654" w:type="dxa"/>
            <w:gridSpan w:val="2"/>
          </w:tcPr>
          <w:p w:rsidRPr="00761B0C" w:rsidR="00761B0C" w:rsidP="00761B0C" w:rsidRDefault="00761B0C" w14:paraId="034737D8" w14:textId="77777777">
            <w:r w:rsidRPr="00761B0C">
              <w:t>overwegende dat mensen soms noodgedwongen moeten verhuizen naar een andere regio voor bijvoorbeeld werk, mantelzorg of de liefde;</w:t>
            </w:r>
          </w:p>
          <w:p w:rsidRPr="00761B0C" w:rsidR="00761B0C" w:rsidP="00761B0C" w:rsidRDefault="00761B0C" w14:paraId="5E35FC3C" w14:textId="77777777">
            <w:r w:rsidRPr="00761B0C">
              <w:t>constaterende dat met het huidige systeem verhuizen naar een andere regio afgestraft wordt, omdat opgebouwde rechten en inschrijfduur vervallen;</w:t>
            </w:r>
          </w:p>
          <w:p w:rsidR="004662A9" w:rsidP="00761B0C" w:rsidRDefault="004662A9" w14:paraId="37575DA1" w14:textId="77777777"/>
          <w:p w:rsidR="004662A9" w:rsidP="00761B0C" w:rsidRDefault="00761B0C" w14:paraId="4758E80E" w14:textId="77777777">
            <w:r w:rsidRPr="00761B0C">
              <w:t xml:space="preserve">verzoekt de regering te onderzoeken hoe via een landelijk systeem voor woonruimteverdeling gewaarborgd kan worden dat opgebouwde rechten deels behouden blijven bij verhuizing naar een andere regio passend binnen de Huisvestingsverordening, en hierover uiterlijk in het najaar terug te </w:t>
            </w:r>
          </w:p>
          <w:p w:rsidRPr="00761B0C" w:rsidR="00761B0C" w:rsidP="00761B0C" w:rsidRDefault="00761B0C" w14:paraId="581A6E6D" w14:textId="2DAFABA7">
            <w:r w:rsidRPr="00761B0C">
              <w:t>koppelen aan de Kamer,</w:t>
            </w:r>
          </w:p>
          <w:p w:rsidR="004662A9" w:rsidP="00761B0C" w:rsidRDefault="004662A9" w14:paraId="673EAC2A" w14:textId="77777777"/>
          <w:p w:rsidRPr="00761B0C" w:rsidR="00761B0C" w:rsidP="00761B0C" w:rsidRDefault="00761B0C" w14:paraId="090B3A45" w14:textId="38CB3861">
            <w:r w:rsidRPr="00761B0C">
              <w:t>en gaat over tot de orde van de dag.</w:t>
            </w:r>
          </w:p>
          <w:p w:rsidR="004662A9" w:rsidP="00761B0C" w:rsidRDefault="004662A9" w14:paraId="7562E355" w14:textId="77777777"/>
          <w:p w:rsidR="004662A9" w:rsidP="00761B0C" w:rsidRDefault="00761B0C" w14:paraId="04340072" w14:textId="77777777">
            <w:r w:rsidRPr="00761B0C">
              <w:t>Welzijn</w:t>
            </w:r>
          </w:p>
          <w:p w:rsidR="004662A9" w:rsidP="00761B0C" w:rsidRDefault="00761B0C" w14:paraId="498D902F" w14:textId="77777777">
            <w:r w:rsidRPr="00761B0C">
              <w:t>De Hoop</w:t>
            </w:r>
          </w:p>
          <w:p w:rsidR="004662A9" w:rsidP="00761B0C" w:rsidRDefault="00761B0C" w14:paraId="26A9B62A" w14:textId="77777777">
            <w:proofErr w:type="spellStart"/>
            <w:r w:rsidRPr="00761B0C">
              <w:t>Boswijk</w:t>
            </w:r>
            <w:proofErr w:type="spellEnd"/>
          </w:p>
          <w:p w:rsidR="004662A9" w:rsidP="00761B0C" w:rsidRDefault="00761B0C" w14:paraId="3BF7A183" w14:textId="77777777">
            <w:r w:rsidRPr="00761B0C">
              <w:t xml:space="preserve">Beckerman </w:t>
            </w:r>
          </w:p>
          <w:p w:rsidR="00997775" w:rsidP="004662A9" w:rsidRDefault="00761B0C" w14:paraId="6B929378" w14:textId="25FBE493">
            <w:r w:rsidRPr="00761B0C">
              <w:t>Grinwis</w:t>
            </w:r>
          </w:p>
        </w:tc>
      </w:tr>
    </w:tbl>
    <w:p w:rsidR="00997775" w:rsidRDefault="00997775" w14:paraId="6545C0B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C4B0B" w14:textId="77777777" w:rsidR="00761B0C" w:rsidRDefault="00761B0C">
      <w:pPr>
        <w:spacing w:line="20" w:lineRule="exact"/>
      </w:pPr>
    </w:p>
  </w:endnote>
  <w:endnote w:type="continuationSeparator" w:id="0">
    <w:p w14:paraId="3EFF4EEC" w14:textId="77777777" w:rsidR="00761B0C" w:rsidRDefault="00761B0C">
      <w:pPr>
        <w:pStyle w:val="Amendement"/>
      </w:pPr>
      <w:r>
        <w:rPr>
          <w:b w:val="0"/>
        </w:rPr>
        <w:t xml:space="preserve"> </w:t>
      </w:r>
    </w:p>
  </w:endnote>
  <w:endnote w:type="continuationNotice" w:id="1">
    <w:p w14:paraId="475FA325" w14:textId="77777777" w:rsidR="00761B0C" w:rsidRDefault="00761B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1F6B1" w14:textId="77777777" w:rsidR="00761B0C" w:rsidRDefault="00761B0C">
      <w:pPr>
        <w:pStyle w:val="Amendement"/>
      </w:pPr>
      <w:r>
        <w:rPr>
          <w:b w:val="0"/>
        </w:rPr>
        <w:separator/>
      </w:r>
    </w:p>
  </w:footnote>
  <w:footnote w:type="continuationSeparator" w:id="0">
    <w:p w14:paraId="1F76ECF9" w14:textId="77777777" w:rsidR="00761B0C" w:rsidRDefault="00761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0C"/>
    <w:rsid w:val="00133FCE"/>
    <w:rsid w:val="001E482C"/>
    <w:rsid w:val="001E4877"/>
    <w:rsid w:val="0021105A"/>
    <w:rsid w:val="00280D6A"/>
    <w:rsid w:val="002B78E9"/>
    <w:rsid w:val="002C5406"/>
    <w:rsid w:val="00330D60"/>
    <w:rsid w:val="00340621"/>
    <w:rsid w:val="00345A5C"/>
    <w:rsid w:val="003F71A1"/>
    <w:rsid w:val="004662A9"/>
    <w:rsid w:val="00476415"/>
    <w:rsid w:val="004B3E02"/>
    <w:rsid w:val="00546F8D"/>
    <w:rsid w:val="00560113"/>
    <w:rsid w:val="00621F64"/>
    <w:rsid w:val="00644DED"/>
    <w:rsid w:val="006765BC"/>
    <w:rsid w:val="00710A7A"/>
    <w:rsid w:val="00744C6E"/>
    <w:rsid w:val="00761B0C"/>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D7A85"/>
  <w15:docId w15:val="{E5F69755-EF40-4C22-BF6F-687CC3BC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1034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2025-06-26T10:14:00.0000000Z</dcterms:modified>
  <dc:description>------------------------</dc:description>
  <dc:subject/>
  <keywords/>
  <version/>
  <category/>
</coreProperties>
</file>