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A6945" w14:paraId="5FC2EBCA" w14:textId="77777777">
        <w:tc>
          <w:tcPr>
            <w:tcW w:w="6733" w:type="dxa"/>
            <w:gridSpan w:val="2"/>
            <w:tcBorders>
              <w:top w:val="nil"/>
              <w:left w:val="nil"/>
              <w:bottom w:val="nil"/>
              <w:right w:val="nil"/>
            </w:tcBorders>
            <w:vAlign w:val="center"/>
          </w:tcPr>
          <w:p w:rsidR="00997775" w:rsidP="00710A7A" w:rsidRDefault="00997775" w14:paraId="0F188B1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9BB6D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A6945" w14:paraId="4DCED7C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DC845D" w14:textId="77777777">
            <w:r w:rsidRPr="008B0CC5">
              <w:t xml:space="preserve">Vergaderjaar </w:t>
            </w:r>
            <w:r w:rsidR="00AC6B87">
              <w:t>2024-2025</w:t>
            </w:r>
          </w:p>
        </w:tc>
      </w:tr>
      <w:tr w:rsidR="00997775" w:rsidTr="00BA6945" w14:paraId="7F84EB56" w14:textId="77777777">
        <w:trPr>
          <w:cantSplit/>
        </w:trPr>
        <w:tc>
          <w:tcPr>
            <w:tcW w:w="10985" w:type="dxa"/>
            <w:gridSpan w:val="3"/>
            <w:tcBorders>
              <w:top w:val="nil"/>
              <w:left w:val="nil"/>
              <w:bottom w:val="nil"/>
              <w:right w:val="nil"/>
            </w:tcBorders>
          </w:tcPr>
          <w:p w:rsidR="00997775" w:rsidRDefault="00997775" w14:paraId="1338A7AA" w14:textId="77777777"/>
        </w:tc>
      </w:tr>
      <w:tr w:rsidR="00997775" w:rsidTr="00BA6945" w14:paraId="61AE1A2D" w14:textId="77777777">
        <w:trPr>
          <w:cantSplit/>
        </w:trPr>
        <w:tc>
          <w:tcPr>
            <w:tcW w:w="10985" w:type="dxa"/>
            <w:gridSpan w:val="3"/>
            <w:tcBorders>
              <w:top w:val="nil"/>
              <w:left w:val="nil"/>
              <w:bottom w:val="single" w:color="auto" w:sz="4" w:space="0"/>
              <w:right w:val="nil"/>
            </w:tcBorders>
          </w:tcPr>
          <w:p w:rsidR="00997775" w:rsidRDefault="00997775" w14:paraId="2945467E" w14:textId="77777777"/>
        </w:tc>
      </w:tr>
      <w:tr w:rsidR="00997775" w:rsidTr="00BA6945" w14:paraId="501529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2F1858" w14:textId="77777777"/>
        </w:tc>
        <w:tc>
          <w:tcPr>
            <w:tcW w:w="7654" w:type="dxa"/>
            <w:gridSpan w:val="2"/>
          </w:tcPr>
          <w:p w:rsidR="00997775" w:rsidRDefault="00997775" w14:paraId="7CC5ECAA" w14:textId="77777777"/>
        </w:tc>
      </w:tr>
      <w:tr w:rsidR="00BA6945" w:rsidTr="00BA6945" w14:paraId="5915C2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945" w:rsidP="00BA6945" w:rsidRDefault="00BA6945" w14:paraId="56F804CE" w14:textId="0E7CB962">
            <w:pPr>
              <w:rPr>
                <w:b/>
              </w:rPr>
            </w:pPr>
            <w:r>
              <w:rPr>
                <w:b/>
              </w:rPr>
              <w:t>36 512</w:t>
            </w:r>
          </w:p>
        </w:tc>
        <w:tc>
          <w:tcPr>
            <w:tcW w:w="7654" w:type="dxa"/>
            <w:gridSpan w:val="2"/>
          </w:tcPr>
          <w:p w:rsidR="00BA6945" w:rsidP="00BA6945" w:rsidRDefault="00BA6945" w14:paraId="03DD3A64" w14:textId="7EF2378C">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BA6945" w:rsidTr="00BA6945" w14:paraId="25F957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945" w:rsidP="00BA6945" w:rsidRDefault="00BA6945" w14:paraId="32E10BB3" w14:textId="77777777"/>
        </w:tc>
        <w:tc>
          <w:tcPr>
            <w:tcW w:w="7654" w:type="dxa"/>
            <w:gridSpan w:val="2"/>
          </w:tcPr>
          <w:p w:rsidR="00BA6945" w:rsidP="00BA6945" w:rsidRDefault="00BA6945" w14:paraId="7E8A9815" w14:textId="77777777"/>
        </w:tc>
      </w:tr>
      <w:tr w:rsidR="00BA6945" w:rsidTr="00BA6945" w14:paraId="7C1FAB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945" w:rsidP="00BA6945" w:rsidRDefault="00BA6945" w14:paraId="699D3131" w14:textId="77777777"/>
        </w:tc>
        <w:tc>
          <w:tcPr>
            <w:tcW w:w="7654" w:type="dxa"/>
            <w:gridSpan w:val="2"/>
          </w:tcPr>
          <w:p w:rsidR="00BA6945" w:rsidP="00BA6945" w:rsidRDefault="00BA6945" w14:paraId="4E751126" w14:textId="77777777"/>
        </w:tc>
      </w:tr>
      <w:tr w:rsidR="00BA6945" w:rsidTr="00BA6945" w14:paraId="2BFBFA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945" w:rsidP="00BA6945" w:rsidRDefault="00BA6945" w14:paraId="65FBBAA2" w14:textId="08423438">
            <w:pPr>
              <w:rPr>
                <w:b/>
              </w:rPr>
            </w:pPr>
            <w:r>
              <w:rPr>
                <w:b/>
              </w:rPr>
              <w:t xml:space="preserve">Nr. </w:t>
            </w:r>
            <w:r w:rsidR="00AD1B90">
              <w:rPr>
                <w:b/>
              </w:rPr>
              <w:t>73</w:t>
            </w:r>
          </w:p>
        </w:tc>
        <w:tc>
          <w:tcPr>
            <w:tcW w:w="7654" w:type="dxa"/>
            <w:gridSpan w:val="2"/>
          </w:tcPr>
          <w:p w:rsidR="00BA6945" w:rsidP="00BA6945" w:rsidRDefault="00BA6945" w14:paraId="0533B6E4" w14:textId="4EBEF868">
            <w:pPr>
              <w:rPr>
                <w:b/>
              </w:rPr>
            </w:pPr>
            <w:r>
              <w:rPr>
                <w:b/>
              </w:rPr>
              <w:t xml:space="preserve">MOTIE VAN </w:t>
            </w:r>
            <w:r w:rsidR="00AD1B90">
              <w:rPr>
                <w:b/>
              </w:rPr>
              <w:t>HET LID WELZIJN C.S.</w:t>
            </w:r>
          </w:p>
        </w:tc>
      </w:tr>
      <w:tr w:rsidR="00BA6945" w:rsidTr="00BA6945" w14:paraId="663D84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945" w:rsidP="00BA6945" w:rsidRDefault="00BA6945" w14:paraId="7CCEB0B8" w14:textId="77777777"/>
        </w:tc>
        <w:tc>
          <w:tcPr>
            <w:tcW w:w="7654" w:type="dxa"/>
            <w:gridSpan w:val="2"/>
          </w:tcPr>
          <w:p w:rsidR="00BA6945" w:rsidP="00BA6945" w:rsidRDefault="00BA6945" w14:paraId="205E8C6A" w14:textId="4C5F7EBC">
            <w:r>
              <w:t>Voorgesteld 25 juni 2025</w:t>
            </w:r>
          </w:p>
        </w:tc>
      </w:tr>
      <w:tr w:rsidR="00997775" w:rsidTr="00BA6945" w14:paraId="58404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1F01A0" w14:textId="77777777"/>
        </w:tc>
        <w:tc>
          <w:tcPr>
            <w:tcW w:w="7654" w:type="dxa"/>
            <w:gridSpan w:val="2"/>
          </w:tcPr>
          <w:p w:rsidR="00997775" w:rsidRDefault="00997775" w14:paraId="7D8E542D" w14:textId="77777777"/>
        </w:tc>
      </w:tr>
      <w:tr w:rsidR="00997775" w:rsidTr="00BA6945" w14:paraId="44C910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2EC26C" w14:textId="77777777"/>
        </w:tc>
        <w:tc>
          <w:tcPr>
            <w:tcW w:w="7654" w:type="dxa"/>
            <w:gridSpan w:val="2"/>
          </w:tcPr>
          <w:p w:rsidR="00997775" w:rsidRDefault="00997775" w14:paraId="5DE567B9" w14:textId="77777777">
            <w:r>
              <w:t>De Kamer,</w:t>
            </w:r>
          </w:p>
        </w:tc>
      </w:tr>
      <w:tr w:rsidR="00997775" w:rsidTr="00BA6945" w14:paraId="60FDE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9583B2" w14:textId="77777777"/>
        </w:tc>
        <w:tc>
          <w:tcPr>
            <w:tcW w:w="7654" w:type="dxa"/>
            <w:gridSpan w:val="2"/>
          </w:tcPr>
          <w:p w:rsidR="00997775" w:rsidRDefault="00997775" w14:paraId="32EA48F6" w14:textId="77777777"/>
        </w:tc>
      </w:tr>
      <w:tr w:rsidR="00997775" w:rsidTr="00BA6945" w14:paraId="73A98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37BC9E" w14:textId="77777777"/>
        </w:tc>
        <w:tc>
          <w:tcPr>
            <w:tcW w:w="7654" w:type="dxa"/>
            <w:gridSpan w:val="2"/>
          </w:tcPr>
          <w:p w:rsidR="00997775" w:rsidRDefault="00997775" w14:paraId="004BB69E" w14:textId="77777777">
            <w:r>
              <w:t>gehoord de beraadslaging,</w:t>
            </w:r>
          </w:p>
        </w:tc>
      </w:tr>
      <w:tr w:rsidR="00997775" w:rsidTr="00BA6945" w14:paraId="3C82B6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C26E89" w14:textId="77777777"/>
        </w:tc>
        <w:tc>
          <w:tcPr>
            <w:tcW w:w="7654" w:type="dxa"/>
            <w:gridSpan w:val="2"/>
          </w:tcPr>
          <w:p w:rsidR="00997775" w:rsidRDefault="00997775" w14:paraId="201764CC" w14:textId="77777777"/>
        </w:tc>
      </w:tr>
      <w:tr w:rsidR="00997775" w:rsidTr="00BA6945" w14:paraId="27B6AA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A34F1D" w14:textId="77777777"/>
        </w:tc>
        <w:tc>
          <w:tcPr>
            <w:tcW w:w="7654" w:type="dxa"/>
            <w:gridSpan w:val="2"/>
          </w:tcPr>
          <w:p w:rsidRPr="00BA6945" w:rsidR="00BA6945" w:rsidP="00BA6945" w:rsidRDefault="00BA6945" w14:paraId="3602F59B" w14:textId="77777777">
            <w:r w:rsidRPr="00BA6945">
              <w:t>constaterende dat de verlening van vergunningen en het tussentijds moeten nemen van besluiten risico's vormen voor vertraging en oplopende kosten bij bouwprojecten;</w:t>
            </w:r>
          </w:p>
          <w:p w:rsidR="00AD1B90" w:rsidP="00BA6945" w:rsidRDefault="00AD1B90" w14:paraId="04D67DA1" w14:textId="77777777"/>
          <w:p w:rsidRPr="00BA6945" w:rsidR="00BA6945" w:rsidP="00BA6945" w:rsidRDefault="00BA6945" w14:paraId="2A951034" w14:textId="0F4C7FFB">
            <w:r w:rsidRPr="00BA6945">
              <w:t>overwegende dat bij verschillende andere projecten, zoals de aanleg van snelwegen of dijkversterking, gebruik wordt gemaakt van projectbesluiten;</w:t>
            </w:r>
          </w:p>
          <w:p w:rsidRPr="00BA6945" w:rsidR="00BA6945" w:rsidP="00BA6945" w:rsidRDefault="00BA6945" w14:paraId="339B6D03" w14:textId="77777777">
            <w:r w:rsidRPr="00BA6945">
              <w:t>overwegende dat het werken met projectbesluiten ook bij woningbouw mogelijkheden kan bieden tot versnelling, doordat besluitvorming voorafgaand en gebundeld kan plaatsvinden;</w:t>
            </w:r>
          </w:p>
          <w:p w:rsidR="00AD1B90" w:rsidP="00BA6945" w:rsidRDefault="00AD1B90" w14:paraId="58452506" w14:textId="77777777"/>
          <w:p w:rsidRPr="00BA6945" w:rsidR="00BA6945" w:rsidP="00BA6945" w:rsidRDefault="00BA6945" w14:paraId="6CB1E8EC" w14:textId="339E3ADE">
            <w:r w:rsidRPr="00BA6945">
              <w:t>verzoekt de minister te verkennen of, op welke wijze en binnen welke termijn er ook bij woningbouwprojecten gewerkt kan worden met projectbesluiten, en de bevindingen uiterlijk in het najaar met de kamer te delen,</w:t>
            </w:r>
          </w:p>
          <w:p w:rsidR="00AD1B90" w:rsidP="00BA6945" w:rsidRDefault="00AD1B90" w14:paraId="6F219EBF" w14:textId="77777777"/>
          <w:p w:rsidRPr="00BA6945" w:rsidR="00BA6945" w:rsidP="00BA6945" w:rsidRDefault="00BA6945" w14:paraId="0041A7F7" w14:textId="6FAA30DE">
            <w:r w:rsidRPr="00BA6945">
              <w:t>en gaat over tot de orde van de dag.</w:t>
            </w:r>
          </w:p>
          <w:p w:rsidR="00AD1B90" w:rsidP="00BA6945" w:rsidRDefault="00AD1B90" w14:paraId="1752785F" w14:textId="77777777"/>
          <w:p w:rsidR="00AD1B90" w:rsidP="00BA6945" w:rsidRDefault="00BA6945" w14:paraId="057A1F41" w14:textId="77777777">
            <w:r w:rsidRPr="00BA6945">
              <w:t>Welzijn</w:t>
            </w:r>
          </w:p>
          <w:p w:rsidR="00AD1B90" w:rsidP="00BA6945" w:rsidRDefault="00BA6945" w14:paraId="48F2C28A" w14:textId="77777777">
            <w:r w:rsidRPr="00BA6945">
              <w:t>Peter de Groot</w:t>
            </w:r>
          </w:p>
          <w:p w:rsidR="00AD1B90" w:rsidP="00BA6945" w:rsidRDefault="00BA6945" w14:paraId="3ECF1585" w14:textId="77777777">
            <w:proofErr w:type="spellStart"/>
            <w:r w:rsidRPr="00BA6945">
              <w:t>Boswijk</w:t>
            </w:r>
            <w:proofErr w:type="spellEnd"/>
          </w:p>
          <w:p w:rsidR="00AD1B90" w:rsidP="00BA6945" w:rsidRDefault="00BA6945" w14:paraId="0DA843DA" w14:textId="77777777">
            <w:proofErr w:type="spellStart"/>
            <w:r w:rsidRPr="00BA6945">
              <w:t>Flach</w:t>
            </w:r>
            <w:proofErr w:type="spellEnd"/>
            <w:r w:rsidRPr="00BA6945">
              <w:t xml:space="preserve"> </w:t>
            </w:r>
          </w:p>
          <w:p w:rsidR="00997775" w:rsidP="00AD1B90" w:rsidRDefault="00BA6945" w14:paraId="7D1EF555" w14:textId="0B3FC99B">
            <w:r w:rsidRPr="00BA6945">
              <w:t>Grinwis</w:t>
            </w:r>
          </w:p>
        </w:tc>
      </w:tr>
    </w:tbl>
    <w:p w:rsidR="00997775" w:rsidRDefault="00997775" w14:paraId="25A4A0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47130" w14:textId="77777777" w:rsidR="00BA6945" w:rsidRDefault="00BA6945">
      <w:pPr>
        <w:spacing w:line="20" w:lineRule="exact"/>
      </w:pPr>
    </w:p>
  </w:endnote>
  <w:endnote w:type="continuationSeparator" w:id="0">
    <w:p w14:paraId="7DA3A190" w14:textId="77777777" w:rsidR="00BA6945" w:rsidRDefault="00BA6945">
      <w:pPr>
        <w:pStyle w:val="Amendement"/>
      </w:pPr>
      <w:r>
        <w:rPr>
          <w:b w:val="0"/>
        </w:rPr>
        <w:t xml:space="preserve"> </w:t>
      </w:r>
    </w:p>
  </w:endnote>
  <w:endnote w:type="continuationNotice" w:id="1">
    <w:p w14:paraId="2B99FFB8" w14:textId="77777777" w:rsidR="00BA6945" w:rsidRDefault="00BA694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0CD90" w14:textId="77777777" w:rsidR="00BA6945" w:rsidRDefault="00BA6945">
      <w:pPr>
        <w:pStyle w:val="Amendement"/>
      </w:pPr>
      <w:r>
        <w:rPr>
          <w:b w:val="0"/>
        </w:rPr>
        <w:separator/>
      </w:r>
    </w:p>
  </w:footnote>
  <w:footnote w:type="continuationSeparator" w:id="0">
    <w:p w14:paraId="17FA26E5" w14:textId="77777777" w:rsidR="00BA6945" w:rsidRDefault="00BA6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45"/>
    <w:rsid w:val="00133FCE"/>
    <w:rsid w:val="001E482C"/>
    <w:rsid w:val="001E4877"/>
    <w:rsid w:val="0021105A"/>
    <w:rsid w:val="00280D6A"/>
    <w:rsid w:val="002B78E9"/>
    <w:rsid w:val="002C5406"/>
    <w:rsid w:val="003062F9"/>
    <w:rsid w:val="00330D60"/>
    <w:rsid w:val="00340621"/>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D1B90"/>
    <w:rsid w:val="00B511EE"/>
    <w:rsid w:val="00B74E9D"/>
    <w:rsid w:val="00BA6945"/>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61087"/>
  <w15:docId w15:val="{ECFC7E3A-5893-4E26-97DA-A6E3290C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1138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2025-06-26T10:13:00.0000000Z</dcterms:modified>
  <dc:description>------------------------</dc:description>
  <dc:subject/>
  <keywords/>
  <version/>
  <category/>
</coreProperties>
</file>