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39EC" w14:paraId="1CB0C3F6" w14:textId="77777777">
        <w:tc>
          <w:tcPr>
            <w:tcW w:w="6733" w:type="dxa"/>
            <w:gridSpan w:val="2"/>
            <w:tcBorders>
              <w:top w:val="nil"/>
              <w:left w:val="nil"/>
              <w:bottom w:val="nil"/>
              <w:right w:val="nil"/>
            </w:tcBorders>
            <w:vAlign w:val="center"/>
          </w:tcPr>
          <w:p w:rsidR="00997775" w:rsidP="00710A7A" w:rsidRDefault="00997775" w14:paraId="7CF0A4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F2D3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39EC" w14:paraId="5E4E189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5A7BD9" w14:textId="77777777">
            <w:r w:rsidRPr="008B0CC5">
              <w:t xml:space="preserve">Vergaderjaar </w:t>
            </w:r>
            <w:r w:rsidR="00AC6B87">
              <w:t>2024-2025</w:t>
            </w:r>
          </w:p>
        </w:tc>
      </w:tr>
      <w:tr w:rsidR="00997775" w:rsidTr="00C739EC" w14:paraId="74B1A8F4" w14:textId="77777777">
        <w:trPr>
          <w:cantSplit/>
        </w:trPr>
        <w:tc>
          <w:tcPr>
            <w:tcW w:w="10985" w:type="dxa"/>
            <w:gridSpan w:val="3"/>
            <w:tcBorders>
              <w:top w:val="nil"/>
              <w:left w:val="nil"/>
              <w:bottom w:val="nil"/>
              <w:right w:val="nil"/>
            </w:tcBorders>
          </w:tcPr>
          <w:p w:rsidR="00997775" w:rsidRDefault="00997775" w14:paraId="7512FE46" w14:textId="77777777"/>
        </w:tc>
      </w:tr>
      <w:tr w:rsidR="00997775" w:rsidTr="00C739EC" w14:paraId="78CB5FEF" w14:textId="77777777">
        <w:trPr>
          <w:cantSplit/>
        </w:trPr>
        <w:tc>
          <w:tcPr>
            <w:tcW w:w="10985" w:type="dxa"/>
            <w:gridSpan w:val="3"/>
            <w:tcBorders>
              <w:top w:val="nil"/>
              <w:left w:val="nil"/>
              <w:bottom w:val="single" w:color="auto" w:sz="4" w:space="0"/>
              <w:right w:val="nil"/>
            </w:tcBorders>
          </w:tcPr>
          <w:p w:rsidR="00997775" w:rsidRDefault="00997775" w14:paraId="5EAB9DA3" w14:textId="77777777"/>
        </w:tc>
      </w:tr>
      <w:tr w:rsidR="00997775" w:rsidTr="00C739EC" w14:paraId="6772E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2C5F58" w14:textId="77777777"/>
        </w:tc>
        <w:tc>
          <w:tcPr>
            <w:tcW w:w="7654" w:type="dxa"/>
            <w:gridSpan w:val="2"/>
          </w:tcPr>
          <w:p w:rsidR="00997775" w:rsidRDefault="00997775" w14:paraId="1A526ED7" w14:textId="77777777"/>
        </w:tc>
      </w:tr>
      <w:tr w:rsidR="00C739EC" w:rsidTr="00C739EC" w14:paraId="62700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39EC" w:rsidP="00C739EC" w:rsidRDefault="00C739EC" w14:paraId="3E057A23" w14:textId="2212E5CD">
            <w:pPr>
              <w:rPr>
                <w:b/>
              </w:rPr>
            </w:pPr>
            <w:r>
              <w:rPr>
                <w:b/>
              </w:rPr>
              <w:t>36 512</w:t>
            </w:r>
          </w:p>
        </w:tc>
        <w:tc>
          <w:tcPr>
            <w:tcW w:w="7654" w:type="dxa"/>
            <w:gridSpan w:val="2"/>
          </w:tcPr>
          <w:p w:rsidR="00C739EC" w:rsidP="00C739EC" w:rsidRDefault="00C739EC" w14:paraId="732B6289" w14:textId="7DB6C5CE">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C739EC" w:rsidTr="00C739EC" w14:paraId="3071D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39EC" w:rsidP="00C739EC" w:rsidRDefault="00C739EC" w14:paraId="7F19CA23" w14:textId="77777777"/>
        </w:tc>
        <w:tc>
          <w:tcPr>
            <w:tcW w:w="7654" w:type="dxa"/>
            <w:gridSpan w:val="2"/>
          </w:tcPr>
          <w:p w:rsidR="00C739EC" w:rsidP="00C739EC" w:rsidRDefault="00C739EC" w14:paraId="1B6C9A8D" w14:textId="77777777"/>
        </w:tc>
      </w:tr>
      <w:tr w:rsidR="00C739EC" w:rsidTr="00C739EC" w14:paraId="26D35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39EC" w:rsidP="00C739EC" w:rsidRDefault="00C739EC" w14:paraId="19E5FB6C" w14:textId="77777777"/>
        </w:tc>
        <w:tc>
          <w:tcPr>
            <w:tcW w:w="7654" w:type="dxa"/>
            <w:gridSpan w:val="2"/>
          </w:tcPr>
          <w:p w:rsidR="00C739EC" w:rsidP="00C739EC" w:rsidRDefault="00C739EC" w14:paraId="26EB2ABD" w14:textId="77777777"/>
        </w:tc>
      </w:tr>
      <w:tr w:rsidR="00C739EC" w:rsidTr="00C739EC" w14:paraId="41F6F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39EC" w:rsidP="00C739EC" w:rsidRDefault="00C739EC" w14:paraId="1520FA42" w14:textId="72CDE780">
            <w:pPr>
              <w:rPr>
                <w:b/>
              </w:rPr>
            </w:pPr>
            <w:r>
              <w:rPr>
                <w:b/>
              </w:rPr>
              <w:t xml:space="preserve">Nr. </w:t>
            </w:r>
            <w:r>
              <w:rPr>
                <w:b/>
              </w:rPr>
              <w:t>75</w:t>
            </w:r>
          </w:p>
        </w:tc>
        <w:tc>
          <w:tcPr>
            <w:tcW w:w="7654" w:type="dxa"/>
            <w:gridSpan w:val="2"/>
          </w:tcPr>
          <w:p w:rsidR="00C739EC" w:rsidP="00C739EC" w:rsidRDefault="00C739EC" w14:paraId="2D2D67E1" w14:textId="1EB880C0">
            <w:pPr>
              <w:rPr>
                <w:b/>
              </w:rPr>
            </w:pPr>
            <w:r>
              <w:rPr>
                <w:b/>
              </w:rPr>
              <w:t xml:space="preserve">MOTIE VAN </w:t>
            </w:r>
            <w:r w:rsidR="00130476">
              <w:rPr>
                <w:b/>
              </w:rPr>
              <w:t>DE LEDEN VIJLBRIEF EN GRINWIS</w:t>
            </w:r>
          </w:p>
        </w:tc>
      </w:tr>
      <w:tr w:rsidR="00C739EC" w:rsidTr="00C739EC" w14:paraId="05236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39EC" w:rsidP="00C739EC" w:rsidRDefault="00C739EC" w14:paraId="3B1C4D40" w14:textId="77777777"/>
        </w:tc>
        <w:tc>
          <w:tcPr>
            <w:tcW w:w="7654" w:type="dxa"/>
            <w:gridSpan w:val="2"/>
          </w:tcPr>
          <w:p w:rsidR="00C739EC" w:rsidP="00C739EC" w:rsidRDefault="00C739EC" w14:paraId="47CC569C" w14:textId="4A381547">
            <w:r>
              <w:t>Voorgesteld 25 juni 2025</w:t>
            </w:r>
          </w:p>
        </w:tc>
      </w:tr>
      <w:tr w:rsidR="00997775" w:rsidTr="00C739EC" w14:paraId="37EB7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C485C" w14:textId="77777777"/>
        </w:tc>
        <w:tc>
          <w:tcPr>
            <w:tcW w:w="7654" w:type="dxa"/>
            <w:gridSpan w:val="2"/>
          </w:tcPr>
          <w:p w:rsidR="00997775" w:rsidRDefault="00997775" w14:paraId="1B80D155" w14:textId="77777777"/>
        </w:tc>
      </w:tr>
      <w:tr w:rsidR="00997775" w:rsidTr="00C739EC" w14:paraId="51065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91C9F" w14:textId="77777777"/>
        </w:tc>
        <w:tc>
          <w:tcPr>
            <w:tcW w:w="7654" w:type="dxa"/>
            <w:gridSpan w:val="2"/>
          </w:tcPr>
          <w:p w:rsidR="00997775" w:rsidRDefault="00997775" w14:paraId="35DBEC55" w14:textId="77777777">
            <w:r>
              <w:t>De Kamer,</w:t>
            </w:r>
          </w:p>
        </w:tc>
      </w:tr>
      <w:tr w:rsidR="00997775" w:rsidTr="00C739EC" w14:paraId="76B03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C28173" w14:textId="77777777"/>
        </w:tc>
        <w:tc>
          <w:tcPr>
            <w:tcW w:w="7654" w:type="dxa"/>
            <w:gridSpan w:val="2"/>
          </w:tcPr>
          <w:p w:rsidR="00997775" w:rsidRDefault="00997775" w14:paraId="6FED1E4C" w14:textId="77777777"/>
        </w:tc>
      </w:tr>
      <w:tr w:rsidR="00997775" w:rsidTr="00C739EC" w14:paraId="56505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409700" w14:textId="77777777"/>
        </w:tc>
        <w:tc>
          <w:tcPr>
            <w:tcW w:w="7654" w:type="dxa"/>
            <w:gridSpan w:val="2"/>
          </w:tcPr>
          <w:p w:rsidR="00997775" w:rsidRDefault="00997775" w14:paraId="62EDC2A0" w14:textId="77777777">
            <w:r>
              <w:t>gehoord de beraadslaging,</w:t>
            </w:r>
          </w:p>
        </w:tc>
      </w:tr>
      <w:tr w:rsidR="00997775" w:rsidTr="00C739EC" w14:paraId="7A223F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F6090" w14:textId="77777777"/>
        </w:tc>
        <w:tc>
          <w:tcPr>
            <w:tcW w:w="7654" w:type="dxa"/>
            <w:gridSpan w:val="2"/>
          </w:tcPr>
          <w:p w:rsidR="00997775" w:rsidRDefault="00997775" w14:paraId="7A28611B" w14:textId="77777777"/>
        </w:tc>
      </w:tr>
      <w:tr w:rsidR="00997775" w:rsidTr="00C739EC" w14:paraId="0E4BE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DC5AE9" w14:textId="77777777"/>
        </w:tc>
        <w:tc>
          <w:tcPr>
            <w:tcW w:w="7654" w:type="dxa"/>
            <w:gridSpan w:val="2"/>
          </w:tcPr>
          <w:p w:rsidRPr="00C739EC" w:rsidR="00C739EC" w:rsidP="00C739EC" w:rsidRDefault="00C739EC" w14:paraId="646DF87E" w14:textId="77777777">
            <w:r w:rsidRPr="00C739EC">
              <w:t>constaterende dat sommige gemeenten niet hun deel van de woningbouwopgave oppakken, maar dit overlaten aan andere gemeenten in de regio;</w:t>
            </w:r>
          </w:p>
          <w:p w:rsidR="00130476" w:rsidP="00C739EC" w:rsidRDefault="00130476" w14:paraId="7B80BDCD" w14:textId="77777777"/>
          <w:p w:rsidRPr="00C739EC" w:rsidR="00C739EC" w:rsidP="00C739EC" w:rsidRDefault="00C739EC" w14:paraId="69E2D9D4" w14:textId="27301ACC">
            <w:r w:rsidRPr="00C739EC">
              <w:t>overwegende dat de wooncrisis overal in Nederland is en met name jongeren en ouderen treft;</w:t>
            </w:r>
          </w:p>
          <w:p w:rsidR="00130476" w:rsidP="00C739EC" w:rsidRDefault="00130476" w14:paraId="7D2CC4A5" w14:textId="77777777"/>
          <w:p w:rsidRPr="00C739EC" w:rsidR="00C739EC" w:rsidP="00C739EC" w:rsidRDefault="00C739EC" w14:paraId="3ECB94F9" w14:textId="14FE5C6F">
            <w:r w:rsidRPr="00C739EC">
              <w:t>overwegende dat daarom een bouwquotum per gemeente voor jongeren en ouderen noodzakelijk is, zodat alle gemeenten bijdragen aan het oplossen van de wooncrisis;</w:t>
            </w:r>
          </w:p>
          <w:p w:rsidR="00130476" w:rsidP="00C739EC" w:rsidRDefault="00130476" w14:paraId="2073C7AE" w14:textId="77777777"/>
          <w:p w:rsidRPr="00C739EC" w:rsidR="00C739EC" w:rsidP="00C739EC" w:rsidRDefault="00C739EC" w14:paraId="231EF112" w14:textId="3980E23B">
            <w:r w:rsidRPr="00C739EC">
              <w:t>verzoekt de regering in onderliggende regelgeving een instructie uit te werken waarin kwantitatieve woningbouwdoelen voor jongeren en ouderen per gemeente worden vastgesteld en gehandhaafd,</w:t>
            </w:r>
          </w:p>
          <w:p w:rsidR="00130476" w:rsidP="00C739EC" w:rsidRDefault="00130476" w14:paraId="27D7FA16" w14:textId="77777777"/>
          <w:p w:rsidRPr="00C739EC" w:rsidR="00C739EC" w:rsidP="00C739EC" w:rsidRDefault="00C739EC" w14:paraId="7513067E" w14:textId="14C01450">
            <w:r w:rsidRPr="00C739EC">
              <w:t>en gaat over tot de orde van de dag.</w:t>
            </w:r>
          </w:p>
          <w:p w:rsidR="00130476" w:rsidP="00C739EC" w:rsidRDefault="00130476" w14:paraId="133E0B23" w14:textId="77777777"/>
          <w:p w:rsidR="00130476" w:rsidP="00C739EC" w:rsidRDefault="00C739EC" w14:paraId="78046C40" w14:textId="77777777">
            <w:r w:rsidRPr="00C739EC">
              <w:t xml:space="preserve">Vijlbrief </w:t>
            </w:r>
          </w:p>
          <w:p w:rsidR="00997775" w:rsidP="00130476" w:rsidRDefault="00C739EC" w14:paraId="36985D9C" w14:textId="5CB9C73D">
            <w:r w:rsidRPr="00C739EC">
              <w:t>Grinwis</w:t>
            </w:r>
          </w:p>
        </w:tc>
      </w:tr>
    </w:tbl>
    <w:p w:rsidR="00997775" w:rsidRDefault="00997775" w14:paraId="1235CC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C367" w14:textId="77777777" w:rsidR="00C739EC" w:rsidRDefault="00C739EC">
      <w:pPr>
        <w:spacing w:line="20" w:lineRule="exact"/>
      </w:pPr>
    </w:p>
  </w:endnote>
  <w:endnote w:type="continuationSeparator" w:id="0">
    <w:p w14:paraId="23F879DD" w14:textId="77777777" w:rsidR="00C739EC" w:rsidRDefault="00C739EC">
      <w:pPr>
        <w:pStyle w:val="Amendement"/>
      </w:pPr>
      <w:r>
        <w:rPr>
          <w:b w:val="0"/>
        </w:rPr>
        <w:t xml:space="preserve"> </w:t>
      </w:r>
    </w:p>
  </w:endnote>
  <w:endnote w:type="continuationNotice" w:id="1">
    <w:p w14:paraId="3EA2B41D" w14:textId="77777777" w:rsidR="00C739EC" w:rsidRDefault="00C739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9F6E" w14:textId="77777777" w:rsidR="00C739EC" w:rsidRDefault="00C739EC">
      <w:pPr>
        <w:pStyle w:val="Amendement"/>
      </w:pPr>
      <w:r>
        <w:rPr>
          <w:b w:val="0"/>
        </w:rPr>
        <w:separator/>
      </w:r>
    </w:p>
  </w:footnote>
  <w:footnote w:type="continuationSeparator" w:id="0">
    <w:p w14:paraId="207E2714" w14:textId="77777777" w:rsidR="00C739EC" w:rsidRDefault="00C7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EC"/>
    <w:rsid w:val="00130476"/>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7657"/>
    <w:rsid w:val="00B511EE"/>
    <w:rsid w:val="00B74E9D"/>
    <w:rsid w:val="00BF5690"/>
    <w:rsid w:val="00C739E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5255B"/>
  <w15:docId w15:val="{5F4700A4-1BF5-4F67-9D4C-C590474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1017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2025-06-26T10:10:00.0000000Z</dcterms:modified>
  <dc:description>------------------------</dc:description>
  <dc:subject/>
  <keywords/>
  <version/>
  <category/>
</coreProperties>
</file>