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81282" w14:paraId="2C100E18" w14:textId="77777777">
        <w:tc>
          <w:tcPr>
            <w:tcW w:w="6733" w:type="dxa"/>
            <w:gridSpan w:val="2"/>
            <w:tcBorders>
              <w:top w:val="nil"/>
              <w:left w:val="nil"/>
              <w:bottom w:val="nil"/>
              <w:right w:val="nil"/>
            </w:tcBorders>
            <w:vAlign w:val="center"/>
          </w:tcPr>
          <w:p w:rsidR="00997775" w:rsidP="00710A7A" w:rsidRDefault="00997775" w14:paraId="3EB6DC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25C5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81282" w14:paraId="440D1D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F97BBE" w14:textId="77777777">
            <w:r w:rsidRPr="008B0CC5">
              <w:t xml:space="preserve">Vergaderjaar </w:t>
            </w:r>
            <w:r w:rsidR="00AC6B87">
              <w:t>2024-2025</w:t>
            </w:r>
          </w:p>
        </w:tc>
      </w:tr>
      <w:tr w:rsidR="00997775" w:rsidTr="00A81282" w14:paraId="51A2EB97" w14:textId="77777777">
        <w:trPr>
          <w:cantSplit/>
        </w:trPr>
        <w:tc>
          <w:tcPr>
            <w:tcW w:w="10985" w:type="dxa"/>
            <w:gridSpan w:val="3"/>
            <w:tcBorders>
              <w:top w:val="nil"/>
              <w:left w:val="nil"/>
              <w:bottom w:val="nil"/>
              <w:right w:val="nil"/>
            </w:tcBorders>
          </w:tcPr>
          <w:p w:rsidR="00997775" w:rsidRDefault="00997775" w14:paraId="463A9CEC" w14:textId="77777777"/>
        </w:tc>
      </w:tr>
      <w:tr w:rsidR="00997775" w:rsidTr="00A81282" w14:paraId="71D80497" w14:textId="77777777">
        <w:trPr>
          <w:cantSplit/>
        </w:trPr>
        <w:tc>
          <w:tcPr>
            <w:tcW w:w="10985" w:type="dxa"/>
            <w:gridSpan w:val="3"/>
            <w:tcBorders>
              <w:top w:val="nil"/>
              <w:left w:val="nil"/>
              <w:bottom w:val="single" w:color="auto" w:sz="4" w:space="0"/>
              <w:right w:val="nil"/>
            </w:tcBorders>
          </w:tcPr>
          <w:p w:rsidR="00997775" w:rsidRDefault="00997775" w14:paraId="7234E23C" w14:textId="77777777"/>
        </w:tc>
      </w:tr>
      <w:tr w:rsidR="00997775" w:rsidTr="00A81282" w14:paraId="53F36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50B2C" w14:textId="77777777"/>
        </w:tc>
        <w:tc>
          <w:tcPr>
            <w:tcW w:w="7654" w:type="dxa"/>
            <w:gridSpan w:val="2"/>
          </w:tcPr>
          <w:p w:rsidR="00997775" w:rsidRDefault="00997775" w14:paraId="18FA4345" w14:textId="77777777"/>
        </w:tc>
      </w:tr>
      <w:tr w:rsidR="00A81282" w:rsidTr="00A81282" w14:paraId="560FC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1282" w:rsidP="00A81282" w:rsidRDefault="00A81282" w14:paraId="3CF46C05" w14:textId="251ABAD8">
            <w:pPr>
              <w:rPr>
                <w:b/>
              </w:rPr>
            </w:pPr>
            <w:r>
              <w:rPr>
                <w:b/>
              </w:rPr>
              <w:t>36 512</w:t>
            </w:r>
          </w:p>
        </w:tc>
        <w:tc>
          <w:tcPr>
            <w:tcW w:w="7654" w:type="dxa"/>
            <w:gridSpan w:val="2"/>
          </w:tcPr>
          <w:p w:rsidR="00A81282" w:rsidP="00A81282" w:rsidRDefault="00A81282" w14:paraId="07E0CC71" w14:textId="069E0138">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A81282" w:rsidTr="00A81282" w14:paraId="1E91D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1282" w:rsidP="00A81282" w:rsidRDefault="00A81282" w14:paraId="379C753B" w14:textId="77777777"/>
        </w:tc>
        <w:tc>
          <w:tcPr>
            <w:tcW w:w="7654" w:type="dxa"/>
            <w:gridSpan w:val="2"/>
          </w:tcPr>
          <w:p w:rsidR="00A81282" w:rsidP="00A81282" w:rsidRDefault="00A81282" w14:paraId="084A1EF2" w14:textId="77777777"/>
        </w:tc>
      </w:tr>
      <w:tr w:rsidR="00A81282" w:rsidTr="00A81282" w14:paraId="0CC8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1282" w:rsidP="00A81282" w:rsidRDefault="00A81282" w14:paraId="5C76FC0B" w14:textId="77777777"/>
        </w:tc>
        <w:tc>
          <w:tcPr>
            <w:tcW w:w="7654" w:type="dxa"/>
            <w:gridSpan w:val="2"/>
          </w:tcPr>
          <w:p w:rsidR="00A81282" w:rsidP="00A81282" w:rsidRDefault="00A81282" w14:paraId="5BB012A7" w14:textId="77777777"/>
        </w:tc>
      </w:tr>
      <w:tr w:rsidR="00A81282" w:rsidTr="00A81282" w14:paraId="20BDA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1282" w:rsidP="00A81282" w:rsidRDefault="00A81282" w14:paraId="017C79F4" w14:textId="258ECAC7">
            <w:pPr>
              <w:rPr>
                <w:b/>
              </w:rPr>
            </w:pPr>
            <w:r>
              <w:rPr>
                <w:b/>
              </w:rPr>
              <w:t xml:space="preserve">Nr. </w:t>
            </w:r>
            <w:r w:rsidR="0081094C">
              <w:rPr>
                <w:b/>
              </w:rPr>
              <w:t>76</w:t>
            </w:r>
          </w:p>
        </w:tc>
        <w:tc>
          <w:tcPr>
            <w:tcW w:w="7654" w:type="dxa"/>
            <w:gridSpan w:val="2"/>
          </w:tcPr>
          <w:p w:rsidR="00A81282" w:rsidP="00A81282" w:rsidRDefault="00A81282" w14:paraId="1F5F293C" w14:textId="0B44CABF">
            <w:pPr>
              <w:rPr>
                <w:b/>
              </w:rPr>
            </w:pPr>
            <w:r>
              <w:rPr>
                <w:b/>
              </w:rPr>
              <w:t xml:space="preserve">MOTIE VAN </w:t>
            </w:r>
            <w:r w:rsidR="0081094C">
              <w:rPr>
                <w:b/>
              </w:rPr>
              <w:t>HET LID VIJLBRIEF C.S.</w:t>
            </w:r>
          </w:p>
        </w:tc>
      </w:tr>
      <w:tr w:rsidR="00A81282" w:rsidTr="00A81282" w14:paraId="31D32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1282" w:rsidP="00A81282" w:rsidRDefault="00A81282" w14:paraId="25D5E61D" w14:textId="77777777"/>
        </w:tc>
        <w:tc>
          <w:tcPr>
            <w:tcW w:w="7654" w:type="dxa"/>
            <w:gridSpan w:val="2"/>
          </w:tcPr>
          <w:p w:rsidR="00A81282" w:rsidP="00A81282" w:rsidRDefault="00A81282" w14:paraId="19E99A5A" w14:textId="4A29CECF">
            <w:r>
              <w:t>Voorgesteld 25 juni 2025</w:t>
            </w:r>
          </w:p>
        </w:tc>
      </w:tr>
      <w:tr w:rsidR="00997775" w:rsidTr="00A81282" w14:paraId="6CB609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6C8CBE" w14:textId="77777777"/>
        </w:tc>
        <w:tc>
          <w:tcPr>
            <w:tcW w:w="7654" w:type="dxa"/>
            <w:gridSpan w:val="2"/>
          </w:tcPr>
          <w:p w:rsidR="00997775" w:rsidRDefault="00997775" w14:paraId="3B5FFE92" w14:textId="77777777"/>
        </w:tc>
      </w:tr>
      <w:tr w:rsidR="00997775" w:rsidTr="00A81282" w14:paraId="67C41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8FEAD3" w14:textId="77777777"/>
        </w:tc>
        <w:tc>
          <w:tcPr>
            <w:tcW w:w="7654" w:type="dxa"/>
            <w:gridSpan w:val="2"/>
          </w:tcPr>
          <w:p w:rsidR="00997775" w:rsidRDefault="00997775" w14:paraId="1230734D" w14:textId="77777777">
            <w:r>
              <w:t>De Kamer,</w:t>
            </w:r>
          </w:p>
        </w:tc>
      </w:tr>
      <w:tr w:rsidR="00997775" w:rsidTr="00A81282" w14:paraId="5DA03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EE0A4C" w14:textId="77777777"/>
        </w:tc>
        <w:tc>
          <w:tcPr>
            <w:tcW w:w="7654" w:type="dxa"/>
            <w:gridSpan w:val="2"/>
          </w:tcPr>
          <w:p w:rsidR="00997775" w:rsidRDefault="00997775" w14:paraId="320DFC99" w14:textId="77777777"/>
        </w:tc>
      </w:tr>
      <w:tr w:rsidR="00997775" w:rsidTr="00A81282" w14:paraId="14D64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7CCCA2" w14:textId="77777777"/>
        </w:tc>
        <w:tc>
          <w:tcPr>
            <w:tcW w:w="7654" w:type="dxa"/>
            <w:gridSpan w:val="2"/>
          </w:tcPr>
          <w:p w:rsidR="00997775" w:rsidRDefault="00997775" w14:paraId="39C34FB9" w14:textId="77777777">
            <w:r>
              <w:t>gehoord de beraadslaging,</w:t>
            </w:r>
          </w:p>
        </w:tc>
      </w:tr>
      <w:tr w:rsidR="00997775" w:rsidTr="00A81282" w14:paraId="7059C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D9F112" w14:textId="77777777"/>
        </w:tc>
        <w:tc>
          <w:tcPr>
            <w:tcW w:w="7654" w:type="dxa"/>
            <w:gridSpan w:val="2"/>
          </w:tcPr>
          <w:p w:rsidR="00997775" w:rsidRDefault="00997775" w14:paraId="16024690" w14:textId="77777777"/>
        </w:tc>
      </w:tr>
      <w:tr w:rsidR="00997775" w:rsidTr="00A81282" w14:paraId="085AB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7742D8" w14:textId="77777777"/>
        </w:tc>
        <w:tc>
          <w:tcPr>
            <w:tcW w:w="7654" w:type="dxa"/>
            <w:gridSpan w:val="2"/>
          </w:tcPr>
          <w:p w:rsidRPr="00A81282" w:rsidR="00A81282" w:rsidP="00A81282" w:rsidRDefault="00A81282" w14:paraId="00C151CE" w14:textId="77777777">
            <w:r w:rsidRPr="00A81282">
              <w:t>constaterende dat minister Keijzer 24 doorbraaklocaties heeft vastgesteld waarvoor een doorbraakagenda zal worden opgesteld om de woningbouw te versnellen;</w:t>
            </w:r>
          </w:p>
          <w:p w:rsidR="0081094C" w:rsidP="00A81282" w:rsidRDefault="0081094C" w14:paraId="73E8CF4C" w14:textId="77777777"/>
          <w:p w:rsidRPr="00A81282" w:rsidR="00A81282" w:rsidP="00A81282" w:rsidRDefault="00A81282" w14:paraId="136C00D0" w14:textId="6922B78F">
            <w:r w:rsidRPr="00A81282">
              <w:t>constaterende dat deze locaties met name geconcentreerd zijn in de Randstad en de helft van alle provincies geen doorbraaklocatie kent;</w:t>
            </w:r>
          </w:p>
          <w:p w:rsidR="0081094C" w:rsidP="00A81282" w:rsidRDefault="0081094C" w14:paraId="6609B34A" w14:textId="77777777"/>
          <w:p w:rsidRPr="00A81282" w:rsidR="00A81282" w:rsidP="00A81282" w:rsidRDefault="00A81282" w14:paraId="3167EF26" w14:textId="45659B75">
            <w:r w:rsidRPr="00A81282">
              <w:t>overwegende dat de wooncrisis overal in Nederland speelt en er daarom op meer plekken sneller meer woningen moeten worden gebouwd;</w:t>
            </w:r>
          </w:p>
          <w:p w:rsidR="0081094C" w:rsidP="00A81282" w:rsidRDefault="0081094C" w14:paraId="572D8420" w14:textId="77777777"/>
          <w:p w:rsidRPr="00A81282" w:rsidR="00A81282" w:rsidP="00A81282" w:rsidRDefault="00A81282" w14:paraId="7B4E63FF" w14:textId="1D300B48">
            <w:r w:rsidRPr="00A81282">
              <w:t>verzoekt de regering om aanvullend aan de 24 doorbraaklocaties ook meer locaties te kiezen buiten de Randstad, in provincies die nu nog niet zo'n locatie hebben,</w:t>
            </w:r>
          </w:p>
          <w:p w:rsidR="0081094C" w:rsidP="00A81282" w:rsidRDefault="0081094C" w14:paraId="17EE5F23" w14:textId="77777777"/>
          <w:p w:rsidRPr="00A81282" w:rsidR="00A81282" w:rsidP="00A81282" w:rsidRDefault="00A81282" w14:paraId="095F385F" w14:textId="08329798">
            <w:r w:rsidRPr="00A81282">
              <w:t>en gaat over tot de orde van de dag.</w:t>
            </w:r>
          </w:p>
          <w:p w:rsidR="0081094C" w:rsidP="00A81282" w:rsidRDefault="0081094C" w14:paraId="45B05DDB" w14:textId="77777777"/>
          <w:p w:rsidR="0081094C" w:rsidP="00A81282" w:rsidRDefault="00A81282" w14:paraId="29A63F52" w14:textId="77777777">
            <w:r w:rsidRPr="00A81282">
              <w:t>Vijlbrief</w:t>
            </w:r>
          </w:p>
          <w:p w:rsidR="0081094C" w:rsidP="00A81282" w:rsidRDefault="00A81282" w14:paraId="37EA2CE4" w14:textId="77777777">
            <w:r w:rsidRPr="00A81282">
              <w:t xml:space="preserve">Peter de Groot </w:t>
            </w:r>
          </w:p>
          <w:p w:rsidR="00997775" w:rsidP="0081094C" w:rsidRDefault="00A81282" w14:paraId="004C40B3" w14:textId="2DC8FD86">
            <w:r w:rsidRPr="00A81282">
              <w:t>Grinwis</w:t>
            </w:r>
          </w:p>
        </w:tc>
      </w:tr>
    </w:tbl>
    <w:p w:rsidR="00997775" w:rsidRDefault="00997775" w14:paraId="1B8CCA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3B160" w14:textId="77777777" w:rsidR="00A81282" w:rsidRDefault="00A81282">
      <w:pPr>
        <w:spacing w:line="20" w:lineRule="exact"/>
      </w:pPr>
    </w:p>
  </w:endnote>
  <w:endnote w:type="continuationSeparator" w:id="0">
    <w:p w14:paraId="1F63D9A8" w14:textId="77777777" w:rsidR="00A81282" w:rsidRDefault="00A81282">
      <w:pPr>
        <w:pStyle w:val="Amendement"/>
      </w:pPr>
      <w:r>
        <w:rPr>
          <w:b w:val="0"/>
        </w:rPr>
        <w:t xml:space="preserve"> </w:t>
      </w:r>
    </w:p>
  </w:endnote>
  <w:endnote w:type="continuationNotice" w:id="1">
    <w:p w14:paraId="5EA560E4" w14:textId="77777777" w:rsidR="00A81282" w:rsidRDefault="00A812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3C3C" w14:textId="77777777" w:rsidR="00A81282" w:rsidRDefault="00A81282">
      <w:pPr>
        <w:pStyle w:val="Amendement"/>
      </w:pPr>
      <w:r>
        <w:rPr>
          <w:b w:val="0"/>
        </w:rPr>
        <w:separator/>
      </w:r>
    </w:p>
  </w:footnote>
  <w:footnote w:type="continuationSeparator" w:id="0">
    <w:p w14:paraId="395AC0B9" w14:textId="77777777" w:rsidR="00A81282" w:rsidRDefault="00A8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82"/>
    <w:rsid w:val="00133FCE"/>
    <w:rsid w:val="001E482C"/>
    <w:rsid w:val="001E4877"/>
    <w:rsid w:val="0021105A"/>
    <w:rsid w:val="002341C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1094C"/>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1282"/>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B69CD"/>
  <w15:docId w15:val="{C2438B06-1995-43F9-BF15-03A92810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2025-06-26T10:10:00.0000000Z</dcterms:modified>
  <dc:description>------------------------</dc:description>
  <dc:subject/>
  <keywords/>
  <version/>
  <category/>
</coreProperties>
</file>