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81FA1" w14:paraId="64C08D47" w14:textId="77777777">
        <w:tc>
          <w:tcPr>
            <w:tcW w:w="6733" w:type="dxa"/>
            <w:gridSpan w:val="2"/>
            <w:tcBorders>
              <w:top w:val="nil"/>
              <w:left w:val="nil"/>
              <w:bottom w:val="nil"/>
              <w:right w:val="nil"/>
            </w:tcBorders>
            <w:vAlign w:val="center"/>
          </w:tcPr>
          <w:p w:rsidR="00997775" w:rsidP="00710A7A" w:rsidRDefault="00997775" w14:paraId="7051DBC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F69B1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81FA1" w14:paraId="6A881CB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F8D820" w14:textId="77777777">
            <w:r w:rsidRPr="008B0CC5">
              <w:t xml:space="preserve">Vergaderjaar </w:t>
            </w:r>
            <w:r w:rsidR="00AC6B87">
              <w:t>2024-2025</w:t>
            </w:r>
          </w:p>
        </w:tc>
      </w:tr>
      <w:tr w:rsidR="00997775" w:rsidTr="00B81FA1" w14:paraId="787D6766" w14:textId="77777777">
        <w:trPr>
          <w:cantSplit/>
        </w:trPr>
        <w:tc>
          <w:tcPr>
            <w:tcW w:w="10985" w:type="dxa"/>
            <w:gridSpan w:val="3"/>
            <w:tcBorders>
              <w:top w:val="nil"/>
              <w:left w:val="nil"/>
              <w:bottom w:val="nil"/>
              <w:right w:val="nil"/>
            </w:tcBorders>
          </w:tcPr>
          <w:p w:rsidR="00997775" w:rsidRDefault="00997775" w14:paraId="02C27133" w14:textId="77777777"/>
        </w:tc>
      </w:tr>
      <w:tr w:rsidR="00997775" w:rsidTr="00B81FA1" w14:paraId="2D66EB3D" w14:textId="77777777">
        <w:trPr>
          <w:cantSplit/>
        </w:trPr>
        <w:tc>
          <w:tcPr>
            <w:tcW w:w="10985" w:type="dxa"/>
            <w:gridSpan w:val="3"/>
            <w:tcBorders>
              <w:top w:val="nil"/>
              <w:left w:val="nil"/>
              <w:bottom w:val="single" w:color="auto" w:sz="4" w:space="0"/>
              <w:right w:val="nil"/>
            </w:tcBorders>
          </w:tcPr>
          <w:p w:rsidR="00997775" w:rsidRDefault="00997775" w14:paraId="7DF4A4E5" w14:textId="77777777"/>
        </w:tc>
      </w:tr>
      <w:tr w:rsidR="00997775" w:rsidTr="00B81FA1" w14:paraId="5A2C7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5B5B59" w14:textId="77777777"/>
        </w:tc>
        <w:tc>
          <w:tcPr>
            <w:tcW w:w="7654" w:type="dxa"/>
            <w:gridSpan w:val="2"/>
          </w:tcPr>
          <w:p w:rsidR="00997775" w:rsidRDefault="00997775" w14:paraId="2BCC5D85" w14:textId="77777777"/>
        </w:tc>
      </w:tr>
      <w:tr w:rsidR="00B81FA1" w:rsidTr="00B81FA1" w14:paraId="27734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1FA1" w:rsidP="00B81FA1" w:rsidRDefault="00B81FA1" w14:paraId="770F2823" w14:textId="6AC9F167">
            <w:pPr>
              <w:rPr>
                <w:b/>
              </w:rPr>
            </w:pPr>
            <w:r>
              <w:rPr>
                <w:b/>
              </w:rPr>
              <w:t>36 512</w:t>
            </w:r>
          </w:p>
        </w:tc>
        <w:tc>
          <w:tcPr>
            <w:tcW w:w="7654" w:type="dxa"/>
            <w:gridSpan w:val="2"/>
          </w:tcPr>
          <w:p w:rsidR="00B81FA1" w:rsidP="00B81FA1" w:rsidRDefault="00B81FA1" w14:paraId="1B83B995" w14:textId="6BE40C21">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B81FA1" w:rsidTr="00B81FA1" w14:paraId="5E48D2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1FA1" w:rsidP="00B81FA1" w:rsidRDefault="00B81FA1" w14:paraId="0D8979B9" w14:textId="77777777"/>
        </w:tc>
        <w:tc>
          <w:tcPr>
            <w:tcW w:w="7654" w:type="dxa"/>
            <w:gridSpan w:val="2"/>
          </w:tcPr>
          <w:p w:rsidR="00B81FA1" w:rsidP="00B81FA1" w:rsidRDefault="00B81FA1" w14:paraId="6E0F5BFC" w14:textId="77777777"/>
        </w:tc>
      </w:tr>
      <w:tr w:rsidR="00B81FA1" w:rsidTr="00B81FA1" w14:paraId="055D5B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1FA1" w:rsidP="00B81FA1" w:rsidRDefault="00B81FA1" w14:paraId="2AB002BD" w14:textId="77777777"/>
        </w:tc>
        <w:tc>
          <w:tcPr>
            <w:tcW w:w="7654" w:type="dxa"/>
            <w:gridSpan w:val="2"/>
          </w:tcPr>
          <w:p w:rsidR="00B81FA1" w:rsidP="00B81FA1" w:rsidRDefault="00B81FA1" w14:paraId="3D65CC5A" w14:textId="77777777"/>
        </w:tc>
      </w:tr>
      <w:tr w:rsidR="00B81FA1" w:rsidTr="00B81FA1" w14:paraId="46FD6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1FA1" w:rsidP="00B81FA1" w:rsidRDefault="00B81FA1" w14:paraId="6984AB88" w14:textId="6D2BF2BA">
            <w:pPr>
              <w:rPr>
                <w:b/>
              </w:rPr>
            </w:pPr>
            <w:r>
              <w:rPr>
                <w:b/>
              </w:rPr>
              <w:t xml:space="preserve">Nr. </w:t>
            </w:r>
            <w:r w:rsidR="00A05041">
              <w:rPr>
                <w:b/>
              </w:rPr>
              <w:t>77</w:t>
            </w:r>
          </w:p>
        </w:tc>
        <w:tc>
          <w:tcPr>
            <w:tcW w:w="7654" w:type="dxa"/>
            <w:gridSpan w:val="2"/>
          </w:tcPr>
          <w:p w:rsidR="00B81FA1" w:rsidP="00B81FA1" w:rsidRDefault="00B81FA1" w14:paraId="21B56556" w14:textId="138FB22E">
            <w:pPr>
              <w:rPr>
                <w:b/>
              </w:rPr>
            </w:pPr>
            <w:r>
              <w:rPr>
                <w:b/>
              </w:rPr>
              <w:t xml:space="preserve">MOTIE VAN </w:t>
            </w:r>
            <w:r w:rsidR="00A05041">
              <w:rPr>
                <w:b/>
              </w:rPr>
              <w:t>DE LEDEN BECKERMAN EN DE HOOP</w:t>
            </w:r>
          </w:p>
        </w:tc>
      </w:tr>
      <w:tr w:rsidR="00B81FA1" w:rsidTr="00B81FA1" w14:paraId="410ED7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1FA1" w:rsidP="00B81FA1" w:rsidRDefault="00B81FA1" w14:paraId="018F2329" w14:textId="77777777"/>
        </w:tc>
        <w:tc>
          <w:tcPr>
            <w:tcW w:w="7654" w:type="dxa"/>
            <w:gridSpan w:val="2"/>
          </w:tcPr>
          <w:p w:rsidR="00B81FA1" w:rsidP="00B81FA1" w:rsidRDefault="00B81FA1" w14:paraId="6B4494D6" w14:textId="0854580A">
            <w:r>
              <w:t>Voorgesteld 25 juni 2025</w:t>
            </w:r>
          </w:p>
        </w:tc>
      </w:tr>
      <w:tr w:rsidR="00997775" w:rsidTr="00B81FA1" w14:paraId="74DC1B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777F18" w14:textId="77777777"/>
        </w:tc>
        <w:tc>
          <w:tcPr>
            <w:tcW w:w="7654" w:type="dxa"/>
            <w:gridSpan w:val="2"/>
          </w:tcPr>
          <w:p w:rsidR="00997775" w:rsidRDefault="00997775" w14:paraId="1053AB37" w14:textId="77777777"/>
        </w:tc>
      </w:tr>
      <w:tr w:rsidR="00997775" w:rsidTr="00B81FA1" w14:paraId="72B6D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0E178E" w14:textId="77777777"/>
        </w:tc>
        <w:tc>
          <w:tcPr>
            <w:tcW w:w="7654" w:type="dxa"/>
            <w:gridSpan w:val="2"/>
          </w:tcPr>
          <w:p w:rsidR="00997775" w:rsidRDefault="00997775" w14:paraId="26AA6A25" w14:textId="77777777">
            <w:r>
              <w:t>De Kamer,</w:t>
            </w:r>
          </w:p>
        </w:tc>
      </w:tr>
      <w:tr w:rsidR="00997775" w:rsidTr="00B81FA1" w14:paraId="74695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C2CA22" w14:textId="77777777"/>
        </w:tc>
        <w:tc>
          <w:tcPr>
            <w:tcW w:w="7654" w:type="dxa"/>
            <w:gridSpan w:val="2"/>
          </w:tcPr>
          <w:p w:rsidR="00997775" w:rsidRDefault="00997775" w14:paraId="4DD16054" w14:textId="77777777"/>
        </w:tc>
      </w:tr>
      <w:tr w:rsidR="00997775" w:rsidTr="00B81FA1" w14:paraId="4984EB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75D6A3" w14:textId="77777777"/>
        </w:tc>
        <w:tc>
          <w:tcPr>
            <w:tcW w:w="7654" w:type="dxa"/>
            <w:gridSpan w:val="2"/>
          </w:tcPr>
          <w:p w:rsidR="00997775" w:rsidRDefault="00997775" w14:paraId="2BB7E97B" w14:textId="77777777">
            <w:r>
              <w:t>gehoord de beraadslaging,</w:t>
            </w:r>
          </w:p>
        </w:tc>
      </w:tr>
      <w:tr w:rsidR="00997775" w:rsidTr="00B81FA1" w14:paraId="4D2379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45A31B" w14:textId="77777777"/>
        </w:tc>
        <w:tc>
          <w:tcPr>
            <w:tcW w:w="7654" w:type="dxa"/>
            <w:gridSpan w:val="2"/>
          </w:tcPr>
          <w:p w:rsidR="00997775" w:rsidRDefault="00997775" w14:paraId="098EFA42" w14:textId="77777777"/>
        </w:tc>
      </w:tr>
      <w:tr w:rsidR="00997775" w:rsidTr="00B81FA1" w14:paraId="180F5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F2BD65" w14:textId="77777777"/>
        </w:tc>
        <w:tc>
          <w:tcPr>
            <w:tcW w:w="7654" w:type="dxa"/>
            <w:gridSpan w:val="2"/>
          </w:tcPr>
          <w:p w:rsidRPr="00B81FA1" w:rsidR="00B81FA1" w:rsidP="00B81FA1" w:rsidRDefault="00B81FA1" w14:paraId="1AE46B99" w14:textId="77777777">
            <w:r w:rsidRPr="00B81FA1">
              <w:t>constaterende dat in tijden van wooncrisis en hoge woningnood leegstand van woningen en vastgoed zeer pijnlijk en onacceptabel is;</w:t>
            </w:r>
          </w:p>
          <w:p w:rsidR="00A05041" w:rsidP="00B81FA1" w:rsidRDefault="00A05041" w14:paraId="1A1A4BE2" w14:textId="77777777"/>
          <w:p w:rsidRPr="00B81FA1" w:rsidR="00B81FA1" w:rsidP="00B81FA1" w:rsidRDefault="00B81FA1" w14:paraId="480096FC" w14:textId="0AB342E7">
            <w:r w:rsidRPr="00B81FA1">
              <w:t>overwegende dat in Vlaanderen al jaren succesvol gebruik wordt gemaakt van een gemeentelijke leegstandsbelasting, waarmee eigenaren worden geprikkeld om leegstaand vastgoed weer in gebruik te nemen;</w:t>
            </w:r>
          </w:p>
          <w:p w:rsidR="00A05041" w:rsidP="00B81FA1" w:rsidRDefault="00A05041" w14:paraId="44480077" w14:textId="77777777"/>
          <w:p w:rsidRPr="00B81FA1" w:rsidR="00B81FA1" w:rsidP="00B81FA1" w:rsidRDefault="00B81FA1" w14:paraId="59AD298C" w14:textId="7DDDE285">
            <w:r w:rsidRPr="00B81FA1">
              <w:t>overwegende dat de VNG in samenwerking met haar Belgische zusterorganisatie onderzoekt hoe het Vlaamse leegstandsmodel ook in Nederland toegepast kan worden;</w:t>
            </w:r>
          </w:p>
          <w:p w:rsidR="00A05041" w:rsidP="00B81FA1" w:rsidRDefault="00A05041" w14:paraId="465866FD" w14:textId="77777777"/>
          <w:p w:rsidRPr="00B81FA1" w:rsidR="00B81FA1" w:rsidP="00B81FA1" w:rsidRDefault="00B81FA1" w14:paraId="631FBE31" w14:textId="1946A5EE">
            <w:r w:rsidRPr="00B81FA1">
              <w:t>verzoekt de regering om, in overleg met de VNG, een voorstel uit te werken voor een leegstandsheffing naar Vlaams model,</w:t>
            </w:r>
          </w:p>
          <w:p w:rsidR="00A05041" w:rsidP="00B81FA1" w:rsidRDefault="00A05041" w14:paraId="3BDD5E15" w14:textId="77777777"/>
          <w:p w:rsidRPr="00B81FA1" w:rsidR="00B81FA1" w:rsidP="00B81FA1" w:rsidRDefault="00B81FA1" w14:paraId="53D051F0" w14:textId="2612D761">
            <w:r w:rsidRPr="00B81FA1">
              <w:t>en gaat over tot de orde van de dag.</w:t>
            </w:r>
          </w:p>
          <w:p w:rsidR="00A05041" w:rsidP="00B81FA1" w:rsidRDefault="00A05041" w14:paraId="1ECC7E37" w14:textId="77777777"/>
          <w:p w:rsidR="00A05041" w:rsidP="00B81FA1" w:rsidRDefault="00B81FA1" w14:paraId="7506C478" w14:textId="77777777">
            <w:r w:rsidRPr="00B81FA1">
              <w:t xml:space="preserve">Beckerman  </w:t>
            </w:r>
          </w:p>
          <w:p w:rsidR="00997775" w:rsidP="00A05041" w:rsidRDefault="00B81FA1" w14:paraId="4F58ADC6" w14:textId="1FAC163F">
            <w:r w:rsidRPr="00B81FA1">
              <w:t>De Hoop</w:t>
            </w:r>
          </w:p>
        </w:tc>
      </w:tr>
    </w:tbl>
    <w:p w:rsidR="00997775" w:rsidRDefault="00997775" w14:paraId="1F5D6CA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85CB8" w14:textId="77777777" w:rsidR="00B81FA1" w:rsidRDefault="00B81FA1">
      <w:pPr>
        <w:spacing w:line="20" w:lineRule="exact"/>
      </w:pPr>
    </w:p>
  </w:endnote>
  <w:endnote w:type="continuationSeparator" w:id="0">
    <w:p w14:paraId="65EF864B" w14:textId="77777777" w:rsidR="00B81FA1" w:rsidRDefault="00B81FA1">
      <w:pPr>
        <w:pStyle w:val="Amendement"/>
      </w:pPr>
      <w:r>
        <w:rPr>
          <w:b w:val="0"/>
        </w:rPr>
        <w:t xml:space="preserve"> </w:t>
      </w:r>
    </w:p>
  </w:endnote>
  <w:endnote w:type="continuationNotice" w:id="1">
    <w:p w14:paraId="5FCB5F12" w14:textId="77777777" w:rsidR="00B81FA1" w:rsidRDefault="00B81F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9B552" w14:textId="77777777" w:rsidR="00B81FA1" w:rsidRDefault="00B81FA1">
      <w:pPr>
        <w:pStyle w:val="Amendement"/>
      </w:pPr>
      <w:r>
        <w:rPr>
          <w:b w:val="0"/>
        </w:rPr>
        <w:separator/>
      </w:r>
    </w:p>
  </w:footnote>
  <w:footnote w:type="continuationSeparator" w:id="0">
    <w:p w14:paraId="348C4385" w14:textId="77777777" w:rsidR="00B81FA1" w:rsidRDefault="00B81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A1"/>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5041"/>
    <w:rsid w:val="00A079BF"/>
    <w:rsid w:val="00A07C71"/>
    <w:rsid w:val="00A4034A"/>
    <w:rsid w:val="00A60256"/>
    <w:rsid w:val="00A95259"/>
    <w:rsid w:val="00AA558D"/>
    <w:rsid w:val="00AB75BE"/>
    <w:rsid w:val="00AC6B87"/>
    <w:rsid w:val="00B511EE"/>
    <w:rsid w:val="00B74E9D"/>
    <w:rsid w:val="00B81FA1"/>
    <w:rsid w:val="00BF5690"/>
    <w:rsid w:val="00CC23D1"/>
    <w:rsid w:val="00CC270F"/>
    <w:rsid w:val="00D42586"/>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72CF4"/>
  <w15:docId w15:val="{3D6704AE-C8C9-41A1-8DB5-4FBF1E9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1042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2025-06-26T10:15:00.0000000Z</dcterms:modified>
  <dc:description>------------------------</dc:description>
  <dc:subject/>
  <keywords/>
  <version/>
  <category/>
</coreProperties>
</file>