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74F79" w14:paraId="42914443" w14:textId="77777777">
        <w:tc>
          <w:tcPr>
            <w:tcW w:w="6733" w:type="dxa"/>
            <w:gridSpan w:val="2"/>
            <w:tcBorders>
              <w:top w:val="nil"/>
              <w:left w:val="nil"/>
              <w:bottom w:val="nil"/>
              <w:right w:val="nil"/>
            </w:tcBorders>
            <w:vAlign w:val="center"/>
          </w:tcPr>
          <w:p w:rsidR="00997775" w:rsidP="00710A7A" w:rsidRDefault="00997775" w14:paraId="617A71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526FA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74F79" w14:paraId="16653B0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F490D6" w14:textId="77777777">
            <w:r w:rsidRPr="008B0CC5">
              <w:t xml:space="preserve">Vergaderjaar </w:t>
            </w:r>
            <w:r w:rsidR="00AC6B87">
              <w:t>2024-2025</w:t>
            </w:r>
          </w:p>
        </w:tc>
      </w:tr>
      <w:tr w:rsidR="00997775" w:rsidTr="00D74F79" w14:paraId="018B70A2" w14:textId="77777777">
        <w:trPr>
          <w:cantSplit/>
        </w:trPr>
        <w:tc>
          <w:tcPr>
            <w:tcW w:w="10985" w:type="dxa"/>
            <w:gridSpan w:val="3"/>
            <w:tcBorders>
              <w:top w:val="nil"/>
              <w:left w:val="nil"/>
              <w:bottom w:val="nil"/>
              <w:right w:val="nil"/>
            </w:tcBorders>
          </w:tcPr>
          <w:p w:rsidR="00997775" w:rsidRDefault="00997775" w14:paraId="449775B5" w14:textId="77777777"/>
        </w:tc>
      </w:tr>
      <w:tr w:rsidR="00997775" w:rsidTr="00D74F79" w14:paraId="2AAD02C3" w14:textId="77777777">
        <w:trPr>
          <w:cantSplit/>
        </w:trPr>
        <w:tc>
          <w:tcPr>
            <w:tcW w:w="10985" w:type="dxa"/>
            <w:gridSpan w:val="3"/>
            <w:tcBorders>
              <w:top w:val="nil"/>
              <w:left w:val="nil"/>
              <w:bottom w:val="single" w:color="auto" w:sz="4" w:space="0"/>
              <w:right w:val="nil"/>
            </w:tcBorders>
          </w:tcPr>
          <w:p w:rsidR="00997775" w:rsidRDefault="00997775" w14:paraId="5D6C9C17" w14:textId="77777777"/>
        </w:tc>
      </w:tr>
      <w:tr w:rsidR="00997775" w:rsidTr="00D74F79" w14:paraId="6FC89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4FC111" w14:textId="77777777"/>
        </w:tc>
        <w:tc>
          <w:tcPr>
            <w:tcW w:w="7654" w:type="dxa"/>
            <w:gridSpan w:val="2"/>
          </w:tcPr>
          <w:p w:rsidR="00997775" w:rsidRDefault="00997775" w14:paraId="70AE74ED" w14:textId="77777777"/>
        </w:tc>
      </w:tr>
      <w:tr w:rsidR="00D74F79" w:rsidTr="00D74F79" w14:paraId="16756B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4F79" w:rsidP="00D74F79" w:rsidRDefault="00D74F79" w14:paraId="7DD99BB7" w14:textId="4E7FA1A9">
            <w:pPr>
              <w:rPr>
                <w:b/>
              </w:rPr>
            </w:pPr>
            <w:r>
              <w:rPr>
                <w:b/>
              </w:rPr>
              <w:t>36 512</w:t>
            </w:r>
          </w:p>
        </w:tc>
        <w:tc>
          <w:tcPr>
            <w:tcW w:w="7654" w:type="dxa"/>
            <w:gridSpan w:val="2"/>
          </w:tcPr>
          <w:p w:rsidR="00D74F79" w:rsidP="00D74F79" w:rsidRDefault="00D74F79" w14:paraId="2037C460" w14:textId="1E866808">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D74F79" w:rsidTr="00D74F79" w14:paraId="13E5D8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4F79" w:rsidP="00D74F79" w:rsidRDefault="00D74F79" w14:paraId="31A2F777" w14:textId="77777777"/>
        </w:tc>
        <w:tc>
          <w:tcPr>
            <w:tcW w:w="7654" w:type="dxa"/>
            <w:gridSpan w:val="2"/>
          </w:tcPr>
          <w:p w:rsidR="00D74F79" w:rsidP="00D74F79" w:rsidRDefault="00D74F79" w14:paraId="53FC5F6E" w14:textId="77777777"/>
        </w:tc>
      </w:tr>
      <w:tr w:rsidR="00D74F79" w:rsidTr="00D74F79" w14:paraId="0E1CA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4F79" w:rsidP="00D74F79" w:rsidRDefault="00D74F79" w14:paraId="73B26288" w14:textId="77777777"/>
        </w:tc>
        <w:tc>
          <w:tcPr>
            <w:tcW w:w="7654" w:type="dxa"/>
            <w:gridSpan w:val="2"/>
          </w:tcPr>
          <w:p w:rsidR="00D74F79" w:rsidP="00D74F79" w:rsidRDefault="00D74F79" w14:paraId="1D7AE129" w14:textId="77777777"/>
        </w:tc>
      </w:tr>
      <w:tr w:rsidR="00D74F79" w:rsidTr="00D74F79" w14:paraId="71472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4F79" w:rsidP="00D74F79" w:rsidRDefault="00D74F79" w14:paraId="7D7802B1" w14:textId="783E2DE1">
            <w:pPr>
              <w:rPr>
                <w:b/>
              </w:rPr>
            </w:pPr>
            <w:r>
              <w:rPr>
                <w:b/>
              </w:rPr>
              <w:t xml:space="preserve">Nr. </w:t>
            </w:r>
            <w:r w:rsidR="009F060C">
              <w:rPr>
                <w:b/>
              </w:rPr>
              <w:t>79</w:t>
            </w:r>
          </w:p>
        </w:tc>
        <w:tc>
          <w:tcPr>
            <w:tcW w:w="7654" w:type="dxa"/>
            <w:gridSpan w:val="2"/>
          </w:tcPr>
          <w:p w:rsidR="00D74F79" w:rsidP="00D74F79" w:rsidRDefault="00D74F79" w14:paraId="000C41DB" w14:textId="0C363938">
            <w:pPr>
              <w:rPr>
                <w:b/>
              </w:rPr>
            </w:pPr>
            <w:r>
              <w:rPr>
                <w:b/>
              </w:rPr>
              <w:t xml:space="preserve">MOTIE VAN </w:t>
            </w:r>
            <w:r w:rsidR="009F060C">
              <w:rPr>
                <w:b/>
              </w:rPr>
              <w:t>DE LEDEN BECKERMAN EN DE HOOP</w:t>
            </w:r>
          </w:p>
        </w:tc>
      </w:tr>
      <w:tr w:rsidR="00D74F79" w:rsidTr="00D74F79" w14:paraId="7D953C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4F79" w:rsidP="00D74F79" w:rsidRDefault="00D74F79" w14:paraId="5147C110" w14:textId="77777777"/>
        </w:tc>
        <w:tc>
          <w:tcPr>
            <w:tcW w:w="7654" w:type="dxa"/>
            <w:gridSpan w:val="2"/>
          </w:tcPr>
          <w:p w:rsidR="00D74F79" w:rsidP="00D74F79" w:rsidRDefault="00D74F79" w14:paraId="48C66172" w14:textId="0FEEBBAD">
            <w:r>
              <w:t>Voorgesteld 25 juni 2025</w:t>
            </w:r>
          </w:p>
        </w:tc>
      </w:tr>
      <w:tr w:rsidR="00997775" w:rsidTr="00D74F79" w14:paraId="1225DB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2E0FFF" w14:textId="77777777"/>
        </w:tc>
        <w:tc>
          <w:tcPr>
            <w:tcW w:w="7654" w:type="dxa"/>
            <w:gridSpan w:val="2"/>
          </w:tcPr>
          <w:p w:rsidR="00997775" w:rsidRDefault="00997775" w14:paraId="3F288FEA" w14:textId="77777777"/>
        </w:tc>
      </w:tr>
      <w:tr w:rsidR="00997775" w:rsidTr="00D74F79" w14:paraId="65D96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638383" w14:textId="77777777"/>
        </w:tc>
        <w:tc>
          <w:tcPr>
            <w:tcW w:w="7654" w:type="dxa"/>
            <w:gridSpan w:val="2"/>
          </w:tcPr>
          <w:p w:rsidR="00997775" w:rsidRDefault="00997775" w14:paraId="71B91EA4" w14:textId="77777777">
            <w:r>
              <w:t>De Kamer,</w:t>
            </w:r>
          </w:p>
        </w:tc>
      </w:tr>
      <w:tr w:rsidR="00997775" w:rsidTr="00D74F79" w14:paraId="6A462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A6A77E" w14:textId="77777777"/>
        </w:tc>
        <w:tc>
          <w:tcPr>
            <w:tcW w:w="7654" w:type="dxa"/>
            <w:gridSpan w:val="2"/>
          </w:tcPr>
          <w:p w:rsidR="00997775" w:rsidRDefault="00997775" w14:paraId="177478AC" w14:textId="77777777"/>
        </w:tc>
      </w:tr>
      <w:tr w:rsidR="00997775" w:rsidTr="00D74F79" w14:paraId="332FF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67B6CC" w14:textId="77777777"/>
        </w:tc>
        <w:tc>
          <w:tcPr>
            <w:tcW w:w="7654" w:type="dxa"/>
            <w:gridSpan w:val="2"/>
          </w:tcPr>
          <w:p w:rsidR="00997775" w:rsidRDefault="00997775" w14:paraId="45DC6589" w14:textId="77777777">
            <w:r>
              <w:t>gehoord de beraadslaging,</w:t>
            </w:r>
          </w:p>
        </w:tc>
      </w:tr>
      <w:tr w:rsidR="00997775" w:rsidTr="00D74F79" w14:paraId="4F68D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753CCE" w14:textId="77777777"/>
        </w:tc>
        <w:tc>
          <w:tcPr>
            <w:tcW w:w="7654" w:type="dxa"/>
            <w:gridSpan w:val="2"/>
          </w:tcPr>
          <w:p w:rsidR="00997775" w:rsidRDefault="00997775" w14:paraId="53AA82CD" w14:textId="77777777"/>
        </w:tc>
      </w:tr>
      <w:tr w:rsidR="00997775" w:rsidTr="00D74F79" w14:paraId="08573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DD1A71" w14:textId="77777777"/>
        </w:tc>
        <w:tc>
          <w:tcPr>
            <w:tcW w:w="7654" w:type="dxa"/>
            <w:gridSpan w:val="2"/>
          </w:tcPr>
          <w:p w:rsidRPr="00D74F79" w:rsidR="00D74F79" w:rsidP="00D74F79" w:rsidRDefault="00D74F79" w14:paraId="66982F1A" w14:textId="77777777">
            <w:r w:rsidRPr="00D74F79">
              <w:t>overwegende dat voor sociale huur passend toewijzen geldt;</w:t>
            </w:r>
          </w:p>
          <w:p w:rsidR="009F060C" w:rsidP="00D74F79" w:rsidRDefault="009F060C" w14:paraId="3AAD9187" w14:textId="77777777"/>
          <w:p w:rsidRPr="00D74F79" w:rsidR="00D74F79" w:rsidP="00D74F79" w:rsidRDefault="00D74F79" w14:paraId="7753F4E6" w14:textId="173DD8A9">
            <w:r w:rsidRPr="00D74F79">
              <w:t xml:space="preserve">constaterende dat huurders met een inkomen tot de </w:t>
            </w:r>
            <w:proofErr w:type="spellStart"/>
            <w:r w:rsidRPr="00D74F79">
              <w:t>passendheidsnorm</w:t>
            </w:r>
            <w:proofErr w:type="spellEnd"/>
            <w:r w:rsidRPr="00D74F79">
              <w:t xml:space="preserve"> in aanmerking komen voor (goedkopere) sociale huurwoningen tot de aftoppingsgrens;</w:t>
            </w:r>
          </w:p>
          <w:p w:rsidRPr="00D74F79" w:rsidR="00D74F79" w:rsidP="00D74F79" w:rsidRDefault="00D74F79" w14:paraId="6AE71071" w14:textId="77777777">
            <w:r w:rsidRPr="00D74F79">
              <w:t>voorts constaterende dat nieuwbouw sociale huurwoningen vaak duurder zijn en boven de aftoppingsgrens kunnen zitten;</w:t>
            </w:r>
          </w:p>
          <w:p w:rsidR="009F060C" w:rsidP="00D74F79" w:rsidRDefault="009F060C" w14:paraId="4495CBBD" w14:textId="77777777"/>
          <w:p w:rsidRPr="00D74F79" w:rsidR="00D74F79" w:rsidP="00D74F79" w:rsidRDefault="00D74F79" w14:paraId="3D6EA6AD" w14:textId="2FB4C27C">
            <w:r w:rsidRPr="00D74F79">
              <w:t>verzoekt de regering te borgen dat in de nieuwbouwopgave ook voldoende betaalbare sociale huurwoningen tot de aftoppingsgrens worden gebouwd,</w:t>
            </w:r>
          </w:p>
          <w:p w:rsidR="009F060C" w:rsidP="00D74F79" w:rsidRDefault="009F060C" w14:paraId="7BD616A2" w14:textId="77777777"/>
          <w:p w:rsidRPr="00D74F79" w:rsidR="00D74F79" w:rsidP="00D74F79" w:rsidRDefault="00D74F79" w14:paraId="58FD1CC7" w14:textId="41B5F072">
            <w:r w:rsidRPr="00D74F79">
              <w:t>en gaat over tot de orde van de dag.</w:t>
            </w:r>
          </w:p>
          <w:p w:rsidR="009F060C" w:rsidP="00D74F79" w:rsidRDefault="009F060C" w14:paraId="32E3828F" w14:textId="77777777"/>
          <w:p w:rsidR="009F060C" w:rsidP="00D74F79" w:rsidRDefault="00D74F79" w14:paraId="4008A995" w14:textId="77777777">
            <w:r w:rsidRPr="00D74F79">
              <w:t xml:space="preserve">Beckerman </w:t>
            </w:r>
          </w:p>
          <w:p w:rsidR="00997775" w:rsidP="009F060C" w:rsidRDefault="00D74F79" w14:paraId="544C25E9" w14:textId="275E828F">
            <w:r w:rsidRPr="00D74F79">
              <w:t>De Hoop</w:t>
            </w:r>
          </w:p>
        </w:tc>
      </w:tr>
    </w:tbl>
    <w:p w:rsidR="00997775" w:rsidRDefault="00997775" w14:paraId="14414C8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D66D" w14:textId="77777777" w:rsidR="00D74F79" w:rsidRDefault="00D74F79">
      <w:pPr>
        <w:spacing w:line="20" w:lineRule="exact"/>
      </w:pPr>
    </w:p>
  </w:endnote>
  <w:endnote w:type="continuationSeparator" w:id="0">
    <w:p w14:paraId="60BDC0C8" w14:textId="77777777" w:rsidR="00D74F79" w:rsidRDefault="00D74F79">
      <w:pPr>
        <w:pStyle w:val="Amendement"/>
      </w:pPr>
      <w:r>
        <w:rPr>
          <w:b w:val="0"/>
        </w:rPr>
        <w:t xml:space="preserve"> </w:t>
      </w:r>
    </w:p>
  </w:endnote>
  <w:endnote w:type="continuationNotice" w:id="1">
    <w:p w14:paraId="202B8899" w14:textId="77777777" w:rsidR="00D74F79" w:rsidRDefault="00D74F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8F86" w14:textId="77777777" w:rsidR="00D74F79" w:rsidRDefault="00D74F79">
      <w:pPr>
        <w:pStyle w:val="Amendement"/>
      </w:pPr>
      <w:r>
        <w:rPr>
          <w:b w:val="0"/>
        </w:rPr>
        <w:separator/>
      </w:r>
    </w:p>
  </w:footnote>
  <w:footnote w:type="continuationSeparator" w:id="0">
    <w:p w14:paraId="00DFDD44" w14:textId="77777777" w:rsidR="00D74F79" w:rsidRDefault="00D74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79"/>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2141B"/>
    <w:rsid w:val="008304CB"/>
    <w:rsid w:val="00831CE0"/>
    <w:rsid w:val="00850A1D"/>
    <w:rsid w:val="00862909"/>
    <w:rsid w:val="00872A23"/>
    <w:rsid w:val="008B0CC5"/>
    <w:rsid w:val="00930A04"/>
    <w:rsid w:val="009925E9"/>
    <w:rsid w:val="00997775"/>
    <w:rsid w:val="009E7F14"/>
    <w:rsid w:val="009F060C"/>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4F7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82D0B"/>
  <w15:docId w15:val="{A3AFC635-D18A-4EFB-8B83-28C334AC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924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2025-06-26T10:15:00.0000000Z</dcterms:modified>
  <dc:description>------------------------</dc:description>
  <dc:subject/>
  <keywords/>
  <version/>
  <category/>
</coreProperties>
</file>