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6E25" w14:paraId="57083ECC" w14:textId="77777777">
        <w:tc>
          <w:tcPr>
            <w:tcW w:w="6733" w:type="dxa"/>
            <w:gridSpan w:val="2"/>
            <w:tcBorders>
              <w:top w:val="nil"/>
              <w:left w:val="nil"/>
              <w:bottom w:val="nil"/>
              <w:right w:val="nil"/>
            </w:tcBorders>
            <w:vAlign w:val="center"/>
          </w:tcPr>
          <w:p w:rsidR="00997775" w:rsidP="00710A7A" w:rsidRDefault="00997775" w14:paraId="6F7A1D7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C9492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6E25" w14:paraId="1CFD3C1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5E0BF2" w14:textId="77777777">
            <w:r w:rsidRPr="008B0CC5">
              <w:t xml:space="preserve">Vergaderjaar </w:t>
            </w:r>
            <w:r w:rsidR="00AC6B87">
              <w:t>2024-2025</w:t>
            </w:r>
          </w:p>
        </w:tc>
      </w:tr>
      <w:tr w:rsidR="00997775" w:rsidTr="006B6E25" w14:paraId="3EC56394" w14:textId="77777777">
        <w:trPr>
          <w:cantSplit/>
        </w:trPr>
        <w:tc>
          <w:tcPr>
            <w:tcW w:w="10985" w:type="dxa"/>
            <w:gridSpan w:val="3"/>
            <w:tcBorders>
              <w:top w:val="nil"/>
              <w:left w:val="nil"/>
              <w:bottom w:val="nil"/>
              <w:right w:val="nil"/>
            </w:tcBorders>
          </w:tcPr>
          <w:p w:rsidR="00997775" w:rsidRDefault="00997775" w14:paraId="39F673CD" w14:textId="77777777"/>
        </w:tc>
      </w:tr>
      <w:tr w:rsidR="00997775" w:rsidTr="006B6E25" w14:paraId="081667B6" w14:textId="77777777">
        <w:trPr>
          <w:cantSplit/>
        </w:trPr>
        <w:tc>
          <w:tcPr>
            <w:tcW w:w="10985" w:type="dxa"/>
            <w:gridSpan w:val="3"/>
            <w:tcBorders>
              <w:top w:val="nil"/>
              <w:left w:val="nil"/>
              <w:bottom w:val="single" w:color="auto" w:sz="4" w:space="0"/>
              <w:right w:val="nil"/>
            </w:tcBorders>
          </w:tcPr>
          <w:p w:rsidR="00997775" w:rsidRDefault="00997775" w14:paraId="3589F205" w14:textId="77777777"/>
        </w:tc>
      </w:tr>
      <w:tr w:rsidR="00997775" w:rsidTr="006B6E25" w14:paraId="2AC032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9565F1" w14:textId="77777777"/>
        </w:tc>
        <w:tc>
          <w:tcPr>
            <w:tcW w:w="7654" w:type="dxa"/>
            <w:gridSpan w:val="2"/>
          </w:tcPr>
          <w:p w:rsidR="00997775" w:rsidRDefault="00997775" w14:paraId="2474AA91" w14:textId="77777777"/>
        </w:tc>
      </w:tr>
      <w:tr w:rsidR="006B6E25" w:rsidTr="006B6E25" w14:paraId="320A6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E25" w:rsidP="006B6E25" w:rsidRDefault="006B6E25" w14:paraId="2A549638" w14:textId="12CADD80">
            <w:pPr>
              <w:rPr>
                <w:b/>
              </w:rPr>
            </w:pPr>
            <w:r>
              <w:rPr>
                <w:b/>
              </w:rPr>
              <w:t>36 512</w:t>
            </w:r>
          </w:p>
        </w:tc>
        <w:tc>
          <w:tcPr>
            <w:tcW w:w="7654" w:type="dxa"/>
            <w:gridSpan w:val="2"/>
          </w:tcPr>
          <w:p w:rsidR="006B6E25" w:rsidP="006B6E25" w:rsidRDefault="006B6E25" w14:paraId="0A13BB70" w14:textId="19055CDC">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6B6E25" w:rsidTr="006B6E25" w14:paraId="0E3F7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E25" w:rsidP="006B6E25" w:rsidRDefault="006B6E25" w14:paraId="5492DDDE" w14:textId="77777777"/>
        </w:tc>
        <w:tc>
          <w:tcPr>
            <w:tcW w:w="7654" w:type="dxa"/>
            <w:gridSpan w:val="2"/>
          </w:tcPr>
          <w:p w:rsidR="006B6E25" w:rsidP="006B6E25" w:rsidRDefault="006B6E25" w14:paraId="21567E7E" w14:textId="77777777"/>
        </w:tc>
      </w:tr>
      <w:tr w:rsidR="006B6E25" w:rsidTr="006B6E25" w14:paraId="74845D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E25" w:rsidP="006B6E25" w:rsidRDefault="006B6E25" w14:paraId="32C71374" w14:textId="77777777"/>
        </w:tc>
        <w:tc>
          <w:tcPr>
            <w:tcW w:w="7654" w:type="dxa"/>
            <w:gridSpan w:val="2"/>
          </w:tcPr>
          <w:p w:rsidR="006B6E25" w:rsidP="006B6E25" w:rsidRDefault="006B6E25" w14:paraId="1A42174B" w14:textId="77777777"/>
        </w:tc>
      </w:tr>
      <w:tr w:rsidR="006B6E25" w:rsidTr="006B6E25" w14:paraId="07457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E25" w:rsidP="006B6E25" w:rsidRDefault="006B6E25" w14:paraId="14F1CC02" w14:textId="5671B20C">
            <w:pPr>
              <w:rPr>
                <w:b/>
              </w:rPr>
            </w:pPr>
            <w:r>
              <w:rPr>
                <w:b/>
              </w:rPr>
              <w:t xml:space="preserve">Nr. </w:t>
            </w:r>
            <w:r w:rsidR="00E96243">
              <w:rPr>
                <w:b/>
              </w:rPr>
              <w:t>81</w:t>
            </w:r>
          </w:p>
        </w:tc>
        <w:tc>
          <w:tcPr>
            <w:tcW w:w="7654" w:type="dxa"/>
            <w:gridSpan w:val="2"/>
          </w:tcPr>
          <w:p w:rsidR="006B6E25" w:rsidP="006B6E25" w:rsidRDefault="006B6E25" w14:paraId="1B2C22F3" w14:textId="65735E2D">
            <w:pPr>
              <w:rPr>
                <w:b/>
              </w:rPr>
            </w:pPr>
            <w:r>
              <w:rPr>
                <w:b/>
              </w:rPr>
              <w:t xml:space="preserve">MOTIE VAN </w:t>
            </w:r>
            <w:r w:rsidR="00E96243">
              <w:rPr>
                <w:b/>
              </w:rPr>
              <w:t xml:space="preserve">HET LID DE HOOP </w:t>
            </w:r>
          </w:p>
        </w:tc>
      </w:tr>
      <w:tr w:rsidR="006B6E25" w:rsidTr="006B6E25" w14:paraId="63BBF8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6E25" w:rsidP="006B6E25" w:rsidRDefault="006B6E25" w14:paraId="0FD64FDD" w14:textId="77777777"/>
        </w:tc>
        <w:tc>
          <w:tcPr>
            <w:tcW w:w="7654" w:type="dxa"/>
            <w:gridSpan w:val="2"/>
          </w:tcPr>
          <w:p w:rsidR="006B6E25" w:rsidP="006B6E25" w:rsidRDefault="006B6E25" w14:paraId="2BC29ADE" w14:textId="27F6CB6D">
            <w:r>
              <w:t>Voorgesteld 25 juni 2025</w:t>
            </w:r>
          </w:p>
        </w:tc>
      </w:tr>
      <w:tr w:rsidR="00997775" w:rsidTr="006B6E25" w14:paraId="02C554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3C6BA" w14:textId="77777777"/>
        </w:tc>
        <w:tc>
          <w:tcPr>
            <w:tcW w:w="7654" w:type="dxa"/>
            <w:gridSpan w:val="2"/>
          </w:tcPr>
          <w:p w:rsidR="00997775" w:rsidRDefault="00997775" w14:paraId="065B973B" w14:textId="77777777"/>
        </w:tc>
      </w:tr>
      <w:tr w:rsidR="00997775" w:rsidTr="006B6E25" w14:paraId="136D99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12AEE" w14:textId="77777777"/>
        </w:tc>
        <w:tc>
          <w:tcPr>
            <w:tcW w:w="7654" w:type="dxa"/>
            <w:gridSpan w:val="2"/>
          </w:tcPr>
          <w:p w:rsidR="00997775" w:rsidRDefault="00997775" w14:paraId="2FE8DCDB" w14:textId="77777777">
            <w:r>
              <w:t>De Kamer,</w:t>
            </w:r>
          </w:p>
        </w:tc>
      </w:tr>
      <w:tr w:rsidR="00997775" w:rsidTr="006B6E25" w14:paraId="4CE89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AF11B7" w14:textId="77777777"/>
        </w:tc>
        <w:tc>
          <w:tcPr>
            <w:tcW w:w="7654" w:type="dxa"/>
            <w:gridSpan w:val="2"/>
          </w:tcPr>
          <w:p w:rsidR="00997775" w:rsidRDefault="00997775" w14:paraId="4D478C92" w14:textId="77777777"/>
        </w:tc>
      </w:tr>
      <w:tr w:rsidR="00997775" w:rsidTr="006B6E25" w14:paraId="740AF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F1076A" w14:textId="77777777"/>
        </w:tc>
        <w:tc>
          <w:tcPr>
            <w:tcW w:w="7654" w:type="dxa"/>
            <w:gridSpan w:val="2"/>
          </w:tcPr>
          <w:p w:rsidR="00997775" w:rsidRDefault="00997775" w14:paraId="66B62088" w14:textId="77777777">
            <w:r>
              <w:t>gehoord de beraadslaging,</w:t>
            </w:r>
          </w:p>
        </w:tc>
      </w:tr>
      <w:tr w:rsidR="00997775" w:rsidTr="006B6E25" w14:paraId="58087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C0363" w14:textId="77777777"/>
        </w:tc>
        <w:tc>
          <w:tcPr>
            <w:tcW w:w="7654" w:type="dxa"/>
            <w:gridSpan w:val="2"/>
          </w:tcPr>
          <w:p w:rsidR="00997775" w:rsidRDefault="00997775" w14:paraId="0D6ADF62" w14:textId="77777777"/>
        </w:tc>
      </w:tr>
      <w:tr w:rsidR="00997775" w:rsidTr="006B6E25" w14:paraId="19516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5A66C1" w14:textId="77777777"/>
        </w:tc>
        <w:tc>
          <w:tcPr>
            <w:tcW w:w="7654" w:type="dxa"/>
            <w:gridSpan w:val="2"/>
          </w:tcPr>
          <w:p w:rsidRPr="006B6E25" w:rsidR="006B6E25" w:rsidP="006B6E25" w:rsidRDefault="006B6E25" w14:paraId="59E0CD9F" w14:textId="77777777">
            <w:r w:rsidRPr="006B6E25">
              <w:t>constaterende dat instandhoudingstermijnen voor sociale koopwoningen op dit moment ten minste een jaar en ten hoogste tien jaar zijn;</w:t>
            </w:r>
          </w:p>
          <w:p w:rsidR="00E96243" w:rsidP="006B6E25" w:rsidRDefault="00E96243" w14:paraId="50F65B03" w14:textId="77777777"/>
          <w:p w:rsidRPr="006B6E25" w:rsidR="006B6E25" w:rsidP="006B6E25" w:rsidRDefault="006B6E25" w14:paraId="203D3477" w14:textId="15F0C65B">
            <w:r w:rsidRPr="006B6E25">
              <w:t>overwegende dat het belangrijk is dat sociale koopwoningen ook zo lang mogelijk sociale koopwoningen blijven;</w:t>
            </w:r>
          </w:p>
          <w:p w:rsidR="00E96243" w:rsidP="006B6E25" w:rsidRDefault="00E96243" w14:paraId="418498A4" w14:textId="77777777"/>
          <w:p w:rsidRPr="006B6E25" w:rsidR="006B6E25" w:rsidP="006B6E25" w:rsidRDefault="006B6E25" w14:paraId="67127BB1" w14:textId="160E66A6">
            <w:r w:rsidRPr="006B6E25">
              <w:t>verzoekt de regering om de geldende instandhoudingstermijn voor sociale koopwoningen op ten minste tien jaar te zetten,</w:t>
            </w:r>
          </w:p>
          <w:p w:rsidR="00E96243" w:rsidP="006B6E25" w:rsidRDefault="00E96243" w14:paraId="4111C43F" w14:textId="77777777"/>
          <w:p w:rsidRPr="006B6E25" w:rsidR="006B6E25" w:rsidP="006B6E25" w:rsidRDefault="006B6E25" w14:paraId="4B20138F" w14:textId="16E0971C">
            <w:r w:rsidRPr="006B6E25">
              <w:t>en gaat over tot de orde van de dag.</w:t>
            </w:r>
          </w:p>
          <w:p w:rsidR="00E96243" w:rsidP="006B6E25" w:rsidRDefault="00E96243" w14:paraId="2F0D37F7" w14:textId="77777777"/>
          <w:p w:rsidR="00997775" w:rsidP="00E96243" w:rsidRDefault="006B6E25" w14:paraId="4224D022" w14:textId="1A3DC1F0">
            <w:r w:rsidRPr="006B6E25">
              <w:t>De Hoop</w:t>
            </w:r>
          </w:p>
        </w:tc>
      </w:tr>
    </w:tbl>
    <w:p w:rsidR="00997775" w:rsidRDefault="00997775" w14:paraId="643F03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9314" w14:textId="77777777" w:rsidR="006B6E25" w:rsidRDefault="006B6E25">
      <w:pPr>
        <w:spacing w:line="20" w:lineRule="exact"/>
      </w:pPr>
    </w:p>
  </w:endnote>
  <w:endnote w:type="continuationSeparator" w:id="0">
    <w:p w14:paraId="6F34F1F8" w14:textId="77777777" w:rsidR="006B6E25" w:rsidRDefault="006B6E25">
      <w:pPr>
        <w:pStyle w:val="Amendement"/>
      </w:pPr>
      <w:r>
        <w:rPr>
          <w:b w:val="0"/>
        </w:rPr>
        <w:t xml:space="preserve"> </w:t>
      </w:r>
    </w:p>
  </w:endnote>
  <w:endnote w:type="continuationNotice" w:id="1">
    <w:p w14:paraId="20C17653" w14:textId="77777777" w:rsidR="006B6E25" w:rsidRDefault="006B6E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9D14" w14:textId="77777777" w:rsidR="006B6E25" w:rsidRDefault="006B6E25">
      <w:pPr>
        <w:pStyle w:val="Amendement"/>
      </w:pPr>
      <w:r>
        <w:rPr>
          <w:b w:val="0"/>
        </w:rPr>
        <w:separator/>
      </w:r>
    </w:p>
  </w:footnote>
  <w:footnote w:type="continuationSeparator" w:id="0">
    <w:p w14:paraId="1643B346" w14:textId="77777777" w:rsidR="006B6E25" w:rsidRDefault="006B6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25"/>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6B6E25"/>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96243"/>
    <w:rsid w:val="00ED0FE5"/>
    <w:rsid w:val="00F234E2"/>
    <w:rsid w:val="00F36806"/>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79184"/>
  <w15:docId w15:val="{06B11ECC-9C72-46F7-AEB3-880A416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