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34C43" w14:paraId="358D2479" w14:textId="77777777">
        <w:tc>
          <w:tcPr>
            <w:tcW w:w="6733" w:type="dxa"/>
            <w:gridSpan w:val="2"/>
            <w:tcBorders>
              <w:top w:val="nil"/>
              <w:left w:val="nil"/>
              <w:bottom w:val="nil"/>
              <w:right w:val="nil"/>
            </w:tcBorders>
            <w:vAlign w:val="center"/>
          </w:tcPr>
          <w:p w:rsidR="00997775" w:rsidP="00710A7A" w:rsidRDefault="00997775" w14:paraId="3F5FB8D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641CE1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34C43" w14:paraId="29841D4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2BD0C0E" w14:textId="77777777">
            <w:r w:rsidRPr="008B0CC5">
              <w:t xml:space="preserve">Vergaderjaar </w:t>
            </w:r>
            <w:r w:rsidR="00AC6B87">
              <w:t>2024-2025</w:t>
            </w:r>
          </w:p>
        </w:tc>
      </w:tr>
      <w:tr w:rsidR="00997775" w:rsidTr="00334C43" w14:paraId="08725774" w14:textId="77777777">
        <w:trPr>
          <w:cantSplit/>
        </w:trPr>
        <w:tc>
          <w:tcPr>
            <w:tcW w:w="10985" w:type="dxa"/>
            <w:gridSpan w:val="3"/>
            <w:tcBorders>
              <w:top w:val="nil"/>
              <w:left w:val="nil"/>
              <w:bottom w:val="nil"/>
              <w:right w:val="nil"/>
            </w:tcBorders>
          </w:tcPr>
          <w:p w:rsidR="00997775" w:rsidRDefault="00997775" w14:paraId="4C62E184" w14:textId="77777777"/>
        </w:tc>
      </w:tr>
      <w:tr w:rsidR="00997775" w:rsidTr="00334C43" w14:paraId="611D4FF9" w14:textId="77777777">
        <w:trPr>
          <w:cantSplit/>
        </w:trPr>
        <w:tc>
          <w:tcPr>
            <w:tcW w:w="10985" w:type="dxa"/>
            <w:gridSpan w:val="3"/>
            <w:tcBorders>
              <w:top w:val="nil"/>
              <w:left w:val="nil"/>
              <w:bottom w:val="single" w:color="auto" w:sz="4" w:space="0"/>
              <w:right w:val="nil"/>
            </w:tcBorders>
          </w:tcPr>
          <w:p w:rsidR="00997775" w:rsidRDefault="00997775" w14:paraId="2591B018" w14:textId="77777777"/>
        </w:tc>
      </w:tr>
      <w:tr w:rsidR="00997775" w:rsidTr="00334C43" w14:paraId="6EAF2E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91F9B2" w14:textId="77777777"/>
        </w:tc>
        <w:tc>
          <w:tcPr>
            <w:tcW w:w="7654" w:type="dxa"/>
            <w:gridSpan w:val="2"/>
          </w:tcPr>
          <w:p w:rsidR="00997775" w:rsidRDefault="00997775" w14:paraId="4724ED44" w14:textId="77777777"/>
        </w:tc>
      </w:tr>
      <w:tr w:rsidR="00334C43" w:rsidTr="00334C43" w14:paraId="73F991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C43" w:rsidP="00334C43" w:rsidRDefault="00334C43" w14:paraId="5188AAEF" w14:textId="6A62DADF">
            <w:pPr>
              <w:rPr>
                <w:b/>
              </w:rPr>
            </w:pPr>
            <w:r>
              <w:rPr>
                <w:b/>
              </w:rPr>
              <w:t>36 512</w:t>
            </w:r>
          </w:p>
        </w:tc>
        <w:tc>
          <w:tcPr>
            <w:tcW w:w="7654" w:type="dxa"/>
            <w:gridSpan w:val="2"/>
          </w:tcPr>
          <w:p w:rsidR="00334C43" w:rsidP="00334C43" w:rsidRDefault="00334C43" w14:paraId="031266AC" w14:textId="03AE8355">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34C43" w:rsidTr="00334C43" w14:paraId="578696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C43" w:rsidP="00334C43" w:rsidRDefault="00334C43" w14:paraId="485A4919" w14:textId="77777777"/>
        </w:tc>
        <w:tc>
          <w:tcPr>
            <w:tcW w:w="7654" w:type="dxa"/>
            <w:gridSpan w:val="2"/>
          </w:tcPr>
          <w:p w:rsidR="00334C43" w:rsidP="00334C43" w:rsidRDefault="00334C43" w14:paraId="4AB331B4" w14:textId="77777777"/>
        </w:tc>
      </w:tr>
      <w:tr w:rsidR="00334C43" w:rsidTr="00334C43" w14:paraId="56F7C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C43" w:rsidP="00334C43" w:rsidRDefault="00334C43" w14:paraId="613F7A4E" w14:textId="77777777"/>
        </w:tc>
        <w:tc>
          <w:tcPr>
            <w:tcW w:w="7654" w:type="dxa"/>
            <w:gridSpan w:val="2"/>
          </w:tcPr>
          <w:p w:rsidR="00334C43" w:rsidP="00334C43" w:rsidRDefault="00334C43" w14:paraId="5B43E6BD" w14:textId="77777777"/>
        </w:tc>
      </w:tr>
      <w:tr w:rsidR="00334C43" w:rsidTr="00334C43" w14:paraId="6B07C9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C43" w:rsidP="00334C43" w:rsidRDefault="00334C43" w14:paraId="7B04F7C9" w14:textId="3E753C6F">
            <w:pPr>
              <w:rPr>
                <w:b/>
              </w:rPr>
            </w:pPr>
            <w:r>
              <w:rPr>
                <w:b/>
              </w:rPr>
              <w:t xml:space="preserve">Nr. </w:t>
            </w:r>
            <w:r w:rsidR="00BF552E">
              <w:rPr>
                <w:b/>
              </w:rPr>
              <w:t>84</w:t>
            </w:r>
          </w:p>
        </w:tc>
        <w:tc>
          <w:tcPr>
            <w:tcW w:w="7654" w:type="dxa"/>
            <w:gridSpan w:val="2"/>
          </w:tcPr>
          <w:p w:rsidR="00334C43" w:rsidP="00334C43" w:rsidRDefault="00334C43" w14:paraId="08A2DD13" w14:textId="7F11D27E">
            <w:pPr>
              <w:rPr>
                <w:b/>
              </w:rPr>
            </w:pPr>
            <w:r>
              <w:rPr>
                <w:b/>
              </w:rPr>
              <w:t xml:space="preserve">MOTIE VAN </w:t>
            </w:r>
            <w:r w:rsidR="00334D8C">
              <w:rPr>
                <w:b/>
              </w:rPr>
              <w:t>HET LID WIJEN-NASS</w:t>
            </w:r>
          </w:p>
        </w:tc>
      </w:tr>
      <w:tr w:rsidR="00334C43" w:rsidTr="00334C43" w14:paraId="6DE1AE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4C43" w:rsidP="00334C43" w:rsidRDefault="00334C43" w14:paraId="24CB9058" w14:textId="77777777"/>
        </w:tc>
        <w:tc>
          <w:tcPr>
            <w:tcW w:w="7654" w:type="dxa"/>
            <w:gridSpan w:val="2"/>
          </w:tcPr>
          <w:p w:rsidR="00334C43" w:rsidP="00334C43" w:rsidRDefault="00334C43" w14:paraId="306D584F" w14:textId="2A3B234C">
            <w:r>
              <w:t>Voorgesteld 25 juni 2025</w:t>
            </w:r>
          </w:p>
        </w:tc>
      </w:tr>
      <w:tr w:rsidR="00997775" w:rsidTr="00334C43" w14:paraId="2D8EF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EE9D97" w14:textId="77777777"/>
        </w:tc>
        <w:tc>
          <w:tcPr>
            <w:tcW w:w="7654" w:type="dxa"/>
            <w:gridSpan w:val="2"/>
          </w:tcPr>
          <w:p w:rsidR="00997775" w:rsidRDefault="00997775" w14:paraId="2E2070AA" w14:textId="77777777"/>
        </w:tc>
      </w:tr>
      <w:tr w:rsidR="00997775" w:rsidTr="00334C43" w14:paraId="4986C1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874D67" w14:textId="77777777"/>
        </w:tc>
        <w:tc>
          <w:tcPr>
            <w:tcW w:w="7654" w:type="dxa"/>
            <w:gridSpan w:val="2"/>
          </w:tcPr>
          <w:p w:rsidR="00997775" w:rsidRDefault="00997775" w14:paraId="41B14A93" w14:textId="77777777">
            <w:r>
              <w:t>De Kamer,</w:t>
            </w:r>
          </w:p>
        </w:tc>
      </w:tr>
      <w:tr w:rsidR="00997775" w:rsidTr="00334C43" w14:paraId="0CB156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B2368F" w14:textId="77777777"/>
        </w:tc>
        <w:tc>
          <w:tcPr>
            <w:tcW w:w="7654" w:type="dxa"/>
            <w:gridSpan w:val="2"/>
          </w:tcPr>
          <w:p w:rsidR="00997775" w:rsidRDefault="00997775" w14:paraId="3CE3DD66" w14:textId="77777777"/>
        </w:tc>
      </w:tr>
      <w:tr w:rsidR="00997775" w:rsidTr="00334C43" w14:paraId="2FB8F5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51C6BA" w14:textId="77777777"/>
        </w:tc>
        <w:tc>
          <w:tcPr>
            <w:tcW w:w="7654" w:type="dxa"/>
            <w:gridSpan w:val="2"/>
          </w:tcPr>
          <w:p w:rsidR="00997775" w:rsidRDefault="00997775" w14:paraId="7E4171D5" w14:textId="77777777">
            <w:r>
              <w:t>gehoord de beraadslaging,</w:t>
            </w:r>
          </w:p>
        </w:tc>
      </w:tr>
      <w:tr w:rsidR="00997775" w:rsidTr="00334C43" w14:paraId="02F61F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A6C390" w14:textId="77777777"/>
        </w:tc>
        <w:tc>
          <w:tcPr>
            <w:tcW w:w="7654" w:type="dxa"/>
            <w:gridSpan w:val="2"/>
          </w:tcPr>
          <w:p w:rsidR="00997775" w:rsidRDefault="00997775" w14:paraId="49A9678B" w14:textId="77777777"/>
        </w:tc>
      </w:tr>
      <w:tr w:rsidR="00997775" w:rsidTr="00334C43" w14:paraId="211AB1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227F4F" w14:textId="77777777"/>
        </w:tc>
        <w:tc>
          <w:tcPr>
            <w:tcW w:w="7654" w:type="dxa"/>
            <w:gridSpan w:val="2"/>
          </w:tcPr>
          <w:p w:rsidRPr="00334C43" w:rsidR="00334C43" w:rsidP="00334C43" w:rsidRDefault="00334C43" w14:paraId="247559B9" w14:textId="77777777">
            <w:r w:rsidRPr="00334C43">
              <w:t>constaterende dat de woningnood groot is, vooral onder starters en middeninkomens;</w:t>
            </w:r>
          </w:p>
          <w:p w:rsidR="00334D8C" w:rsidP="00334C43" w:rsidRDefault="00334D8C" w14:paraId="4E59EEF1" w14:textId="77777777"/>
          <w:p w:rsidRPr="00334C43" w:rsidR="00334C43" w:rsidP="00334C43" w:rsidRDefault="00334C43" w14:paraId="44FFC774" w14:textId="69C53A49">
            <w:r w:rsidRPr="00334C43">
              <w:t>overwegende dat woningsplitsing een effectieve en snelle manier is om het woningaanbod te vergroten;</w:t>
            </w:r>
          </w:p>
          <w:p w:rsidR="00334D8C" w:rsidP="00334C43" w:rsidRDefault="00334D8C" w14:paraId="3AED11FE" w14:textId="77777777"/>
          <w:p w:rsidRPr="00334C43" w:rsidR="00334C43" w:rsidP="00334C43" w:rsidRDefault="00334C43" w14:paraId="23937E4A" w14:textId="6B306705">
            <w:r w:rsidRPr="00334C43">
              <w:t>overwegende dat streng en niet-uniform lokaal beleid woningsplitsing belemmert;</w:t>
            </w:r>
          </w:p>
          <w:p w:rsidR="00334D8C" w:rsidP="00334C43" w:rsidRDefault="00334D8C" w14:paraId="04ADBD31" w14:textId="77777777"/>
          <w:p w:rsidRPr="00334C43" w:rsidR="00334C43" w:rsidP="00334C43" w:rsidRDefault="00334C43" w14:paraId="6C60ABDB" w14:textId="33D81BC2">
            <w:r w:rsidRPr="00334C43">
              <w:t>verzoekt de regering zo snel mogelijk een uniform landelijk beleidskader voor woningsplitsing op te stellen,</w:t>
            </w:r>
          </w:p>
          <w:p w:rsidR="00334D8C" w:rsidP="00334C43" w:rsidRDefault="00334D8C" w14:paraId="60D6C3BD" w14:textId="77777777"/>
          <w:p w:rsidRPr="00334C43" w:rsidR="00334C43" w:rsidP="00334C43" w:rsidRDefault="00334C43" w14:paraId="53ADDBA1" w14:textId="183FC0DE">
            <w:r w:rsidRPr="00334C43">
              <w:t>en gaat over tot de orde van de dag.</w:t>
            </w:r>
          </w:p>
          <w:p w:rsidR="00334D8C" w:rsidP="00334C43" w:rsidRDefault="00334D8C" w14:paraId="28DCDB0E" w14:textId="77777777"/>
          <w:p w:rsidR="00997775" w:rsidP="00334D8C" w:rsidRDefault="00334C43" w14:paraId="417ADA6F" w14:textId="2B17E705">
            <w:r w:rsidRPr="00334C43">
              <w:t>Wijen-Nass</w:t>
            </w:r>
          </w:p>
        </w:tc>
      </w:tr>
    </w:tbl>
    <w:p w:rsidR="00997775" w:rsidRDefault="00997775" w14:paraId="18280C7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87CC5" w14:textId="77777777" w:rsidR="00334C43" w:rsidRDefault="00334C43">
      <w:pPr>
        <w:spacing w:line="20" w:lineRule="exact"/>
      </w:pPr>
    </w:p>
  </w:endnote>
  <w:endnote w:type="continuationSeparator" w:id="0">
    <w:p w14:paraId="2FB76687" w14:textId="77777777" w:rsidR="00334C43" w:rsidRDefault="00334C43">
      <w:pPr>
        <w:pStyle w:val="Amendement"/>
      </w:pPr>
      <w:r>
        <w:rPr>
          <w:b w:val="0"/>
        </w:rPr>
        <w:t xml:space="preserve"> </w:t>
      </w:r>
    </w:p>
  </w:endnote>
  <w:endnote w:type="continuationNotice" w:id="1">
    <w:p w14:paraId="5455E258" w14:textId="77777777" w:rsidR="00334C43" w:rsidRDefault="00334C4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91C8E" w14:textId="77777777" w:rsidR="00334C43" w:rsidRDefault="00334C43">
      <w:pPr>
        <w:pStyle w:val="Amendement"/>
      </w:pPr>
      <w:r>
        <w:rPr>
          <w:b w:val="0"/>
        </w:rPr>
        <w:separator/>
      </w:r>
    </w:p>
  </w:footnote>
  <w:footnote w:type="continuationSeparator" w:id="0">
    <w:p w14:paraId="497B1B49" w14:textId="77777777" w:rsidR="00334C43" w:rsidRDefault="00334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43"/>
    <w:rsid w:val="00133FCE"/>
    <w:rsid w:val="001E482C"/>
    <w:rsid w:val="001E4877"/>
    <w:rsid w:val="0021105A"/>
    <w:rsid w:val="00280D6A"/>
    <w:rsid w:val="002B78E9"/>
    <w:rsid w:val="002C5406"/>
    <w:rsid w:val="00330D60"/>
    <w:rsid w:val="00334C43"/>
    <w:rsid w:val="00334D8C"/>
    <w:rsid w:val="00340621"/>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52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74FC0"/>
  <w15:docId w15:val="{6E1BCE8D-588C-4718-B90C-641FAF02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828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2025-06-26T10:21:00.0000000Z</dcterms:modified>
  <dc:description>------------------------</dc:description>
  <dc:subject/>
  <keywords/>
  <version/>
  <category/>
</coreProperties>
</file>