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B7F03" w14:paraId="58BAA49C" w14:textId="77777777">
        <w:tc>
          <w:tcPr>
            <w:tcW w:w="6733" w:type="dxa"/>
            <w:gridSpan w:val="2"/>
            <w:tcBorders>
              <w:top w:val="nil"/>
              <w:left w:val="nil"/>
              <w:bottom w:val="nil"/>
              <w:right w:val="nil"/>
            </w:tcBorders>
            <w:vAlign w:val="center"/>
          </w:tcPr>
          <w:p w:rsidR="00997775" w:rsidP="00710A7A" w:rsidRDefault="00997775" w14:paraId="1347753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7692B9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B7F03" w14:paraId="2CAC04E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B49E392" w14:textId="77777777">
            <w:r w:rsidRPr="008B0CC5">
              <w:t xml:space="preserve">Vergaderjaar </w:t>
            </w:r>
            <w:r w:rsidR="00AC6B87">
              <w:t>2024-2025</w:t>
            </w:r>
          </w:p>
        </w:tc>
      </w:tr>
      <w:tr w:rsidR="00997775" w:rsidTr="00AB7F03" w14:paraId="30B1A523" w14:textId="77777777">
        <w:trPr>
          <w:cantSplit/>
        </w:trPr>
        <w:tc>
          <w:tcPr>
            <w:tcW w:w="10985" w:type="dxa"/>
            <w:gridSpan w:val="3"/>
            <w:tcBorders>
              <w:top w:val="nil"/>
              <w:left w:val="nil"/>
              <w:bottom w:val="nil"/>
              <w:right w:val="nil"/>
            </w:tcBorders>
          </w:tcPr>
          <w:p w:rsidR="00997775" w:rsidRDefault="00997775" w14:paraId="5E45A401" w14:textId="77777777"/>
        </w:tc>
      </w:tr>
      <w:tr w:rsidR="00997775" w:rsidTr="00AB7F03" w14:paraId="1CA1C8FF" w14:textId="77777777">
        <w:trPr>
          <w:cantSplit/>
        </w:trPr>
        <w:tc>
          <w:tcPr>
            <w:tcW w:w="10985" w:type="dxa"/>
            <w:gridSpan w:val="3"/>
            <w:tcBorders>
              <w:top w:val="nil"/>
              <w:left w:val="nil"/>
              <w:bottom w:val="single" w:color="auto" w:sz="4" w:space="0"/>
              <w:right w:val="nil"/>
            </w:tcBorders>
          </w:tcPr>
          <w:p w:rsidR="00997775" w:rsidRDefault="00997775" w14:paraId="2A190356" w14:textId="77777777"/>
        </w:tc>
      </w:tr>
      <w:tr w:rsidR="00997775" w:rsidTr="00AB7F03" w14:paraId="34376A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A88E72" w14:textId="77777777"/>
        </w:tc>
        <w:tc>
          <w:tcPr>
            <w:tcW w:w="7654" w:type="dxa"/>
            <w:gridSpan w:val="2"/>
          </w:tcPr>
          <w:p w:rsidR="00997775" w:rsidRDefault="00997775" w14:paraId="2E6D5A8C" w14:textId="77777777"/>
        </w:tc>
      </w:tr>
      <w:tr w:rsidR="00AB7F03" w:rsidTr="00AB7F03" w14:paraId="36DBB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7F03" w:rsidP="00AB7F03" w:rsidRDefault="00AB7F03" w14:paraId="4CEA643B" w14:textId="6D352FF9">
            <w:pPr>
              <w:rPr>
                <w:b/>
              </w:rPr>
            </w:pPr>
            <w:r>
              <w:rPr>
                <w:b/>
              </w:rPr>
              <w:t>36 512</w:t>
            </w:r>
          </w:p>
        </w:tc>
        <w:tc>
          <w:tcPr>
            <w:tcW w:w="7654" w:type="dxa"/>
            <w:gridSpan w:val="2"/>
          </w:tcPr>
          <w:p w:rsidR="00AB7F03" w:rsidP="00AB7F03" w:rsidRDefault="00AB7F03" w14:paraId="57140A4B" w14:textId="0657EC71">
            <w:pPr>
              <w:rPr>
                <w:b/>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AB7F03" w:rsidTr="00AB7F03" w14:paraId="5DA424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7F03" w:rsidP="00AB7F03" w:rsidRDefault="00AB7F03" w14:paraId="26191583" w14:textId="77777777"/>
        </w:tc>
        <w:tc>
          <w:tcPr>
            <w:tcW w:w="7654" w:type="dxa"/>
            <w:gridSpan w:val="2"/>
          </w:tcPr>
          <w:p w:rsidR="00AB7F03" w:rsidP="00AB7F03" w:rsidRDefault="00AB7F03" w14:paraId="2B5B038E" w14:textId="77777777"/>
        </w:tc>
      </w:tr>
      <w:tr w:rsidR="00AB7F03" w:rsidTr="00AB7F03" w14:paraId="2A4F77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7F03" w:rsidP="00AB7F03" w:rsidRDefault="00AB7F03" w14:paraId="7D1BC18A" w14:textId="77777777"/>
        </w:tc>
        <w:tc>
          <w:tcPr>
            <w:tcW w:w="7654" w:type="dxa"/>
            <w:gridSpan w:val="2"/>
          </w:tcPr>
          <w:p w:rsidR="00AB7F03" w:rsidP="00AB7F03" w:rsidRDefault="00AB7F03" w14:paraId="2CDCB66E" w14:textId="77777777"/>
        </w:tc>
      </w:tr>
      <w:tr w:rsidR="00AB7F03" w:rsidTr="00AB7F03" w14:paraId="02DB31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7F03" w:rsidP="00AB7F03" w:rsidRDefault="00AB7F03" w14:paraId="45BB49E7" w14:textId="1D58C679">
            <w:pPr>
              <w:rPr>
                <w:b/>
              </w:rPr>
            </w:pPr>
            <w:r>
              <w:rPr>
                <w:b/>
              </w:rPr>
              <w:t xml:space="preserve">Nr. </w:t>
            </w:r>
            <w:r w:rsidR="002A26DC">
              <w:rPr>
                <w:b/>
              </w:rPr>
              <w:t>86</w:t>
            </w:r>
          </w:p>
        </w:tc>
        <w:tc>
          <w:tcPr>
            <w:tcW w:w="7654" w:type="dxa"/>
            <w:gridSpan w:val="2"/>
          </w:tcPr>
          <w:p w:rsidR="00AB7F03" w:rsidP="00AB7F03" w:rsidRDefault="00AB7F03" w14:paraId="3D0EFBB5" w14:textId="67CB5E3D">
            <w:pPr>
              <w:rPr>
                <w:b/>
              </w:rPr>
            </w:pPr>
            <w:r>
              <w:rPr>
                <w:b/>
              </w:rPr>
              <w:t xml:space="preserve">MOTIE VAN </w:t>
            </w:r>
            <w:r w:rsidR="002A26DC">
              <w:rPr>
                <w:b/>
              </w:rPr>
              <w:t>DE LEDEN PETER DE GROOT EN VIJLBRIEF</w:t>
            </w:r>
          </w:p>
        </w:tc>
      </w:tr>
      <w:tr w:rsidR="00AB7F03" w:rsidTr="00AB7F03" w14:paraId="4DB706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B7F03" w:rsidP="00AB7F03" w:rsidRDefault="00AB7F03" w14:paraId="2E1870BA" w14:textId="77777777"/>
        </w:tc>
        <w:tc>
          <w:tcPr>
            <w:tcW w:w="7654" w:type="dxa"/>
            <w:gridSpan w:val="2"/>
          </w:tcPr>
          <w:p w:rsidR="00AB7F03" w:rsidP="00AB7F03" w:rsidRDefault="00AB7F03" w14:paraId="7AA9588D" w14:textId="73397550">
            <w:r>
              <w:t>Voorgesteld 25 juni 2025</w:t>
            </w:r>
          </w:p>
        </w:tc>
      </w:tr>
      <w:tr w:rsidR="00997775" w:rsidTr="00AB7F03" w14:paraId="48D380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913C38" w14:textId="77777777"/>
        </w:tc>
        <w:tc>
          <w:tcPr>
            <w:tcW w:w="7654" w:type="dxa"/>
            <w:gridSpan w:val="2"/>
          </w:tcPr>
          <w:p w:rsidR="00997775" w:rsidRDefault="00997775" w14:paraId="3BBFD176" w14:textId="77777777"/>
        </w:tc>
      </w:tr>
      <w:tr w:rsidR="00997775" w:rsidTr="00AB7F03" w14:paraId="400DF7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FB2B01" w14:textId="77777777"/>
        </w:tc>
        <w:tc>
          <w:tcPr>
            <w:tcW w:w="7654" w:type="dxa"/>
            <w:gridSpan w:val="2"/>
          </w:tcPr>
          <w:p w:rsidR="00997775" w:rsidRDefault="00997775" w14:paraId="62ADC93C" w14:textId="77777777">
            <w:r>
              <w:t>De Kamer,</w:t>
            </w:r>
          </w:p>
        </w:tc>
      </w:tr>
      <w:tr w:rsidR="00997775" w:rsidTr="00AB7F03" w14:paraId="72192A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C9FD5C" w14:textId="77777777"/>
        </w:tc>
        <w:tc>
          <w:tcPr>
            <w:tcW w:w="7654" w:type="dxa"/>
            <w:gridSpan w:val="2"/>
          </w:tcPr>
          <w:p w:rsidR="00997775" w:rsidRDefault="00997775" w14:paraId="4A09B95E" w14:textId="77777777"/>
        </w:tc>
      </w:tr>
      <w:tr w:rsidR="00997775" w:rsidTr="00AB7F03" w14:paraId="74F58A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760687" w14:textId="77777777"/>
        </w:tc>
        <w:tc>
          <w:tcPr>
            <w:tcW w:w="7654" w:type="dxa"/>
            <w:gridSpan w:val="2"/>
          </w:tcPr>
          <w:p w:rsidR="00997775" w:rsidRDefault="00997775" w14:paraId="2CE554DE" w14:textId="77777777">
            <w:r>
              <w:t>gehoord de beraadslaging,</w:t>
            </w:r>
          </w:p>
        </w:tc>
      </w:tr>
      <w:tr w:rsidR="00997775" w:rsidTr="00AB7F03" w14:paraId="39759F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D83015" w14:textId="77777777"/>
        </w:tc>
        <w:tc>
          <w:tcPr>
            <w:tcW w:w="7654" w:type="dxa"/>
            <w:gridSpan w:val="2"/>
          </w:tcPr>
          <w:p w:rsidR="00997775" w:rsidRDefault="00997775" w14:paraId="22B94AC1" w14:textId="77777777"/>
        </w:tc>
      </w:tr>
      <w:tr w:rsidR="00997775" w:rsidTr="00AB7F03" w14:paraId="50B55D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79FBAA" w14:textId="77777777"/>
        </w:tc>
        <w:tc>
          <w:tcPr>
            <w:tcW w:w="7654" w:type="dxa"/>
            <w:gridSpan w:val="2"/>
          </w:tcPr>
          <w:p w:rsidRPr="00AB7F03" w:rsidR="00AB7F03" w:rsidP="00AB7F03" w:rsidRDefault="00AB7F03" w14:paraId="09A45FC8" w14:textId="77777777">
            <w:r w:rsidRPr="00AB7F03">
              <w:t>overwegende dat er een groot tekort is aan betaalbare koopwoningen;</w:t>
            </w:r>
          </w:p>
          <w:p w:rsidR="002A26DC" w:rsidP="00AB7F03" w:rsidRDefault="002A26DC" w14:paraId="0045E6D3" w14:textId="77777777"/>
          <w:p w:rsidRPr="00AB7F03" w:rsidR="00AB7F03" w:rsidP="00AB7F03" w:rsidRDefault="00AB7F03" w14:paraId="01FB3E7F" w14:textId="7FEB4869">
            <w:r w:rsidRPr="00AB7F03">
              <w:t>verzoekt de regering bij het toekennen van rijksmiddelen voor woningbouw deze middelen met name te oormerken voor de bouw van betaalbare koopwoningen,</w:t>
            </w:r>
          </w:p>
          <w:p w:rsidR="002A26DC" w:rsidP="00AB7F03" w:rsidRDefault="002A26DC" w14:paraId="78C53225" w14:textId="77777777"/>
          <w:p w:rsidRPr="00AB7F03" w:rsidR="00AB7F03" w:rsidP="00AB7F03" w:rsidRDefault="00AB7F03" w14:paraId="1E994284" w14:textId="14B4D7BD">
            <w:r w:rsidRPr="00AB7F03">
              <w:t>en gaat over tot de orde van de dag.</w:t>
            </w:r>
          </w:p>
          <w:p w:rsidR="002A26DC" w:rsidP="00AB7F03" w:rsidRDefault="002A26DC" w14:paraId="64C67CC1" w14:textId="77777777"/>
          <w:p w:rsidR="002A26DC" w:rsidP="00AB7F03" w:rsidRDefault="00AB7F03" w14:paraId="0A47DD97" w14:textId="77777777">
            <w:r w:rsidRPr="00AB7F03">
              <w:t xml:space="preserve">Peter de Groot </w:t>
            </w:r>
          </w:p>
          <w:p w:rsidR="00997775" w:rsidP="002A26DC" w:rsidRDefault="00AB7F03" w14:paraId="12B8A597" w14:textId="020CA5A7">
            <w:r w:rsidRPr="00AB7F03">
              <w:t>Vijlbrief</w:t>
            </w:r>
          </w:p>
        </w:tc>
      </w:tr>
    </w:tbl>
    <w:p w:rsidR="00997775" w:rsidRDefault="00997775" w14:paraId="58BDF6A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34BD2" w14:textId="77777777" w:rsidR="00AB7F03" w:rsidRDefault="00AB7F03">
      <w:pPr>
        <w:spacing w:line="20" w:lineRule="exact"/>
      </w:pPr>
    </w:p>
  </w:endnote>
  <w:endnote w:type="continuationSeparator" w:id="0">
    <w:p w14:paraId="691BADD0" w14:textId="77777777" w:rsidR="00AB7F03" w:rsidRDefault="00AB7F03">
      <w:pPr>
        <w:pStyle w:val="Amendement"/>
      </w:pPr>
      <w:r>
        <w:rPr>
          <w:b w:val="0"/>
        </w:rPr>
        <w:t xml:space="preserve"> </w:t>
      </w:r>
    </w:p>
  </w:endnote>
  <w:endnote w:type="continuationNotice" w:id="1">
    <w:p w14:paraId="0EE3BDB5" w14:textId="77777777" w:rsidR="00AB7F03" w:rsidRDefault="00AB7F0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3FE56" w14:textId="77777777" w:rsidR="00AB7F03" w:rsidRDefault="00AB7F03">
      <w:pPr>
        <w:pStyle w:val="Amendement"/>
      </w:pPr>
      <w:r>
        <w:rPr>
          <w:b w:val="0"/>
        </w:rPr>
        <w:separator/>
      </w:r>
    </w:p>
  </w:footnote>
  <w:footnote w:type="continuationSeparator" w:id="0">
    <w:p w14:paraId="47182722" w14:textId="77777777" w:rsidR="00AB7F03" w:rsidRDefault="00AB7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03"/>
    <w:rsid w:val="00133FCE"/>
    <w:rsid w:val="001E482C"/>
    <w:rsid w:val="001E4877"/>
    <w:rsid w:val="0021105A"/>
    <w:rsid w:val="00280D6A"/>
    <w:rsid w:val="002A26DC"/>
    <w:rsid w:val="002B78E9"/>
    <w:rsid w:val="002C5406"/>
    <w:rsid w:val="00330D60"/>
    <w:rsid w:val="00340621"/>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B7F03"/>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E206C"/>
  <w15:docId w15:val="{ED0B7323-D364-4AD6-BFCD-669B7DCD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120</ap:Words>
  <ap:Characters>715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2025-06-26T09:28:00.0000000Z</dcterms:created>
  <dcterms:modified xsi:type="dcterms:W3CDTF">2025-06-26T10:21:00.0000000Z</dcterms:modified>
  <dc:description>------------------------</dc:description>
  <dc:subject/>
  <keywords/>
  <version/>
  <category/>
</coreProperties>
</file>