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410EB025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F557D0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DA9AAEB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66F7AB71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B884CD0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28229EF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678ECD6" w14:textId="77777777"/>
        </w:tc>
      </w:tr>
      <w:tr w:rsidR="00997775" w14:paraId="564C906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3393FAC" w14:textId="77777777"/>
        </w:tc>
      </w:tr>
      <w:tr w:rsidR="00997775" w14:paraId="2ED877B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24DE231" w14:textId="77777777"/>
        </w:tc>
        <w:tc>
          <w:tcPr>
            <w:tcW w:w="7654" w:type="dxa"/>
            <w:gridSpan w:val="2"/>
          </w:tcPr>
          <w:p w:rsidR="00997775" w:rsidRDefault="00997775" w14:paraId="10EB52E9" w14:textId="77777777"/>
        </w:tc>
      </w:tr>
      <w:tr w:rsidR="00997775" w14:paraId="454DA66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7B35A1" w14:paraId="41752409" w14:textId="2EC5F665">
            <w:pPr>
              <w:rPr>
                <w:b/>
              </w:rPr>
            </w:pPr>
            <w:r>
              <w:rPr>
                <w:b/>
              </w:rPr>
              <w:t>3</w:t>
            </w:r>
            <w:r w:rsidR="00E44A1C">
              <w:rPr>
                <w:b/>
              </w:rPr>
              <w:t>6</w:t>
            </w:r>
            <w:r>
              <w:rPr>
                <w:b/>
              </w:rPr>
              <w:t xml:space="preserve"> </w:t>
            </w:r>
            <w:r w:rsidR="00E44A1C">
              <w:rPr>
                <w:b/>
              </w:rPr>
              <w:t>725 XII</w:t>
            </w:r>
          </w:p>
        </w:tc>
        <w:tc>
          <w:tcPr>
            <w:tcW w:w="7654" w:type="dxa"/>
            <w:gridSpan w:val="2"/>
          </w:tcPr>
          <w:p w:rsidRPr="00E44A1C" w:rsidR="00997775" w:rsidP="00A07C71" w:rsidRDefault="00E44A1C" w14:paraId="45F43979" w14:textId="79B3C0B0">
            <w:pPr>
              <w:rPr>
                <w:b/>
                <w:bCs/>
                <w:szCs w:val="24"/>
              </w:rPr>
            </w:pPr>
            <w:r w:rsidRPr="00E44A1C">
              <w:rPr>
                <w:b/>
                <w:bCs/>
                <w:szCs w:val="24"/>
              </w:rPr>
              <w:t>Wijziging van de begrotingsstaten van het Ministerie van Infrastructuur en Waterstaat (XII) voor het jaar 2025 (wijziging samenhangende met de Voorjaarsnota)</w:t>
            </w:r>
          </w:p>
        </w:tc>
      </w:tr>
      <w:tr w:rsidR="00997775" w14:paraId="6085836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EF4C5C2" w14:textId="77777777"/>
        </w:tc>
        <w:tc>
          <w:tcPr>
            <w:tcW w:w="7654" w:type="dxa"/>
            <w:gridSpan w:val="2"/>
          </w:tcPr>
          <w:p w:rsidR="00997775" w:rsidRDefault="00997775" w14:paraId="1F537A3F" w14:textId="77777777"/>
        </w:tc>
      </w:tr>
      <w:tr w:rsidR="00997775" w14:paraId="25C6B6C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D0EC8F3" w14:textId="77777777"/>
        </w:tc>
        <w:tc>
          <w:tcPr>
            <w:tcW w:w="7654" w:type="dxa"/>
            <w:gridSpan w:val="2"/>
          </w:tcPr>
          <w:p w:rsidR="00997775" w:rsidRDefault="00997775" w14:paraId="3B401DDF" w14:textId="77777777"/>
        </w:tc>
      </w:tr>
      <w:tr w:rsidR="00997775" w14:paraId="4EBF126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35E9DB3" w14:textId="62CD9F30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E44A1C">
              <w:rPr>
                <w:b/>
              </w:rPr>
              <w:t>9</w:t>
            </w:r>
          </w:p>
        </w:tc>
        <w:tc>
          <w:tcPr>
            <w:tcW w:w="7654" w:type="dxa"/>
            <w:gridSpan w:val="2"/>
          </w:tcPr>
          <w:p w:rsidR="00997775" w:rsidRDefault="00997775" w14:paraId="6FD4B8B6" w14:textId="321448F4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E44A1C">
              <w:rPr>
                <w:b/>
              </w:rPr>
              <w:t>HET LID DE HOOP C.S.</w:t>
            </w:r>
          </w:p>
        </w:tc>
      </w:tr>
      <w:tr w:rsidR="00997775" w14:paraId="78C912F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331F607" w14:textId="77777777"/>
        </w:tc>
        <w:tc>
          <w:tcPr>
            <w:tcW w:w="7654" w:type="dxa"/>
            <w:gridSpan w:val="2"/>
          </w:tcPr>
          <w:p w:rsidR="00997775" w:rsidP="00280D6A" w:rsidRDefault="00997775" w14:paraId="7EB820A3" w14:textId="55B5BA1B">
            <w:r>
              <w:t>Voorgesteld</w:t>
            </w:r>
            <w:r w:rsidR="00280D6A">
              <w:t xml:space="preserve"> </w:t>
            </w:r>
            <w:r w:rsidR="00E44A1C">
              <w:t>tijdens het wetgevingsoverleg van 26 juni 2025</w:t>
            </w:r>
          </w:p>
        </w:tc>
      </w:tr>
      <w:tr w:rsidR="00997775" w14:paraId="3A1F8F7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4E94A0C" w14:textId="77777777"/>
        </w:tc>
        <w:tc>
          <w:tcPr>
            <w:tcW w:w="7654" w:type="dxa"/>
            <w:gridSpan w:val="2"/>
          </w:tcPr>
          <w:p w:rsidR="00997775" w:rsidRDefault="00997775" w14:paraId="14CA90BE" w14:textId="77777777"/>
        </w:tc>
      </w:tr>
      <w:tr w:rsidR="00997775" w14:paraId="71F9ED6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7CF4B73" w14:textId="77777777"/>
        </w:tc>
        <w:tc>
          <w:tcPr>
            <w:tcW w:w="7654" w:type="dxa"/>
            <w:gridSpan w:val="2"/>
          </w:tcPr>
          <w:p w:rsidR="00997775" w:rsidRDefault="00997775" w14:paraId="168E73B7" w14:textId="77777777">
            <w:r>
              <w:t>De Kamer,</w:t>
            </w:r>
          </w:p>
        </w:tc>
      </w:tr>
      <w:tr w:rsidR="00997775" w14:paraId="401017D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C154B8E" w14:textId="77777777"/>
        </w:tc>
        <w:tc>
          <w:tcPr>
            <w:tcW w:w="7654" w:type="dxa"/>
            <w:gridSpan w:val="2"/>
          </w:tcPr>
          <w:p w:rsidR="00997775" w:rsidRDefault="00997775" w14:paraId="780056D5" w14:textId="77777777"/>
        </w:tc>
      </w:tr>
      <w:tr w:rsidR="00997775" w14:paraId="47B0073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46EC99A" w14:textId="77777777"/>
        </w:tc>
        <w:tc>
          <w:tcPr>
            <w:tcW w:w="7654" w:type="dxa"/>
            <w:gridSpan w:val="2"/>
          </w:tcPr>
          <w:p w:rsidR="00997775" w:rsidRDefault="00997775" w14:paraId="6938EB84" w14:textId="77777777">
            <w:r>
              <w:t>gehoord de beraadslaging,</w:t>
            </w:r>
          </w:p>
        </w:tc>
      </w:tr>
      <w:tr w:rsidR="00997775" w14:paraId="042FC90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712724C" w14:textId="77777777"/>
        </w:tc>
        <w:tc>
          <w:tcPr>
            <w:tcW w:w="7654" w:type="dxa"/>
            <w:gridSpan w:val="2"/>
          </w:tcPr>
          <w:p w:rsidR="00997775" w:rsidRDefault="00997775" w14:paraId="29B79DDC" w14:textId="77777777"/>
        </w:tc>
      </w:tr>
      <w:tr w:rsidR="00997775" w14:paraId="331799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83EFB2A" w14:textId="77777777"/>
        </w:tc>
        <w:tc>
          <w:tcPr>
            <w:tcW w:w="7654" w:type="dxa"/>
            <w:gridSpan w:val="2"/>
          </w:tcPr>
          <w:p w:rsidR="00E44A1C" w:rsidP="00E44A1C" w:rsidRDefault="00E44A1C" w14:paraId="76169154" w14:textId="77777777">
            <w:r w:rsidRPr="00E44A1C">
              <w:t>constaterende dat door de aangekondigde taakstelling op de BDU-middelen en de herijking van de SOV-middelen er vanaf 2026 jaarlijks 225 miljoen minder beschikbaar is;</w:t>
            </w:r>
          </w:p>
          <w:p w:rsidRPr="00E44A1C" w:rsidR="00E44A1C" w:rsidP="00E44A1C" w:rsidRDefault="00E44A1C" w14:paraId="55E5FEB7" w14:textId="77777777"/>
          <w:p w:rsidR="00E44A1C" w:rsidP="00E44A1C" w:rsidRDefault="00E44A1C" w14:paraId="5AD23D1F" w14:textId="77777777">
            <w:r w:rsidRPr="00E44A1C">
              <w:t>overwegende dat deze forse bezuinigingen zullen leiden tot een aanzienlijke verhoging van de tarieven;</w:t>
            </w:r>
          </w:p>
          <w:p w:rsidRPr="00E44A1C" w:rsidR="00E44A1C" w:rsidP="00E44A1C" w:rsidRDefault="00E44A1C" w14:paraId="35106241" w14:textId="77777777"/>
          <w:p w:rsidR="00E44A1C" w:rsidP="00E44A1C" w:rsidRDefault="00E44A1C" w14:paraId="4E7FC6F8" w14:textId="77777777">
            <w:r w:rsidRPr="00E44A1C">
              <w:t>overwegende dat frequent en betaalbaar ov een randvoorwaarde is voor het ontsluiten van honderdduizenden woningen;</w:t>
            </w:r>
          </w:p>
          <w:p w:rsidRPr="00E44A1C" w:rsidR="00E44A1C" w:rsidP="00E44A1C" w:rsidRDefault="00E44A1C" w14:paraId="295C2A33" w14:textId="77777777"/>
          <w:p w:rsidR="00E44A1C" w:rsidP="00E44A1C" w:rsidRDefault="00E44A1C" w14:paraId="170109D6" w14:textId="77777777">
            <w:r w:rsidRPr="00E44A1C">
              <w:t>verzoekt de regering om af te zien van de voorgenomen bezuiniging op het regionale ov en bij de begroting voor 2026 met een financiële oplossing te komen,</w:t>
            </w:r>
          </w:p>
          <w:p w:rsidRPr="00E44A1C" w:rsidR="00E44A1C" w:rsidP="00E44A1C" w:rsidRDefault="00E44A1C" w14:paraId="52F691FB" w14:textId="77777777"/>
          <w:p w:rsidR="00E44A1C" w:rsidP="00E44A1C" w:rsidRDefault="00E44A1C" w14:paraId="3E904348" w14:textId="5B3E7C16">
            <w:r w:rsidRPr="00E44A1C">
              <w:t>en gaat over tot de orde van de dag.</w:t>
            </w:r>
          </w:p>
          <w:p w:rsidRPr="00E44A1C" w:rsidR="00E44A1C" w:rsidP="00E44A1C" w:rsidRDefault="00E44A1C" w14:paraId="55BD4B55" w14:textId="77777777"/>
          <w:p w:rsidR="00E44A1C" w:rsidP="00E44A1C" w:rsidRDefault="00E44A1C" w14:paraId="6D76AFAA" w14:textId="77777777">
            <w:r w:rsidRPr="00E44A1C">
              <w:t>De Hoop</w:t>
            </w:r>
          </w:p>
          <w:p w:rsidR="00E44A1C" w:rsidP="00E44A1C" w:rsidRDefault="00E44A1C" w14:paraId="3450779A" w14:textId="77777777">
            <w:r w:rsidRPr="00E44A1C">
              <w:t xml:space="preserve">Grinwis </w:t>
            </w:r>
          </w:p>
          <w:p w:rsidR="00997775" w:rsidRDefault="00E44A1C" w14:paraId="63363EE4" w14:textId="28CF480B">
            <w:r w:rsidRPr="00E44A1C">
              <w:t>Van Kent</w:t>
            </w:r>
          </w:p>
        </w:tc>
      </w:tr>
    </w:tbl>
    <w:p w:rsidR="00997775" w:rsidRDefault="00997775" w14:paraId="2B62FA72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9B75C" w14:textId="77777777" w:rsidR="00E44A1C" w:rsidRDefault="00E44A1C">
      <w:pPr>
        <w:spacing w:line="20" w:lineRule="exact"/>
      </w:pPr>
    </w:p>
  </w:endnote>
  <w:endnote w:type="continuationSeparator" w:id="0">
    <w:p w14:paraId="17D41F6E" w14:textId="77777777" w:rsidR="00E44A1C" w:rsidRDefault="00E44A1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D546B03" w14:textId="77777777" w:rsidR="00E44A1C" w:rsidRDefault="00E44A1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6F0AF" w14:textId="77777777" w:rsidR="00E44A1C" w:rsidRDefault="00E44A1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D8222FB" w14:textId="77777777" w:rsidR="00E44A1C" w:rsidRDefault="00E44A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A1C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267F9"/>
    <w:rsid w:val="00D43192"/>
    <w:rsid w:val="00DE2437"/>
    <w:rsid w:val="00E27DF4"/>
    <w:rsid w:val="00E44A1C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89605B"/>
  <w15:docId w15:val="{B65FACFD-5DF8-4BE4-8A40-50D77F80F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147</ap:Words>
  <ap:Characters>855</ap:Characters>
  <ap:DocSecurity>0</ap:DocSecurity>
  <ap:Lines>7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1001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2025-06-27T12:59:00.0000000Z</dcterms:created>
  <dcterms:modified xsi:type="dcterms:W3CDTF">2025-06-27T13:11:00.0000000Z</dcterms:modified>
  <dc:description>------------------------</dc:description>
  <dc:subject/>
  <keywords/>
  <version/>
  <category/>
</coreProperties>
</file>