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820CA" w14:paraId="7D2DCC7F" w14:textId="77777777">
        <w:tc>
          <w:tcPr>
            <w:tcW w:w="6733" w:type="dxa"/>
            <w:gridSpan w:val="2"/>
            <w:tcBorders>
              <w:top w:val="nil"/>
              <w:left w:val="nil"/>
              <w:bottom w:val="nil"/>
              <w:right w:val="nil"/>
            </w:tcBorders>
            <w:vAlign w:val="center"/>
          </w:tcPr>
          <w:p w:rsidR="00997775" w:rsidP="00710A7A" w:rsidRDefault="00997775" w14:paraId="3CA49F6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846BF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820CA" w14:paraId="02671BF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0B1D12" w14:textId="77777777">
            <w:r w:rsidRPr="008B0CC5">
              <w:t xml:space="preserve">Vergaderjaar </w:t>
            </w:r>
            <w:r w:rsidR="00AC6B87">
              <w:t>2024-2025</w:t>
            </w:r>
          </w:p>
        </w:tc>
      </w:tr>
      <w:tr w:rsidR="00997775" w:rsidTr="00E820CA" w14:paraId="1420596B" w14:textId="77777777">
        <w:trPr>
          <w:cantSplit/>
        </w:trPr>
        <w:tc>
          <w:tcPr>
            <w:tcW w:w="10985" w:type="dxa"/>
            <w:gridSpan w:val="3"/>
            <w:tcBorders>
              <w:top w:val="nil"/>
              <w:left w:val="nil"/>
              <w:bottom w:val="nil"/>
              <w:right w:val="nil"/>
            </w:tcBorders>
          </w:tcPr>
          <w:p w:rsidR="00997775" w:rsidRDefault="00997775" w14:paraId="48A8F087" w14:textId="77777777"/>
        </w:tc>
      </w:tr>
      <w:tr w:rsidR="00997775" w:rsidTr="00E820CA" w14:paraId="4F734AA8" w14:textId="77777777">
        <w:trPr>
          <w:cantSplit/>
        </w:trPr>
        <w:tc>
          <w:tcPr>
            <w:tcW w:w="10985" w:type="dxa"/>
            <w:gridSpan w:val="3"/>
            <w:tcBorders>
              <w:top w:val="nil"/>
              <w:left w:val="nil"/>
              <w:bottom w:val="single" w:color="auto" w:sz="4" w:space="0"/>
              <w:right w:val="nil"/>
            </w:tcBorders>
          </w:tcPr>
          <w:p w:rsidR="00997775" w:rsidRDefault="00997775" w14:paraId="38131758" w14:textId="77777777"/>
        </w:tc>
      </w:tr>
      <w:tr w:rsidR="00997775" w:rsidTr="00E820CA" w14:paraId="55C394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03F802" w14:textId="77777777"/>
        </w:tc>
        <w:tc>
          <w:tcPr>
            <w:tcW w:w="7654" w:type="dxa"/>
            <w:gridSpan w:val="2"/>
          </w:tcPr>
          <w:p w:rsidR="00997775" w:rsidRDefault="00997775" w14:paraId="544E2A8F" w14:textId="77777777"/>
        </w:tc>
      </w:tr>
      <w:tr w:rsidR="00E820CA" w:rsidTr="00E820CA" w14:paraId="38411A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20CA" w:rsidP="00E820CA" w:rsidRDefault="00E820CA" w14:paraId="4B3348EA" w14:textId="0A292120">
            <w:pPr>
              <w:rPr>
                <w:b/>
              </w:rPr>
            </w:pPr>
            <w:r>
              <w:rPr>
                <w:b/>
              </w:rPr>
              <w:t>36 725 XII</w:t>
            </w:r>
          </w:p>
        </w:tc>
        <w:tc>
          <w:tcPr>
            <w:tcW w:w="7654" w:type="dxa"/>
            <w:gridSpan w:val="2"/>
          </w:tcPr>
          <w:p w:rsidR="00E820CA" w:rsidP="00E820CA" w:rsidRDefault="00E820CA" w14:paraId="0981164C" w14:textId="022F8920">
            <w:pPr>
              <w:rPr>
                <w:b/>
              </w:rPr>
            </w:pPr>
            <w:r w:rsidRPr="00E44A1C">
              <w:rPr>
                <w:b/>
                <w:bCs/>
                <w:szCs w:val="24"/>
              </w:rPr>
              <w:t>Wijziging van de begrotingsstaten van het Ministerie van Infrastructuur en Waterstaat (XII) voor het jaar 2025 (wijziging samenhangende met de Voorjaarsnota)</w:t>
            </w:r>
          </w:p>
        </w:tc>
      </w:tr>
      <w:tr w:rsidR="00E820CA" w:rsidTr="00E820CA" w14:paraId="21D0B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20CA" w:rsidP="00E820CA" w:rsidRDefault="00E820CA" w14:paraId="34A49539" w14:textId="77777777"/>
        </w:tc>
        <w:tc>
          <w:tcPr>
            <w:tcW w:w="7654" w:type="dxa"/>
            <w:gridSpan w:val="2"/>
          </w:tcPr>
          <w:p w:rsidR="00E820CA" w:rsidP="00E820CA" w:rsidRDefault="00E820CA" w14:paraId="28FD8B2B" w14:textId="77777777"/>
        </w:tc>
      </w:tr>
      <w:tr w:rsidR="00E820CA" w:rsidTr="00E820CA" w14:paraId="20A8C2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20CA" w:rsidP="00E820CA" w:rsidRDefault="00E820CA" w14:paraId="5E8FC998" w14:textId="77777777"/>
        </w:tc>
        <w:tc>
          <w:tcPr>
            <w:tcW w:w="7654" w:type="dxa"/>
            <w:gridSpan w:val="2"/>
          </w:tcPr>
          <w:p w:rsidR="00E820CA" w:rsidP="00E820CA" w:rsidRDefault="00E820CA" w14:paraId="4D35B68B" w14:textId="77777777"/>
        </w:tc>
      </w:tr>
      <w:tr w:rsidR="00E820CA" w:rsidTr="00E820CA" w14:paraId="2289F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20CA" w:rsidP="00E820CA" w:rsidRDefault="00E820CA" w14:paraId="0541019A" w14:textId="5D6CB9DE">
            <w:pPr>
              <w:rPr>
                <w:b/>
              </w:rPr>
            </w:pPr>
            <w:r>
              <w:rPr>
                <w:b/>
              </w:rPr>
              <w:t xml:space="preserve">Nr. </w:t>
            </w:r>
            <w:r>
              <w:rPr>
                <w:b/>
              </w:rPr>
              <w:t>10</w:t>
            </w:r>
          </w:p>
        </w:tc>
        <w:tc>
          <w:tcPr>
            <w:tcW w:w="7654" w:type="dxa"/>
            <w:gridSpan w:val="2"/>
          </w:tcPr>
          <w:p w:rsidR="00E820CA" w:rsidP="00E820CA" w:rsidRDefault="00E820CA" w14:paraId="29E71E81" w14:textId="36E5EE84">
            <w:pPr>
              <w:rPr>
                <w:b/>
              </w:rPr>
            </w:pPr>
            <w:r>
              <w:rPr>
                <w:b/>
              </w:rPr>
              <w:t xml:space="preserve">MOTIE VAN </w:t>
            </w:r>
            <w:r>
              <w:rPr>
                <w:b/>
              </w:rPr>
              <w:t>HET LID DE HOOP</w:t>
            </w:r>
          </w:p>
        </w:tc>
      </w:tr>
      <w:tr w:rsidR="00E820CA" w:rsidTr="00E820CA" w14:paraId="2D8E08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20CA" w:rsidP="00E820CA" w:rsidRDefault="00E820CA" w14:paraId="230D344F" w14:textId="77777777"/>
        </w:tc>
        <w:tc>
          <w:tcPr>
            <w:tcW w:w="7654" w:type="dxa"/>
            <w:gridSpan w:val="2"/>
          </w:tcPr>
          <w:p w:rsidR="00E820CA" w:rsidP="00E820CA" w:rsidRDefault="00E820CA" w14:paraId="4C9C91B1" w14:textId="24215555">
            <w:r>
              <w:t>Voorgesteld tijdens het wetgevingsoverleg van 26 juni 2025</w:t>
            </w:r>
          </w:p>
        </w:tc>
      </w:tr>
      <w:tr w:rsidR="00E820CA" w:rsidTr="00E820CA" w14:paraId="764D21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20CA" w:rsidP="00E820CA" w:rsidRDefault="00E820CA" w14:paraId="3CF15761" w14:textId="77777777"/>
        </w:tc>
        <w:tc>
          <w:tcPr>
            <w:tcW w:w="7654" w:type="dxa"/>
            <w:gridSpan w:val="2"/>
          </w:tcPr>
          <w:p w:rsidR="00E820CA" w:rsidP="00E820CA" w:rsidRDefault="00E820CA" w14:paraId="11B20A98" w14:textId="77777777"/>
        </w:tc>
      </w:tr>
      <w:tr w:rsidR="00E820CA" w:rsidTr="00E820CA" w14:paraId="2F4B4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20CA" w:rsidP="00E820CA" w:rsidRDefault="00E820CA" w14:paraId="0804E252" w14:textId="77777777"/>
        </w:tc>
        <w:tc>
          <w:tcPr>
            <w:tcW w:w="7654" w:type="dxa"/>
            <w:gridSpan w:val="2"/>
          </w:tcPr>
          <w:p w:rsidR="00E820CA" w:rsidP="00E820CA" w:rsidRDefault="00E820CA" w14:paraId="3E6B23DA" w14:textId="24262535">
            <w:r>
              <w:t>De Kamer,</w:t>
            </w:r>
          </w:p>
        </w:tc>
      </w:tr>
      <w:tr w:rsidR="00E820CA" w:rsidTr="00E820CA" w14:paraId="702BFF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20CA" w:rsidP="00E820CA" w:rsidRDefault="00E820CA" w14:paraId="760882E5" w14:textId="77777777"/>
        </w:tc>
        <w:tc>
          <w:tcPr>
            <w:tcW w:w="7654" w:type="dxa"/>
            <w:gridSpan w:val="2"/>
          </w:tcPr>
          <w:p w:rsidR="00E820CA" w:rsidP="00E820CA" w:rsidRDefault="00E820CA" w14:paraId="3F9271FE" w14:textId="77777777"/>
        </w:tc>
      </w:tr>
      <w:tr w:rsidR="00E820CA" w:rsidTr="00E820CA" w14:paraId="4D364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20CA" w:rsidP="00E820CA" w:rsidRDefault="00E820CA" w14:paraId="62EA573D" w14:textId="77777777"/>
        </w:tc>
        <w:tc>
          <w:tcPr>
            <w:tcW w:w="7654" w:type="dxa"/>
            <w:gridSpan w:val="2"/>
          </w:tcPr>
          <w:p w:rsidR="00E820CA" w:rsidP="00E820CA" w:rsidRDefault="00E820CA" w14:paraId="5321A7FC" w14:textId="2C608946">
            <w:r>
              <w:t>gehoord de beraadslaging,</w:t>
            </w:r>
          </w:p>
        </w:tc>
      </w:tr>
      <w:tr w:rsidR="00997775" w:rsidTr="00E820CA" w14:paraId="50F97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2D6802" w14:textId="77777777"/>
        </w:tc>
        <w:tc>
          <w:tcPr>
            <w:tcW w:w="7654" w:type="dxa"/>
            <w:gridSpan w:val="2"/>
          </w:tcPr>
          <w:p w:rsidR="00997775" w:rsidRDefault="00997775" w14:paraId="63FBE127" w14:textId="77777777"/>
        </w:tc>
      </w:tr>
      <w:tr w:rsidR="00997775" w:rsidTr="00E820CA" w14:paraId="2E27D3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B6DF4C" w14:textId="77777777"/>
        </w:tc>
        <w:tc>
          <w:tcPr>
            <w:tcW w:w="7654" w:type="dxa"/>
            <w:gridSpan w:val="2"/>
          </w:tcPr>
          <w:p w:rsidR="00E820CA" w:rsidP="00E820CA" w:rsidRDefault="00E820CA" w14:paraId="7731730F" w14:textId="77777777">
            <w:r w:rsidRPr="00E820CA">
              <w:t>constaterende dat het kabinet bij de Voorjaarsnota geen structurele oplossing heeft gevonden voor de forse extra stijging van de tarieven bij NS;</w:t>
            </w:r>
          </w:p>
          <w:p w:rsidRPr="00E820CA" w:rsidR="00E820CA" w:rsidP="00E820CA" w:rsidRDefault="00E820CA" w14:paraId="79BF6EA6" w14:textId="77777777"/>
          <w:p w:rsidR="00E820CA" w:rsidP="00E820CA" w:rsidRDefault="00E820CA" w14:paraId="3F180707" w14:textId="77777777">
            <w:r w:rsidRPr="00E820CA">
              <w:t>overwegende dat als gevolg hiervan de tarieven bij NS in 2026 fors dreigen te stijgen;</w:t>
            </w:r>
          </w:p>
          <w:p w:rsidRPr="00E820CA" w:rsidR="00E820CA" w:rsidP="00E820CA" w:rsidRDefault="00E820CA" w14:paraId="11A3ADA3" w14:textId="77777777"/>
          <w:p w:rsidR="00E820CA" w:rsidP="00E820CA" w:rsidRDefault="00E820CA" w14:paraId="17D265B2" w14:textId="77777777">
            <w:r w:rsidRPr="00E820CA">
              <w:t>overwegende dat de betaalbaarheid van het ov al geruime tijd onder druk staat;</w:t>
            </w:r>
          </w:p>
          <w:p w:rsidRPr="00E820CA" w:rsidR="00E820CA" w:rsidP="00E820CA" w:rsidRDefault="00E820CA" w14:paraId="3D636FB0" w14:textId="77777777"/>
          <w:p w:rsidR="00E820CA" w:rsidP="00E820CA" w:rsidRDefault="00E820CA" w14:paraId="7D942272" w14:textId="77777777">
            <w:r w:rsidRPr="00E820CA">
              <w:t>verzoekt de regering om samen met NS tot afspraken te komen over een structurele oplossing om te voorkomen dat de tarieven extra zullen stijgen bovenop de reguliere verhoging en er moet worden gesneden in de dienstregeling, en de Kamer hierover bij de begroting voor het jaar 2026 te informeren,</w:t>
            </w:r>
          </w:p>
          <w:p w:rsidRPr="00E820CA" w:rsidR="00E820CA" w:rsidP="00E820CA" w:rsidRDefault="00E820CA" w14:paraId="394CCFCD" w14:textId="77777777"/>
          <w:p w:rsidRPr="00E820CA" w:rsidR="00E820CA" w:rsidP="00E820CA" w:rsidRDefault="00E820CA" w14:paraId="36FA65E0" w14:textId="77777777">
            <w:r w:rsidRPr="00E820CA">
              <w:t>en gaat over tot de orde van de dag.</w:t>
            </w:r>
          </w:p>
          <w:p w:rsidR="00E820CA" w:rsidP="00E820CA" w:rsidRDefault="00E820CA" w14:paraId="1B874AFD" w14:textId="77777777"/>
          <w:p w:rsidR="00997775" w:rsidP="00E820CA" w:rsidRDefault="00E820CA" w14:paraId="3BA11823" w14:textId="2678633A">
            <w:r w:rsidRPr="00E820CA">
              <w:t>De Hoop</w:t>
            </w:r>
          </w:p>
        </w:tc>
      </w:tr>
    </w:tbl>
    <w:p w:rsidR="00997775" w:rsidRDefault="00997775" w14:paraId="48D784F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565AB" w14:textId="77777777" w:rsidR="00E820CA" w:rsidRDefault="00E820CA">
      <w:pPr>
        <w:spacing w:line="20" w:lineRule="exact"/>
      </w:pPr>
    </w:p>
  </w:endnote>
  <w:endnote w:type="continuationSeparator" w:id="0">
    <w:p w14:paraId="55DFA97B" w14:textId="77777777" w:rsidR="00E820CA" w:rsidRDefault="00E820CA">
      <w:pPr>
        <w:pStyle w:val="Amendement"/>
      </w:pPr>
      <w:r>
        <w:rPr>
          <w:b w:val="0"/>
        </w:rPr>
        <w:t xml:space="preserve"> </w:t>
      </w:r>
    </w:p>
  </w:endnote>
  <w:endnote w:type="continuationNotice" w:id="1">
    <w:p w14:paraId="3F3B0C15" w14:textId="77777777" w:rsidR="00E820CA" w:rsidRDefault="00E820C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39510" w14:textId="77777777" w:rsidR="00E820CA" w:rsidRDefault="00E820CA">
      <w:pPr>
        <w:pStyle w:val="Amendement"/>
      </w:pPr>
      <w:r>
        <w:rPr>
          <w:b w:val="0"/>
        </w:rPr>
        <w:separator/>
      </w:r>
    </w:p>
  </w:footnote>
  <w:footnote w:type="continuationSeparator" w:id="0">
    <w:p w14:paraId="7912F060" w14:textId="77777777" w:rsidR="00E820CA" w:rsidRDefault="00E82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C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267F9"/>
    <w:rsid w:val="00D43192"/>
    <w:rsid w:val="00DE2437"/>
    <w:rsid w:val="00E27DF4"/>
    <w:rsid w:val="00E63508"/>
    <w:rsid w:val="00E820CA"/>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A3C64"/>
  <w15:docId w15:val="{03FC85FA-043B-49C9-999B-0542BC1D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886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2025-06-27T13:00:00.0000000Z</dcterms:created>
  <dcterms:modified xsi:type="dcterms:W3CDTF">2025-06-27T13:12:00.0000000Z</dcterms:modified>
  <dc:description>------------------------</dc:description>
  <dc:subject/>
  <keywords/>
  <version/>
  <category/>
</coreProperties>
</file>