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01CCE" w14:paraId="2223AC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DB0C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7233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01CCE" w14:paraId="27E719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A757F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01CCE" w14:paraId="1BB840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C2154E" w14:textId="77777777"/>
        </w:tc>
      </w:tr>
      <w:tr w:rsidR="00997775" w:rsidTr="00501CCE" w14:paraId="02EC0A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A1A964" w14:textId="77777777"/>
        </w:tc>
      </w:tr>
      <w:tr w:rsidR="00997775" w:rsidTr="00501CCE" w14:paraId="58651E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57667C" w14:textId="77777777"/>
        </w:tc>
        <w:tc>
          <w:tcPr>
            <w:tcW w:w="7654" w:type="dxa"/>
            <w:gridSpan w:val="2"/>
          </w:tcPr>
          <w:p w:rsidR="00997775" w:rsidRDefault="00997775" w14:paraId="180379D2" w14:textId="77777777"/>
        </w:tc>
      </w:tr>
      <w:tr w:rsidR="00501CCE" w:rsidTr="00501CCE" w14:paraId="5D0E4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CCE" w:rsidP="00501CCE" w:rsidRDefault="00501CCE" w14:paraId="3A4DB4E2" w14:textId="436FC109">
            <w:pPr>
              <w:rPr>
                <w:b/>
              </w:rPr>
            </w:pPr>
            <w:r>
              <w:rPr>
                <w:b/>
              </w:rPr>
              <w:t>36 725 XII</w:t>
            </w:r>
          </w:p>
        </w:tc>
        <w:tc>
          <w:tcPr>
            <w:tcW w:w="7654" w:type="dxa"/>
            <w:gridSpan w:val="2"/>
          </w:tcPr>
          <w:p w:rsidR="00501CCE" w:rsidP="00501CCE" w:rsidRDefault="00501CCE" w14:paraId="52212827" w14:textId="7DDBF5C8">
            <w:pPr>
              <w:rPr>
                <w:b/>
              </w:rPr>
            </w:pPr>
            <w:r w:rsidRPr="00E44A1C">
              <w:rPr>
                <w:b/>
                <w:bCs/>
                <w:szCs w:val="24"/>
              </w:rPr>
              <w:t>Wijziging van de begrotingsstaten van het Ministerie van Infrastructuur en Waterstaat (XII) voor het jaar 2025 (wijziging samenhangende met de Voorjaarsnota)</w:t>
            </w:r>
          </w:p>
        </w:tc>
      </w:tr>
      <w:tr w:rsidR="00501CCE" w:rsidTr="00501CCE" w14:paraId="46A336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CCE" w:rsidP="00501CCE" w:rsidRDefault="00501CCE" w14:paraId="0818D647" w14:textId="77777777"/>
        </w:tc>
        <w:tc>
          <w:tcPr>
            <w:tcW w:w="7654" w:type="dxa"/>
            <w:gridSpan w:val="2"/>
          </w:tcPr>
          <w:p w:rsidR="00501CCE" w:rsidP="00501CCE" w:rsidRDefault="00501CCE" w14:paraId="3BE1205C" w14:textId="77777777"/>
        </w:tc>
      </w:tr>
      <w:tr w:rsidR="00501CCE" w:rsidTr="00501CCE" w14:paraId="2AC1F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CCE" w:rsidP="00501CCE" w:rsidRDefault="00501CCE" w14:paraId="7E7268DD" w14:textId="77777777"/>
        </w:tc>
        <w:tc>
          <w:tcPr>
            <w:tcW w:w="7654" w:type="dxa"/>
            <w:gridSpan w:val="2"/>
          </w:tcPr>
          <w:p w:rsidR="00501CCE" w:rsidP="00501CCE" w:rsidRDefault="00501CCE" w14:paraId="062DEBF6" w14:textId="77777777"/>
        </w:tc>
      </w:tr>
      <w:tr w:rsidR="00501CCE" w:rsidTr="00501CCE" w14:paraId="4D872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CCE" w:rsidP="00501CCE" w:rsidRDefault="00501CCE" w14:paraId="6D600009" w14:textId="12D67DD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501CCE" w:rsidP="00501CCE" w:rsidRDefault="00501CCE" w14:paraId="16EE42D9" w14:textId="59E964A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OLGER VAN DIJK C.S.</w:t>
            </w:r>
          </w:p>
        </w:tc>
      </w:tr>
      <w:tr w:rsidR="00501CCE" w:rsidTr="00501CCE" w14:paraId="341948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CCE" w:rsidP="00501CCE" w:rsidRDefault="00501CCE" w14:paraId="564016C4" w14:textId="77777777"/>
        </w:tc>
        <w:tc>
          <w:tcPr>
            <w:tcW w:w="7654" w:type="dxa"/>
            <w:gridSpan w:val="2"/>
          </w:tcPr>
          <w:p w:rsidR="00501CCE" w:rsidP="00501CCE" w:rsidRDefault="00501CCE" w14:paraId="73B64F9E" w14:textId="75A340DE">
            <w:r>
              <w:t>Voorgesteld tijdens het wetgevingsoverleg van 26 juni 2025</w:t>
            </w:r>
          </w:p>
        </w:tc>
      </w:tr>
      <w:tr w:rsidR="00501CCE" w:rsidTr="00501CCE" w14:paraId="31BD70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CCE" w:rsidP="00501CCE" w:rsidRDefault="00501CCE" w14:paraId="48F58FCC" w14:textId="77777777"/>
        </w:tc>
        <w:tc>
          <w:tcPr>
            <w:tcW w:w="7654" w:type="dxa"/>
            <w:gridSpan w:val="2"/>
          </w:tcPr>
          <w:p w:rsidR="00501CCE" w:rsidP="00501CCE" w:rsidRDefault="00501CCE" w14:paraId="0F9A6911" w14:textId="77777777"/>
        </w:tc>
      </w:tr>
      <w:tr w:rsidR="00501CCE" w:rsidTr="00501CCE" w14:paraId="18412A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CCE" w:rsidP="00501CCE" w:rsidRDefault="00501CCE" w14:paraId="4B9157E8" w14:textId="77777777"/>
        </w:tc>
        <w:tc>
          <w:tcPr>
            <w:tcW w:w="7654" w:type="dxa"/>
            <w:gridSpan w:val="2"/>
          </w:tcPr>
          <w:p w:rsidR="00501CCE" w:rsidP="00501CCE" w:rsidRDefault="00501CCE" w14:paraId="21E639B9" w14:textId="7D9B2444">
            <w:r>
              <w:t>De Kamer,</w:t>
            </w:r>
          </w:p>
        </w:tc>
      </w:tr>
      <w:tr w:rsidR="00501CCE" w:rsidTr="00501CCE" w14:paraId="3EAB24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CCE" w:rsidP="00501CCE" w:rsidRDefault="00501CCE" w14:paraId="17179858" w14:textId="77777777"/>
        </w:tc>
        <w:tc>
          <w:tcPr>
            <w:tcW w:w="7654" w:type="dxa"/>
            <w:gridSpan w:val="2"/>
          </w:tcPr>
          <w:p w:rsidR="00501CCE" w:rsidP="00501CCE" w:rsidRDefault="00501CCE" w14:paraId="7F3C12D3" w14:textId="77777777"/>
        </w:tc>
      </w:tr>
      <w:tr w:rsidR="00501CCE" w:rsidTr="00501CCE" w14:paraId="7AB73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CCE" w:rsidP="00501CCE" w:rsidRDefault="00501CCE" w14:paraId="46B5B208" w14:textId="77777777"/>
        </w:tc>
        <w:tc>
          <w:tcPr>
            <w:tcW w:w="7654" w:type="dxa"/>
            <w:gridSpan w:val="2"/>
          </w:tcPr>
          <w:p w:rsidR="00501CCE" w:rsidP="00501CCE" w:rsidRDefault="00501CCE" w14:paraId="437BAD61" w14:textId="6611419E">
            <w:r>
              <w:t>gehoord de beraadslaging,</w:t>
            </w:r>
          </w:p>
        </w:tc>
      </w:tr>
      <w:tr w:rsidR="00997775" w:rsidTr="00501CCE" w14:paraId="61B230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015781" w14:textId="77777777"/>
        </w:tc>
        <w:tc>
          <w:tcPr>
            <w:tcW w:w="7654" w:type="dxa"/>
            <w:gridSpan w:val="2"/>
          </w:tcPr>
          <w:p w:rsidR="00997775" w:rsidRDefault="00997775" w14:paraId="4586DBFC" w14:textId="77777777"/>
        </w:tc>
      </w:tr>
      <w:tr w:rsidR="00997775" w:rsidTr="00501CCE" w14:paraId="6053AC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FBBC87" w14:textId="77777777"/>
        </w:tc>
        <w:tc>
          <w:tcPr>
            <w:tcW w:w="7654" w:type="dxa"/>
            <w:gridSpan w:val="2"/>
          </w:tcPr>
          <w:p w:rsidR="00501CCE" w:rsidP="00501CCE" w:rsidRDefault="00501CCE" w14:paraId="58A28DD8" w14:textId="77777777">
            <w:r w:rsidRPr="00501CCE">
              <w:t>constaterende dat de regering werkt aan de Onderwegpas voor mensen met een laag inkomen om (bijna) gratis in daluren met het openbaar vervoer te kunnen reizen;</w:t>
            </w:r>
          </w:p>
          <w:p w:rsidRPr="00501CCE" w:rsidR="00501CCE" w:rsidP="00501CCE" w:rsidRDefault="00501CCE" w14:paraId="3A1884B4" w14:textId="77777777"/>
          <w:p w:rsidR="00501CCE" w:rsidP="00501CCE" w:rsidRDefault="00501CCE" w14:paraId="6F2884A3" w14:textId="77777777">
            <w:r w:rsidRPr="00501CCE">
              <w:t>constaterende dat NS voornemens is per 1 juli de Jongerendagkaart af te schaffen die jongeren van 12 tot 18 jaar de gelegenheid biedt om voor een beperkt bedrag in daluren te reizen;</w:t>
            </w:r>
          </w:p>
          <w:p w:rsidRPr="00501CCE" w:rsidR="00501CCE" w:rsidP="00501CCE" w:rsidRDefault="00501CCE" w14:paraId="15AF874E" w14:textId="77777777"/>
          <w:p w:rsidR="00501CCE" w:rsidP="00501CCE" w:rsidRDefault="00501CCE" w14:paraId="00755402" w14:textId="77777777">
            <w:r w:rsidRPr="00501CCE">
              <w:t>overwegende dat jongeren doorgaans weinig inkomen hebben en het afschaffen van de Jongerendagkaart hun mobiliteit beperkt;</w:t>
            </w:r>
          </w:p>
          <w:p w:rsidRPr="00501CCE" w:rsidR="00501CCE" w:rsidP="00501CCE" w:rsidRDefault="00501CCE" w14:paraId="6A3E3BD3" w14:textId="77777777"/>
          <w:p w:rsidR="00501CCE" w:rsidP="00501CCE" w:rsidRDefault="00501CCE" w14:paraId="30248EB2" w14:textId="77777777">
            <w:r w:rsidRPr="00501CCE">
              <w:t>verzoekt de regering in gesprek te gaan met NS over behoud van de Jongerendagkaart en daar de plannen voor de Onderwegpas bij te betrekken,</w:t>
            </w:r>
          </w:p>
          <w:p w:rsidRPr="00501CCE" w:rsidR="00501CCE" w:rsidP="00501CCE" w:rsidRDefault="00501CCE" w14:paraId="12C17995" w14:textId="77777777"/>
          <w:p w:rsidR="00501CCE" w:rsidP="00501CCE" w:rsidRDefault="00501CCE" w14:paraId="0582FE76" w14:textId="77777777">
            <w:r w:rsidRPr="00501CCE">
              <w:t>en gaat over tot de orde van de dag.</w:t>
            </w:r>
          </w:p>
          <w:p w:rsidRPr="00501CCE" w:rsidR="00501CCE" w:rsidP="00501CCE" w:rsidRDefault="00501CCE" w14:paraId="78A49A5C" w14:textId="77777777"/>
          <w:p w:rsidR="00501CCE" w:rsidP="00501CCE" w:rsidRDefault="00501CCE" w14:paraId="2DCC9C91" w14:textId="77777777">
            <w:r w:rsidRPr="00501CCE">
              <w:t>Olger van Dijk</w:t>
            </w:r>
          </w:p>
          <w:p w:rsidR="00501CCE" w:rsidP="00501CCE" w:rsidRDefault="00501CCE" w14:paraId="4B936762" w14:textId="77777777">
            <w:r w:rsidRPr="00501CCE">
              <w:t xml:space="preserve">De Hoop </w:t>
            </w:r>
          </w:p>
          <w:p w:rsidR="00997775" w:rsidP="00501CCE" w:rsidRDefault="00501CCE" w14:paraId="537C3D97" w14:textId="49A5D055">
            <w:r w:rsidRPr="00501CCE">
              <w:t>Pierik</w:t>
            </w:r>
          </w:p>
        </w:tc>
      </w:tr>
    </w:tbl>
    <w:p w:rsidR="00997775" w:rsidRDefault="00997775" w14:paraId="0514A5D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97C8" w14:textId="77777777" w:rsidR="00501CCE" w:rsidRDefault="00501CCE">
      <w:pPr>
        <w:spacing w:line="20" w:lineRule="exact"/>
      </w:pPr>
    </w:p>
  </w:endnote>
  <w:endnote w:type="continuationSeparator" w:id="0">
    <w:p w14:paraId="1F54CBA4" w14:textId="77777777" w:rsidR="00501CCE" w:rsidRDefault="00501C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226FE4" w14:textId="77777777" w:rsidR="00501CCE" w:rsidRDefault="00501C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E1668" w14:textId="77777777" w:rsidR="00501CCE" w:rsidRDefault="00501C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EC9591" w14:textId="77777777" w:rsidR="00501CCE" w:rsidRDefault="0050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C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01CCE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67F9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36E68"/>
  <w15:docId w15:val="{6C8FB32D-EA47-4819-BDFF-409BA1BF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914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2025-06-27T13:00:00.0000000Z</dcterms:created>
  <dcterms:modified xsi:type="dcterms:W3CDTF">2025-06-27T13:12:00.0000000Z</dcterms:modified>
  <dc:description>------------------------</dc:description>
  <dc:subject/>
  <keywords/>
  <version/>
  <category/>
</coreProperties>
</file>