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26CC1" w14:paraId="2806CE02" w14:textId="77777777">
        <w:tc>
          <w:tcPr>
            <w:tcW w:w="6733" w:type="dxa"/>
            <w:gridSpan w:val="2"/>
            <w:tcBorders>
              <w:top w:val="nil"/>
              <w:left w:val="nil"/>
              <w:bottom w:val="nil"/>
              <w:right w:val="nil"/>
            </w:tcBorders>
            <w:vAlign w:val="center"/>
          </w:tcPr>
          <w:p w:rsidR="00997775" w:rsidP="00710A7A" w:rsidRDefault="00997775" w14:paraId="376B7B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69199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26CC1" w14:paraId="03A58A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19DFA5" w14:textId="77777777">
            <w:r w:rsidRPr="008B0CC5">
              <w:t xml:space="preserve">Vergaderjaar </w:t>
            </w:r>
            <w:r w:rsidR="00AC6B87">
              <w:t>2024-2025</w:t>
            </w:r>
          </w:p>
        </w:tc>
      </w:tr>
      <w:tr w:rsidR="00997775" w:rsidTr="00826CC1" w14:paraId="6A728429" w14:textId="77777777">
        <w:trPr>
          <w:cantSplit/>
        </w:trPr>
        <w:tc>
          <w:tcPr>
            <w:tcW w:w="10985" w:type="dxa"/>
            <w:gridSpan w:val="3"/>
            <w:tcBorders>
              <w:top w:val="nil"/>
              <w:left w:val="nil"/>
              <w:bottom w:val="nil"/>
              <w:right w:val="nil"/>
            </w:tcBorders>
          </w:tcPr>
          <w:p w:rsidR="00997775" w:rsidRDefault="00997775" w14:paraId="00B63DEE" w14:textId="77777777"/>
        </w:tc>
      </w:tr>
      <w:tr w:rsidR="00997775" w:rsidTr="00826CC1" w14:paraId="64426CD2" w14:textId="77777777">
        <w:trPr>
          <w:cantSplit/>
        </w:trPr>
        <w:tc>
          <w:tcPr>
            <w:tcW w:w="10985" w:type="dxa"/>
            <w:gridSpan w:val="3"/>
            <w:tcBorders>
              <w:top w:val="nil"/>
              <w:left w:val="nil"/>
              <w:bottom w:val="single" w:color="auto" w:sz="4" w:space="0"/>
              <w:right w:val="nil"/>
            </w:tcBorders>
          </w:tcPr>
          <w:p w:rsidR="00997775" w:rsidRDefault="00997775" w14:paraId="46451BA5" w14:textId="77777777"/>
        </w:tc>
      </w:tr>
      <w:tr w:rsidR="00997775" w:rsidTr="00826CC1" w14:paraId="2D6F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5592FF" w14:textId="77777777"/>
        </w:tc>
        <w:tc>
          <w:tcPr>
            <w:tcW w:w="7654" w:type="dxa"/>
            <w:gridSpan w:val="2"/>
          </w:tcPr>
          <w:p w:rsidR="00997775" w:rsidRDefault="00997775" w14:paraId="64F53141" w14:textId="77777777"/>
        </w:tc>
      </w:tr>
      <w:tr w:rsidR="00826CC1" w:rsidTr="00826CC1" w14:paraId="0555C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2576276D" w14:textId="5175B83C">
            <w:pPr>
              <w:rPr>
                <w:b/>
              </w:rPr>
            </w:pPr>
            <w:r>
              <w:rPr>
                <w:b/>
              </w:rPr>
              <w:t>23 645</w:t>
            </w:r>
          </w:p>
        </w:tc>
        <w:tc>
          <w:tcPr>
            <w:tcW w:w="7654" w:type="dxa"/>
            <w:gridSpan w:val="2"/>
          </w:tcPr>
          <w:p w:rsidR="00826CC1" w:rsidP="00826CC1" w:rsidRDefault="00826CC1" w14:paraId="40D34DA0" w14:textId="59B92A0E">
            <w:pPr>
              <w:rPr>
                <w:b/>
              </w:rPr>
            </w:pPr>
            <w:r w:rsidRPr="00EC7D59">
              <w:rPr>
                <w:b/>
                <w:bCs/>
              </w:rPr>
              <w:t>Openbaar vervoer</w:t>
            </w:r>
          </w:p>
        </w:tc>
      </w:tr>
      <w:tr w:rsidR="00826CC1" w:rsidTr="00826CC1" w14:paraId="2ED45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46128382" w14:textId="77777777"/>
        </w:tc>
        <w:tc>
          <w:tcPr>
            <w:tcW w:w="7654" w:type="dxa"/>
            <w:gridSpan w:val="2"/>
          </w:tcPr>
          <w:p w:rsidR="00826CC1" w:rsidP="00826CC1" w:rsidRDefault="00826CC1" w14:paraId="4F4BED1D" w14:textId="77777777"/>
        </w:tc>
      </w:tr>
      <w:tr w:rsidR="00826CC1" w:rsidTr="00826CC1" w14:paraId="68B6A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23423DB1" w14:textId="77777777"/>
        </w:tc>
        <w:tc>
          <w:tcPr>
            <w:tcW w:w="7654" w:type="dxa"/>
            <w:gridSpan w:val="2"/>
          </w:tcPr>
          <w:p w:rsidR="00826CC1" w:rsidP="00826CC1" w:rsidRDefault="00826CC1" w14:paraId="3F4582C5" w14:textId="77777777"/>
        </w:tc>
      </w:tr>
      <w:tr w:rsidR="00826CC1" w:rsidTr="00826CC1" w14:paraId="255F3E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4227A56F" w14:textId="1274085C">
            <w:pPr>
              <w:rPr>
                <w:b/>
              </w:rPr>
            </w:pPr>
            <w:r>
              <w:rPr>
                <w:b/>
              </w:rPr>
              <w:t xml:space="preserve">Nr. </w:t>
            </w:r>
            <w:r>
              <w:rPr>
                <w:b/>
              </w:rPr>
              <w:t>855</w:t>
            </w:r>
          </w:p>
        </w:tc>
        <w:tc>
          <w:tcPr>
            <w:tcW w:w="7654" w:type="dxa"/>
            <w:gridSpan w:val="2"/>
          </w:tcPr>
          <w:p w:rsidR="00826CC1" w:rsidP="00826CC1" w:rsidRDefault="00826CC1" w14:paraId="06026812" w14:textId="6AC006C9">
            <w:pPr>
              <w:rPr>
                <w:b/>
              </w:rPr>
            </w:pPr>
            <w:r>
              <w:rPr>
                <w:b/>
              </w:rPr>
              <w:t xml:space="preserve">MOTIE VAN </w:t>
            </w:r>
            <w:r>
              <w:rPr>
                <w:b/>
              </w:rPr>
              <w:t>DE LEDEN SOEPBOER EN GRINWIS</w:t>
            </w:r>
          </w:p>
        </w:tc>
      </w:tr>
      <w:tr w:rsidR="00826CC1" w:rsidTr="00826CC1" w14:paraId="69C21E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51F62449" w14:textId="77777777"/>
        </w:tc>
        <w:tc>
          <w:tcPr>
            <w:tcW w:w="7654" w:type="dxa"/>
            <w:gridSpan w:val="2"/>
          </w:tcPr>
          <w:p w:rsidR="00826CC1" w:rsidP="00826CC1" w:rsidRDefault="00826CC1" w14:paraId="6ADADFA1" w14:textId="11F0AED6">
            <w:r>
              <w:t xml:space="preserve">Voorgesteld </w:t>
            </w:r>
            <w:r w:rsidRPr="00EC7D59">
              <w:t xml:space="preserve">tijdens het notaoverleg van </w:t>
            </w:r>
            <w:r>
              <w:t>26</w:t>
            </w:r>
            <w:r w:rsidRPr="00EC7D59">
              <w:t xml:space="preserve"> juni 2025</w:t>
            </w:r>
          </w:p>
        </w:tc>
      </w:tr>
      <w:tr w:rsidR="00826CC1" w:rsidTr="00826CC1" w14:paraId="64EF9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57281753" w14:textId="77777777"/>
        </w:tc>
        <w:tc>
          <w:tcPr>
            <w:tcW w:w="7654" w:type="dxa"/>
            <w:gridSpan w:val="2"/>
          </w:tcPr>
          <w:p w:rsidR="00826CC1" w:rsidP="00826CC1" w:rsidRDefault="00826CC1" w14:paraId="3813A6B7" w14:textId="77777777"/>
        </w:tc>
      </w:tr>
      <w:tr w:rsidR="00826CC1" w:rsidTr="00826CC1" w14:paraId="56F38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55E621CA" w14:textId="77777777"/>
        </w:tc>
        <w:tc>
          <w:tcPr>
            <w:tcW w:w="7654" w:type="dxa"/>
            <w:gridSpan w:val="2"/>
          </w:tcPr>
          <w:p w:rsidR="00826CC1" w:rsidP="00826CC1" w:rsidRDefault="00826CC1" w14:paraId="78AB1939" w14:textId="3B0D8219">
            <w:r>
              <w:t>De Kamer,</w:t>
            </w:r>
          </w:p>
        </w:tc>
      </w:tr>
      <w:tr w:rsidR="00826CC1" w:rsidTr="00826CC1" w14:paraId="4B6C7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588A3F26" w14:textId="77777777"/>
        </w:tc>
        <w:tc>
          <w:tcPr>
            <w:tcW w:w="7654" w:type="dxa"/>
            <w:gridSpan w:val="2"/>
          </w:tcPr>
          <w:p w:rsidR="00826CC1" w:rsidP="00826CC1" w:rsidRDefault="00826CC1" w14:paraId="4AA58858" w14:textId="77777777"/>
        </w:tc>
      </w:tr>
      <w:tr w:rsidR="00826CC1" w:rsidTr="00826CC1" w14:paraId="21889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6CC1" w:rsidP="00826CC1" w:rsidRDefault="00826CC1" w14:paraId="1ADB1DED" w14:textId="77777777"/>
        </w:tc>
        <w:tc>
          <w:tcPr>
            <w:tcW w:w="7654" w:type="dxa"/>
            <w:gridSpan w:val="2"/>
          </w:tcPr>
          <w:p w:rsidR="00826CC1" w:rsidP="00826CC1" w:rsidRDefault="00826CC1" w14:paraId="6317C25F" w14:textId="3B457A71">
            <w:r>
              <w:t>gehoord de beraadslaging,</w:t>
            </w:r>
          </w:p>
        </w:tc>
      </w:tr>
      <w:tr w:rsidR="00997775" w:rsidTr="00826CC1" w14:paraId="5827D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EE34AC" w14:textId="77777777"/>
        </w:tc>
        <w:tc>
          <w:tcPr>
            <w:tcW w:w="7654" w:type="dxa"/>
            <w:gridSpan w:val="2"/>
          </w:tcPr>
          <w:p w:rsidR="00997775" w:rsidRDefault="00997775" w14:paraId="40675B57" w14:textId="77777777"/>
        </w:tc>
      </w:tr>
      <w:tr w:rsidR="00997775" w:rsidTr="00826CC1" w14:paraId="2D488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4576DA" w14:textId="77777777"/>
        </w:tc>
        <w:tc>
          <w:tcPr>
            <w:tcW w:w="7654" w:type="dxa"/>
            <w:gridSpan w:val="2"/>
          </w:tcPr>
          <w:p w:rsidR="00826CC1" w:rsidP="00826CC1" w:rsidRDefault="00826CC1" w14:paraId="64C7F518" w14:textId="77777777">
            <w:r>
              <w:t>constaterende dat in de huidige versie van het ontwerp plan van eisen niet concreet is opgenomen wat de afmetingen moeten zijn van de vaargeul, welke compensatie er zal zijn voor onderhoudswerkzaamheden en wat de duur is van de overtochten;</w:t>
            </w:r>
          </w:p>
          <w:p w:rsidR="00826CC1" w:rsidP="00826CC1" w:rsidRDefault="00826CC1" w14:paraId="6E1F45CD" w14:textId="77777777"/>
          <w:p w:rsidR="00826CC1" w:rsidP="00826CC1" w:rsidRDefault="00826CC1" w14:paraId="66128DEE" w14:textId="77777777">
            <w:r>
              <w:t>overwegende dat concrete afspraken een goed houvast zijn voor de concessiegever en -verlener, waarmee de betrouwbaarheid verstevigd wordt;</w:t>
            </w:r>
          </w:p>
          <w:p w:rsidR="00826CC1" w:rsidP="00826CC1" w:rsidRDefault="00826CC1" w14:paraId="7CB77C1C" w14:textId="77777777"/>
          <w:p w:rsidR="00826CC1" w:rsidP="00826CC1" w:rsidRDefault="00826CC1" w14:paraId="70DBD918" w14:textId="77777777">
            <w:r>
              <w:t>overwegende dat voorspelbaar wordt welk materieel er nodig is om aan de eisen te voldoen, zodat hier tijdig in geïnvesteerd kan worden, wat ook een positief effect heeft op de betaalbaarheid van de diensten;</w:t>
            </w:r>
          </w:p>
          <w:p w:rsidR="00826CC1" w:rsidP="00826CC1" w:rsidRDefault="00826CC1" w14:paraId="6265F196" w14:textId="77777777"/>
          <w:p w:rsidR="00826CC1" w:rsidP="00826CC1" w:rsidRDefault="00826CC1" w14:paraId="3D2474AA" w14:textId="77777777">
            <w:r>
              <w:t>verzoekt de minister om in het plan van eisen concreet op te nemen wat de dimensies van de vaargeulen moeten zijn, welke compensatie er zal zijn voor onderhoudswerkzaamheden en wat de duur is van de overtochten, en dit voor het einde van het zomerreces terug te koppelen aan de Kamer;</w:t>
            </w:r>
          </w:p>
          <w:p w:rsidR="00826CC1" w:rsidP="00826CC1" w:rsidRDefault="00826CC1" w14:paraId="0B77D35F" w14:textId="77777777"/>
          <w:p w:rsidR="00826CC1" w:rsidP="00826CC1" w:rsidRDefault="00826CC1" w14:paraId="3A9C7CD8" w14:textId="77777777">
            <w:r>
              <w:t xml:space="preserve">verzoekt tevens </w:t>
            </w:r>
            <w:proofErr w:type="spellStart"/>
            <w:r>
              <w:t>ọm</w:t>
            </w:r>
            <w:proofErr w:type="spellEnd"/>
            <w:r>
              <w:t xml:space="preserve"> uit te zoeken op welke zaken zij nog concreter kunnen zijn in de eisen ten gunste van de betaalbaarheid, betrouwbaarheid en het voorspelbare effect van de concessie, en de bevindingen te delen met de Kamer,</w:t>
            </w:r>
          </w:p>
          <w:p w:rsidR="00826CC1" w:rsidP="00826CC1" w:rsidRDefault="00826CC1" w14:paraId="57C1800C" w14:textId="77777777"/>
          <w:p w:rsidR="00826CC1" w:rsidP="00826CC1" w:rsidRDefault="00826CC1" w14:paraId="206E3134" w14:textId="77777777">
            <w:r>
              <w:t>en gaat over tot de orde van de dag.</w:t>
            </w:r>
          </w:p>
          <w:p w:rsidR="00826CC1" w:rsidP="00826CC1" w:rsidRDefault="00826CC1" w14:paraId="60892C67" w14:textId="77777777"/>
          <w:p w:rsidR="00826CC1" w:rsidP="00826CC1" w:rsidRDefault="00826CC1" w14:paraId="210F57E3" w14:textId="77777777">
            <w:r>
              <w:t>Soepboer</w:t>
            </w:r>
          </w:p>
          <w:p w:rsidR="00997775" w:rsidP="00826CC1" w:rsidRDefault="00826CC1" w14:paraId="5FED4A4E" w14:textId="64AB6419">
            <w:proofErr w:type="spellStart"/>
            <w:r>
              <w:t>Grinwis</w:t>
            </w:r>
            <w:proofErr w:type="spellEnd"/>
          </w:p>
        </w:tc>
      </w:tr>
    </w:tbl>
    <w:p w:rsidR="00997775" w:rsidRDefault="00997775" w14:paraId="534774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BC01" w14:textId="77777777" w:rsidR="00826CC1" w:rsidRDefault="00826CC1">
      <w:pPr>
        <w:spacing w:line="20" w:lineRule="exact"/>
      </w:pPr>
    </w:p>
  </w:endnote>
  <w:endnote w:type="continuationSeparator" w:id="0">
    <w:p w14:paraId="068FFB69" w14:textId="77777777" w:rsidR="00826CC1" w:rsidRDefault="00826CC1">
      <w:pPr>
        <w:pStyle w:val="Amendement"/>
      </w:pPr>
      <w:r>
        <w:rPr>
          <w:b w:val="0"/>
        </w:rPr>
        <w:t xml:space="preserve"> </w:t>
      </w:r>
    </w:p>
  </w:endnote>
  <w:endnote w:type="continuationNotice" w:id="1">
    <w:p w14:paraId="67537427" w14:textId="77777777" w:rsidR="00826CC1" w:rsidRDefault="00826C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2847" w14:textId="77777777" w:rsidR="00826CC1" w:rsidRDefault="00826CC1">
      <w:pPr>
        <w:pStyle w:val="Amendement"/>
      </w:pPr>
      <w:r>
        <w:rPr>
          <w:b w:val="0"/>
        </w:rPr>
        <w:separator/>
      </w:r>
    </w:p>
  </w:footnote>
  <w:footnote w:type="continuationSeparator" w:id="0">
    <w:p w14:paraId="61693106" w14:textId="77777777" w:rsidR="00826CC1" w:rsidRDefault="00826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C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26CC1"/>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06E1"/>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09D5E"/>
  <w15:docId w15:val="{F9822CAD-E574-404E-9023-45B127D3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1189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2025-07-01T12:09:00.0000000Z</dcterms:created>
  <dcterms:modified xsi:type="dcterms:W3CDTF">2025-07-01T12:26:00.0000000Z</dcterms:modified>
  <dc:description>------------------------</dc:description>
  <dc:subject/>
  <keywords/>
  <version/>
  <category/>
</coreProperties>
</file>