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558CE" w14:paraId="66672AE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EF55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AA17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558CE" w14:paraId="584E73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E5287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558CE" w14:paraId="21ABF3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C19633" w14:textId="77777777"/>
        </w:tc>
      </w:tr>
      <w:tr w:rsidR="00997775" w:rsidTr="009558CE" w14:paraId="51C2A2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9EC399" w14:textId="77777777"/>
        </w:tc>
      </w:tr>
      <w:tr w:rsidR="00997775" w:rsidTr="009558CE" w14:paraId="3C11BD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CE60B3" w14:textId="77777777"/>
        </w:tc>
        <w:tc>
          <w:tcPr>
            <w:tcW w:w="7654" w:type="dxa"/>
            <w:gridSpan w:val="2"/>
          </w:tcPr>
          <w:p w:rsidR="00997775" w:rsidRDefault="00997775" w14:paraId="3260866C" w14:textId="77777777"/>
        </w:tc>
      </w:tr>
      <w:tr w:rsidR="009558CE" w:rsidTr="009558CE" w14:paraId="3A8C4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0F9D7A96" w14:textId="17831EB2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9558CE" w:rsidP="009558CE" w:rsidRDefault="009558CE" w14:paraId="27747A80" w14:textId="779E6EE4">
            <w:pPr>
              <w:rPr>
                <w:b/>
              </w:rPr>
            </w:pPr>
            <w:r w:rsidRPr="00EC7D59">
              <w:rPr>
                <w:b/>
                <w:bCs/>
              </w:rPr>
              <w:t>Openbaar vervoer</w:t>
            </w:r>
          </w:p>
        </w:tc>
      </w:tr>
      <w:tr w:rsidR="009558CE" w:rsidTr="009558CE" w14:paraId="0D1026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32BAEC93" w14:textId="77777777"/>
        </w:tc>
        <w:tc>
          <w:tcPr>
            <w:tcW w:w="7654" w:type="dxa"/>
            <w:gridSpan w:val="2"/>
          </w:tcPr>
          <w:p w:rsidR="009558CE" w:rsidP="009558CE" w:rsidRDefault="009558CE" w14:paraId="48129CA4" w14:textId="77777777"/>
        </w:tc>
      </w:tr>
      <w:tr w:rsidR="009558CE" w:rsidTr="009558CE" w14:paraId="5683E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3F97796E" w14:textId="77777777"/>
        </w:tc>
        <w:tc>
          <w:tcPr>
            <w:tcW w:w="7654" w:type="dxa"/>
            <w:gridSpan w:val="2"/>
          </w:tcPr>
          <w:p w:rsidR="009558CE" w:rsidP="009558CE" w:rsidRDefault="009558CE" w14:paraId="311A3C31" w14:textId="77777777"/>
        </w:tc>
      </w:tr>
      <w:tr w:rsidR="009558CE" w:rsidTr="009558CE" w14:paraId="367FCE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1D02F827" w14:textId="7E425B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856</w:t>
            </w:r>
          </w:p>
        </w:tc>
        <w:tc>
          <w:tcPr>
            <w:tcW w:w="7654" w:type="dxa"/>
            <w:gridSpan w:val="2"/>
          </w:tcPr>
          <w:p w:rsidR="009558CE" w:rsidP="009558CE" w:rsidRDefault="009558CE" w14:paraId="15F6C211" w14:textId="0BA1457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SOEPBOER</w:t>
            </w:r>
          </w:p>
        </w:tc>
      </w:tr>
      <w:tr w:rsidR="009558CE" w:rsidTr="009558CE" w14:paraId="0CBCDB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6012CA08" w14:textId="77777777"/>
        </w:tc>
        <w:tc>
          <w:tcPr>
            <w:tcW w:w="7654" w:type="dxa"/>
            <w:gridSpan w:val="2"/>
          </w:tcPr>
          <w:p w:rsidR="009558CE" w:rsidP="009558CE" w:rsidRDefault="009558CE" w14:paraId="4BDD8825" w14:textId="60C694D4">
            <w:r>
              <w:t xml:space="preserve">Voorgesteld </w:t>
            </w:r>
            <w:r w:rsidRPr="00EC7D59">
              <w:t xml:space="preserve">tijdens het notaoverleg van </w:t>
            </w:r>
            <w:r>
              <w:t>26</w:t>
            </w:r>
            <w:r w:rsidRPr="00EC7D59">
              <w:t xml:space="preserve"> juni 2025</w:t>
            </w:r>
          </w:p>
        </w:tc>
      </w:tr>
      <w:tr w:rsidR="009558CE" w:rsidTr="009558CE" w14:paraId="0E07C3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4432BCC6" w14:textId="77777777"/>
        </w:tc>
        <w:tc>
          <w:tcPr>
            <w:tcW w:w="7654" w:type="dxa"/>
            <w:gridSpan w:val="2"/>
          </w:tcPr>
          <w:p w:rsidR="009558CE" w:rsidP="009558CE" w:rsidRDefault="009558CE" w14:paraId="6980D211" w14:textId="77777777"/>
        </w:tc>
      </w:tr>
      <w:tr w:rsidR="009558CE" w:rsidTr="009558CE" w14:paraId="448931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5AEC591C" w14:textId="77777777"/>
        </w:tc>
        <w:tc>
          <w:tcPr>
            <w:tcW w:w="7654" w:type="dxa"/>
            <w:gridSpan w:val="2"/>
          </w:tcPr>
          <w:p w:rsidR="009558CE" w:rsidP="009558CE" w:rsidRDefault="009558CE" w14:paraId="38237D42" w14:textId="1D52D9BE">
            <w:r>
              <w:t>De Kamer,</w:t>
            </w:r>
          </w:p>
        </w:tc>
      </w:tr>
      <w:tr w:rsidR="009558CE" w:rsidTr="009558CE" w14:paraId="5DFBE1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5E29E002" w14:textId="77777777"/>
        </w:tc>
        <w:tc>
          <w:tcPr>
            <w:tcW w:w="7654" w:type="dxa"/>
            <w:gridSpan w:val="2"/>
          </w:tcPr>
          <w:p w:rsidR="009558CE" w:rsidP="009558CE" w:rsidRDefault="009558CE" w14:paraId="0783951B" w14:textId="77777777"/>
        </w:tc>
      </w:tr>
      <w:tr w:rsidR="009558CE" w:rsidTr="009558CE" w14:paraId="665CB7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8CE" w:rsidP="009558CE" w:rsidRDefault="009558CE" w14:paraId="22FD8083" w14:textId="77777777"/>
        </w:tc>
        <w:tc>
          <w:tcPr>
            <w:tcW w:w="7654" w:type="dxa"/>
            <w:gridSpan w:val="2"/>
          </w:tcPr>
          <w:p w:rsidR="009558CE" w:rsidP="009558CE" w:rsidRDefault="009558CE" w14:paraId="7237EBC4" w14:textId="2D5FB75B">
            <w:r>
              <w:t>gehoord de beraadslaging,</w:t>
            </w:r>
          </w:p>
        </w:tc>
      </w:tr>
      <w:tr w:rsidR="00997775" w:rsidTr="009558CE" w14:paraId="5FE86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FEB92C" w14:textId="77777777"/>
        </w:tc>
        <w:tc>
          <w:tcPr>
            <w:tcW w:w="7654" w:type="dxa"/>
            <w:gridSpan w:val="2"/>
          </w:tcPr>
          <w:p w:rsidR="00997775" w:rsidRDefault="00997775" w14:paraId="00127A3F" w14:textId="77777777"/>
        </w:tc>
      </w:tr>
      <w:tr w:rsidR="00997775" w:rsidTr="009558CE" w14:paraId="56C3F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683299" w14:textId="77777777"/>
        </w:tc>
        <w:tc>
          <w:tcPr>
            <w:tcW w:w="7654" w:type="dxa"/>
            <w:gridSpan w:val="2"/>
          </w:tcPr>
          <w:p w:rsidR="009558CE" w:rsidP="009558CE" w:rsidRDefault="009558CE" w14:paraId="132FBDEC" w14:textId="77777777">
            <w:r>
              <w:t xml:space="preserve">constaterende dat in de huidige versie van het </w:t>
            </w:r>
            <w:proofErr w:type="spellStart"/>
            <w:r>
              <w:t>PvE</w:t>
            </w:r>
            <w:proofErr w:type="spellEnd"/>
            <w:r>
              <w:t xml:space="preserve"> Friese Waddenveren hoge huurkosten opgenomen zijn voor het gebruik van de </w:t>
            </w:r>
            <w:proofErr w:type="spellStart"/>
            <w:r>
              <w:t>rijksinfrastructuur</w:t>
            </w:r>
            <w:proofErr w:type="spellEnd"/>
            <w:r>
              <w:t>;</w:t>
            </w:r>
          </w:p>
          <w:p w:rsidR="009558CE" w:rsidP="009558CE" w:rsidRDefault="009558CE" w14:paraId="16D7A30F" w14:textId="77777777"/>
          <w:p w:rsidR="009558CE" w:rsidP="009558CE" w:rsidRDefault="009558CE" w14:paraId="2995BC3C" w14:textId="77777777">
            <w:r>
              <w:t>overwegende dat deze kosten ervoor zorgen dat de veerdiensten hun prijzen moeten laten stijgen om dit te bekostigen;</w:t>
            </w:r>
          </w:p>
          <w:p w:rsidR="009558CE" w:rsidP="009558CE" w:rsidRDefault="009558CE" w14:paraId="68A02A37" w14:textId="77777777"/>
          <w:p w:rsidR="009558CE" w:rsidP="009558CE" w:rsidRDefault="009558CE" w14:paraId="706317CB" w14:textId="77777777">
            <w:r>
              <w:t>overwegende dat de prijzen voor de veerdiensten voor vele eilanders al bestempeld worden als niet betaalbaar en hen dit nog zwaarder zal raken;</w:t>
            </w:r>
          </w:p>
          <w:p w:rsidR="009558CE" w:rsidP="009558CE" w:rsidRDefault="009558CE" w14:paraId="4F614F2F" w14:textId="77777777"/>
          <w:p w:rsidR="009558CE" w:rsidP="009558CE" w:rsidRDefault="009558CE" w14:paraId="2494CA52" w14:textId="77777777">
            <w:r>
              <w:t xml:space="preserve">verzoekt de minister om de hogere huurkosten voor het gebruik van de </w:t>
            </w:r>
            <w:proofErr w:type="spellStart"/>
            <w:r>
              <w:t>rijksinfrastructuur</w:t>
            </w:r>
            <w:proofErr w:type="spellEnd"/>
            <w:r>
              <w:t xml:space="preserve"> in de nieuwe concessies per 2029 te schrappen,</w:t>
            </w:r>
          </w:p>
          <w:p w:rsidR="009558CE" w:rsidP="009558CE" w:rsidRDefault="009558CE" w14:paraId="004F4572" w14:textId="77777777"/>
          <w:p w:rsidR="009558CE" w:rsidP="009558CE" w:rsidRDefault="009558CE" w14:paraId="7B228420" w14:textId="77777777">
            <w:r>
              <w:t>en gaat over tot de orde van de dag.</w:t>
            </w:r>
          </w:p>
          <w:p w:rsidR="009558CE" w:rsidP="009558CE" w:rsidRDefault="009558CE" w14:paraId="1C9D3702" w14:textId="77777777"/>
          <w:p w:rsidR="00997775" w:rsidP="009558CE" w:rsidRDefault="009558CE" w14:paraId="2269FAB7" w14:textId="7EA91D55">
            <w:r>
              <w:t>Soepboer</w:t>
            </w:r>
          </w:p>
        </w:tc>
      </w:tr>
    </w:tbl>
    <w:p w:rsidR="00997775" w:rsidRDefault="00997775" w14:paraId="37F200F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B547" w14:textId="77777777" w:rsidR="009558CE" w:rsidRDefault="009558CE">
      <w:pPr>
        <w:spacing w:line="20" w:lineRule="exact"/>
      </w:pPr>
    </w:p>
  </w:endnote>
  <w:endnote w:type="continuationSeparator" w:id="0">
    <w:p w14:paraId="25622743" w14:textId="77777777" w:rsidR="009558CE" w:rsidRDefault="009558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1854E5" w14:textId="77777777" w:rsidR="009558CE" w:rsidRDefault="009558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7DD5" w14:textId="77777777" w:rsidR="009558CE" w:rsidRDefault="009558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E2B1D9" w14:textId="77777777" w:rsidR="009558CE" w:rsidRDefault="0095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558CE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06E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B87EC"/>
  <w15:docId w15:val="{F347DB8E-2AEE-41A7-84F9-F99A3FFD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2025-07-01T12:09:00.0000000Z</dcterms:created>
  <dcterms:modified xsi:type="dcterms:W3CDTF">2025-07-01T12:27:00.0000000Z</dcterms:modified>
  <dc:description>------------------------</dc:description>
  <dc:subject/>
  <keywords/>
  <version/>
  <category/>
</coreProperties>
</file>