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5F1D" w14:paraId="08AA43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0B91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CCDF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5F1D" w14:paraId="1094599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EB6B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5F1D" w14:paraId="1DD20C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3D6ED8" w14:textId="77777777"/>
        </w:tc>
      </w:tr>
      <w:tr w:rsidR="00997775" w:rsidTr="00BD5F1D" w14:paraId="3DEFAF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36F8B3" w14:textId="77777777"/>
        </w:tc>
      </w:tr>
      <w:tr w:rsidR="00997775" w:rsidTr="00BD5F1D" w14:paraId="4F7CF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18FB2" w14:textId="77777777"/>
        </w:tc>
        <w:tc>
          <w:tcPr>
            <w:tcW w:w="7654" w:type="dxa"/>
            <w:gridSpan w:val="2"/>
          </w:tcPr>
          <w:p w:rsidR="00997775" w:rsidRDefault="00997775" w14:paraId="35927AC7" w14:textId="77777777"/>
        </w:tc>
      </w:tr>
      <w:tr w:rsidR="00BD5F1D" w:rsidTr="00BD5F1D" w14:paraId="451AB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0876384E" w14:textId="45134E38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BD5F1D" w:rsidP="00BD5F1D" w:rsidRDefault="00BD5F1D" w14:paraId="3A5AB691" w14:textId="45F4954F">
            <w:pPr>
              <w:rPr>
                <w:b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BD5F1D" w:rsidTr="00BD5F1D" w14:paraId="57FD6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2CA99ED7" w14:textId="77777777"/>
        </w:tc>
        <w:tc>
          <w:tcPr>
            <w:tcW w:w="7654" w:type="dxa"/>
            <w:gridSpan w:val="2"/>
          </w:tcPr>
          <w:p w:rsidR="00BD5F1D" w:rsidP="00BD5F1D" w:rsidRDefault="00BD5F1D" w14:paraId="023F7879" w14:textId="77777777"/>
        </w:tc>
      </w:tr>
      <w:tr w:rsidR="00BD5F1D" w:rsidTr="00BD5F1D" w14:paraId="587FF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30B2491F" w14:textId="77777777"/>
        </w:tc>
        <w:tc>
          <w:tcPr>
            <w:tcW w:w="7654" w:type="dxa"/>
            <w:gridSpan w:val="2"/>
          </w:tcPr>
          <w:p w:rsidR="00BD5F1D" w:rsidP="00BD5F1D" w:rsidRDefault="00BD5F1D" w14:paraId="42ABEBC0" w14:textId="77777777"/>
        </w:tc>
      </w:tr>
      <w:tr w:rsidR="00BD5F1D" w:rsidTr="00BD5F1D" w14:paraId="5A78B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3FEC88D3" w14:textId="0FE8E7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857</w:t>
            </w:r>
          </w:p>
        </w:tc>
        <w:tc>
          <w:tcPr>
            <w:tcW w:w="7654" w:type="dxa"/>
            <w:gridSpan w:val="2"/>
          </w:tcPr>
          <w:p w:rsidR="00BD5F1D" w:rsidP="00BD5F1D" w:rsidRDefault="00BD5F1D" w14:paraId="7049CE35" w14:textId="3D3E09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SOEPBOER EN GRINWIS</w:t>
            </w:r>
          </w:p>
        </w:tc>
      </w:tr>
      <w:tr w:rsidR="00BD5F1D" w:rsidTr="00BD5F1D" w14:paraId="2FF6D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6377E8A1" w14:textId="77777777"/>
        </w:tc>
        <w:tc>
          <w:tcPr>
            <w:tcW w:w="7654" w:type="dxa"/>
            <w:gridSpan w:val="2"/>
          </w:tcPr>
          <w:p w:rsidR="00BD5F1D" w:rsidP="00BD5F1D" w:rsidRDefault="00BD5F1D" w14:paraId="0A245C55" w14:textId="79966F7C">
            <w:r>
              <w:t xml:space="preserve">Voorgesteld </w:t>
            </w:r>
            <w:r w:rsidRPr="00EC7D59">
              <w:t xml:space="preserve">tijdens het notaoverleg van </w:t>
            </w:r>
            <w:r>
              <w:t>26</w:t>
            </w:r>
            <w:r w:rsidRPr="00EC7D59">
              <w:t xml:space="preserve"> juni 2025</w:t>
            </w:r>
          </w:p>
        </w:tc>
      </w:tr>
      <w:tr w:rsidR="00BD5F1D" w:rsidTr="00BD5F1D" w14:paraId="4F222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2B622CE3" w14:textId="77777777"/>
        </w:tc>
        <w:tc>
          <w:tcPr>
            <w:tcW w:w="7654" w:type="dxa"/>
            <w:gridSpan w:val="2"/>
          </w:tcPr>
          <w:p w:rsidR="00BD5F1D" w:rsidP="00BD5F1D" w:rsidRDefault="00BD5F1D" w14:paraId="7060DD99" w14:textId="77777777"/>
        </w:tc>
      </w:tr>
      <w:tr w:rsidR="00BD5F1D" w:rsidTr="00BD5F1D" w14:paraId="182DC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6D57BD74" w14:textId="77777777"/>
        </w:tc>
        <w:tc>
          <w:tcPr>
            <w:tcW w:w="7654" w:type="dxa"/>
            <w:gridSpan w:val="2"/>
          </w:tcPr>
          <w:p w:rsidR="00BD5F1D" w:rsidP="00BD5F1D" w:rsidRDefault="00BD5F1D" w14:paraId="5A0BF7C9" w14:textId="7D1F9808">
            <w:r>
              <w:t>De Kamer,</w:t>
            </w:r>
          </w:p>
        </w:tc>
      </w:tr>
      <w:tr w:rsidR="00BD5F1D" w:rsidTr="00BD5F1D" w14:paraId="18570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2E8D373F" w14:textId="77777777"/>
        </w:tc>
        <w:tc>
          <w:tcPr>
            <w:tcW w:w="7654" w:type="dxa"/>
            <w:gridSpan w:val="2"/>
          </w:tcPr>
          <w:p w:rsidR="00BD5F1D" w:rsidP="00BD5F1D" w:rsidRDefault="00BD5F1D" w14:paraId="7A8D432D" w14:textId="77777777"/>
        </w:tc>
      </w:tr>
      <w:tr w:rsidR="00BD5F1D" w:rsidTr="00BD5F1D" w14:paraId="279B7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5F1D" w:rsidP="00BD5F1D" w:rsidRDefault="00BD5F1D" w14:paraId="5DA68DA1" w14:textId="77777777"/>
        </w:tc>
        <w:tc>
          <w:tcPr>
            <w:tcW w:w="7654" w:type="dxa"/>
            <w:gridSpan w:val="2"/>
          </w:tcPr>
          <w:p w:rsidR="00BD5F1D" w:rsidP="00BD5F1D" w:rsidRDefault="00BD5F1D" w14:paraId="59944156" w14:textId="033989DA">
            <w:r>
              <w:t>gehoord de beraadslaging,</w:t>
            </w:r>
          </w:p>
        </w:tc>
      </w:tr>
      <w:tr w:rsidR="00997775" w:rsidTr="00BD5F1D" w14:paraId="2EF65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313762" w14:textId="77777777"/>
        </w:tc>
        <w:tc>
          <w:tcPr>
            <w:tcW w:w="7654" w:type="dxa"/>
            <w:gridSpan w:val="2"/>
          </w:tcPr>
          <w:p w:rsidR="00997775" w:rsidRDefault="00997775" w14:paraId="05267229" w14:textId="77777777"/>
        </w:tc>
      </w:tr>
      <w:tr w:rsidR="00997775" w:rsidTr="00BD5F1D" w14:paraId="61629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C0946" w14:textId="77777777"/>
        </w:tc>
        <w:tc>
          <w:tcPr>
            <w:tcW w:w="7654" w:type="dxa"/>
            <w:gridSpan w:val="2"/>
          </w:tcPr>
          <w:p w:rsidR="00BD5F1D" w:rsidP="00BD5F1D" w:rsidRDefault="00BD5F1D" w14:paraId="3A4DBAE8" w14:textId="77777777">
            <w:r>
              <w:t>constaterende dat een retourtje met de auto voor de eilanders €160 tot €200 kan kosten, waarmee eventuele prijsstijgingen de betaalbaarheid verder in het niet zullen brengen;</w:t>
            </w:r>
          </w:p>
          <w:p w:rsidR="00BD5F1D" w:rsidP="00BD5F1D" w:rsidRDefault="00BD5F1D" w14:paraId="0F99BD33" w14:textId="77777777"/>
          <w:p w:rsidR="00BD5F1D" w:rsidP="00BD5F1D" w:rsidRDefault="00BD5F1D" w14:paraId="53083211" w14:textId="77777777">
            <w:r>
              <w:t>overwegende dat verduurzaming in het Waddengebied gewenst is door de lokale overheden en belanghebbenden met de boodschap dat financiering niet gerealiseerd mag worden uit de portemonnee van de eilanders;</w:t>
            </w:r>
          </w:p>
          <w:p w:rsidR="00BD5F1D" w:rsidP="00BD5F1D" w:rsidRDefault="00BD5F1D" w14:paraId="383E265E" w14:textId="77777777"/>
          <w:p w:rsidR="00BD5F1D" w:rsidP="00BD5F1D" w:rsidRDefault="00BD5F1D" w14:paraId="7C75A391" w14:textId="77777777">
            <w:r>
              <w:t>overwegende dat budgetneutraliteit van toepassing zal moeten zijn, maar verduurzaming een extra opgave is en dus buiten die budgetneutraliteit zou moeten vallen;</w:t>
            </w:r>
          </w:p>
          <w:p w:rsidR="00BD5F1D" w:rsidP="00BD5F1D" w:rsidRDefault="00BD5F1D" w14:paraId="54C30D73" w14:textId="77777777"/>
          <w:p w:rsidR="00BD5F1D" w:rsidP="00BD5F1D" w:rsidRDefault="00BD5F1D" w14:paraId="4810F95F" w14:textId="77777777">
            <w:r>
              <w:t>verzoekt de regering te verkennen welke mogelijkheden er zijn om via subsidies verduurzaming van de veerdiensten mogelijk te maken in het Waddengebied, en dit tijdig te rapporteren aan de Kamer,</w:t>
            </w:r>
          </w:p>
          <w:p w:rsidR="00BD5F1D" w:rsidP="00BD5F1D" w:rsidRDefault="00BD5F1D" w14:paraId="2C8C9978" w14:textId="77777777"/>
          <w:p w:rsidR="00BD5F1D" w:rsidP="00BD5F1D" w:rsidRDefault="00BD5F1D" w14:paraId="4E3B898D" w14:textId="77777777">
            <w:r>
              <w:t>en gaat over tot de orde van de dag.</w:t>
            </w:r>
          </w:p>
          <w:p w:rsidR="00BD5F1D" w:rsidP="00BD5F1D" w:rsidRDefault="00BD5F1D" w14:paraId="75370DCA" w14:textId="77777777"/>
          <w:p w:rsidR="00BD5F1D" w:rsidP="00BD5F1D" w:rsidRDefault="00BD5F1D" w14:paraId="6A0E033B" w14:textId="77777777">
            <w:r>
              <w:t>Soepboer</w:t>
            </w:r>
          </w:p>
          <w:p w:rsidR="00997775" w:rsidP="00BD5F1D" w:rsidRDefault="00BD5F1D" w14:paraId="57CCA855" w14:textId="369ED5C3">
            <w:proofErr w:type="spellStart"/>
            <w:r>
              <w:t>Grinwis</w:t>
            </w:r>
            <w:proofErr w:type="spellEnd"/>
          </w:p>
        </w:tc>
      </w:tr>
    </w:tbl>
    <w:p w:rsidR="00997775" w:rsidRDefault="00997775" w14:paraId="1F9DC8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C5B5" w14:textId="77777777" w:rsidR="00BD5F1D" w:rsidRDefault="00BD5F1D">
      <w:pPr>
        <w:spacing w:line="20" w:lineRule="exact"/>
      </w:pPr>
    </w:p>
  </w:endnote>
  <w:endnote w:type="continuationSeparator" w:id="0">
    <w:p w14:paraId="4E0A2268" w14:textId="77777777" w:rsidR="00BD5F1D" w:rsidRDefault="00BD5F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437070" w14:textId="77777777" w:rsidR="00BD5F1D" w:rsidRDefault="00BD5F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1870" w14:textId="77777777" w:rsidR="00BD5F1D" w:rsidRDefault="00BD5F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AC4ADC" w14:textId="77777777" w:rsidR="00BD5F1D" w:rsidRDefault="00BD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5F1D"/>
    <w:rsid w:val="00BF5690"/>
    <w:rsid w:val="00CC23D1"/>
    <w:rsid w:val="00CC270F"/>
    <w:rsid w:val="00D43192"/>
    <w:rsid w:val="00DE2437"/>
    <w:rsid w:val="00E27DF4"/>
    <w:rsid w:val="00E63508"/>
    <w:rsid w:val="00ED0FE5"/>
    <w:rsid w:val="00F106E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E3999"/>
  <w15:docId w15:val="{9125A5CC-538C-473C-9798-E117884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2025-07-01T12:09:00.0000000Z</dcterms:created>
  <dcterms:modified xsi:type="dcterms:W3CDTF">2025-07-01T12:28:00.0000000Z</dcterms:modified>
  <dc:description>------------------------</dc:description>
  <dc:subject/>
  <keywords/>
  <version/>
  <category/>
</coreProperties>
</file>