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C68B3" w14:paraId="39C1F67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5F4537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932B7C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C68B3" w14:paraId="0FD0E80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118CF2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C68B3" w14:paraId="477BC57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627051" w14:textId="77777777"/>
        </w:tc>
      </w:tr>
      <w:tr w:rsidR="00997775" w:rsidTr="008C68B3" w14:paraId="016E65F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253519A" w14:textId="77777777"/>
        </w:tc>
      </w:tr>
      <w:tr w:rsidR="00997775" w:rsidTr="008C68B3" w14:paraId="3F57C3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49EF6D" w14:textId="77777777"/>
        </w:tc>
        <w:tc>
          <w:tcPr>
            <w:tcW w:w="7654" w:type="dxa"/>
            <w:gridSpan w:val="2"/>
          </w:tcPr>
          <w:p w:rsidR="00997775" w:rsidRDefault="00997775" w14:paraId="4672DB66" w14:textId="77777777"/>
        </w:tc>
      </w:tr>
      <w:tr w:rsidR="008C68B3" w:rsidTr="008C68B3" w14:paraId="25D25C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68B3" w:rsidP="008C68B3" w:rsidRDefault="008C68B3" w14:paraId="24E9CAF6" w14:textId="09D5E0E1">
            <w:pPr>
              <w:rPr>
                <w:b/>
              </w:rPr>
            </w:pPr>
            <w:r>
              <w:rPr>
                <w:b/>
              </w:rPr>
              <w:t>23 645</w:t>
            </w:r>
          </w:p>
        </w:tc>
        <w:tc>
          <w:tcPr>
            <w:tcW w:w="7654" w:type="dxa"/>
            <w:gridSpan w:val="2"/>
          </w:tcPr>
          <w:p w:rsidR="008C68B3" w:rsidP="008C68B3" w:rsidRDefault="008C68B3" w14:paraId="381C0401" w14:textId="1F7F7EE0">
            <w:pPr>
              <w:rPr>
                <w:b/>
              </w:rPr>
            </w:pPr>
            <w:r w:rsidRPr="00EC7D59">
              <w:rPr>
                <w:b/>
                <w:bCs/>
              </w:rPr>
              <w:t>Openbaar vervoer</w:t>
            </w:r>
          </w:p>
        </w:tc>
      </w:tr>
      <w:tr w:rsidR="008C68B3" w:rsidTr="008C68B3" w14:paraId="22BB20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68B3" w:rsidP="008C68B3" w:rsidRDefault="008C68B3" w14:paraId="1234696F" w14:textId="77777777"/>
        </w:tc>
        <w:tc>
          <w:tcPr>
            <w:tcW w:w="7654" w:type="dxa"/>
            <w:gridSpan w:val="2"/>
          </w:tcPr>
          <w:p w:rsidR="008C68B3" w:rsidP="008C68B3" w:rsidRDefault="008C68B3" w14:paraId="7FBD7840" w14:textId="77777777"/>
        </w:tc>
      </w:tr>
      <w:tr w:rsidR="008C68B3" w:rsidTr="008C68B3" w14:paraId="3D3170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68B3" w:rsidP="008C68B3" w:rsidRDefault="008C68B3" w14:paraId="7FDC408B" w14:textId="77777777"/>
        </w:tc>
        <w:tc>
          <w:tcPr>
            <w:tcW w:w="7654" w:type="dxa"/>
            <w:gridSpan w:val="2"/>
          </w:tcPr>
          <w:p w:rsidR="008C68B3" w:rsidP="008C68B3" w:rsidRDefault="008C68B3" w14:paraId="3FA522B6" w14:textId="77777777"/>
        </w:tc>
      </w:tr>
      <w:tr w:rsidR="008C68B3" w:rsidTr="008C68B3" w14:paraId="17642C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68B3" w:rsidP="008C68B3" w:rsidRDefault="008C68B3" w14:paraId="2CBC0DB7" w14:textId="784B8F9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319BD">
              <w:rPr>
                <w:b/>
              </w:rPr>
              <w:t>858</w:t>
            </w:r>
          </w:p>
        </w:tc>
        <w:tc>
          <w:tcPr>
            <w:tcW w:w="7654" w:type="dxa"/>
            <w:gridSpan w:val="2"/>
          </w:tcPr>
          <w:p w:rsidR="008C68B3" w:rsidP="008C68B3" w:rsidRDefault="008C68B3" w14:paraId="4566E4CB" w14:textId="02897FC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319BD">
              <w:rPr>
                <w:b/>
              </w:rPr>
              <w:t>HET LID AUKJE DE VRIES C.S.</w:t>
            </w:r>
          </w:p>
        </w:tc>
      </w:tr>
      <w:tr w:rsidR="008C68B3" w:rsidTr="008C68B3" w14:paraId="52FAEE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68B3" w:rsidP="008C68B3" w:rsidRDefault="008C68B3" w14:paraId="790220F5" w14:textId="77777777"/>
        </w:tc>
        <w:tc>
          <w:tcPr>
            <w:tcW w:w="7654" w:type="dxa"/>
            <w:gridSpan w:val="2"/>
          </w:tcPr>
          <w:p w:rsidR="008C68B3" w:rsidP="008C68B3" w:rsidRDefault="008C68B3" w14:paraId="61B7606C" w14:textId="22E7DAF2">
            <w:r>
              <w:t xml:space="preserve">Voorgesteld </w:t>
            </w:r>
            <w:r w:rsidRPr="00EC7D59">
              <w:t xml:space="preserve">tijdens het notaoverleg van </w:t>
            </w:r>
            <w:r>
              <w:t>26</w:t>
            </w:r>
            <w:r w:rsidRPr="00EC7D59">
              <w:t xml:space="preserve"> juni 2025</w:t>
            </w:r>
          </w:p>
        </w:tc>
      </w:tr>
      <w:tr w:rsidR="008C68B3" w:rsidTr="008C68B3" w14:paraId="5A18EE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68B3" w:rsidP="008C68B3" w:rsidRDefault="008C68B3" w14:paraId="7F8FC6C7" w14:textId="77777777"/>
        </w:tc>
        <w:tc>
          <w:tcPr>
            <w:tcW w:w="7654" w:type="dxa"/>
            <w:gridSpan w:val="2"/>
          </w:tcPr>
          <w:p w:rsidR="008C68B3" w:rsidP="008C68B3" w:rsidRDefault="008C68B3" w14:paraId="49C9B45B" w14:textId="77777777"/>
        </w:tc>
      </w:tr>
      <w:tr w:rsidR="008C68B3" w:rsidTr="008C68B3" w14:paraId="136195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68B3" w:rsidP="008C68B3" w:rsidRDefault="008C68B3" w14:paraId="098F512D" w14:textId="77777777"/>
        </w:tc>
        <w:tc>
          <w:tcPr>
            <w:tcW w:w="7654" w:type="dxa"/>
            <w:gridSpan w:val="2"/>
          </w:tcPr>
          <w:p w:rsidR="008C68B3" w:rsidP="008C68B3" w:rsidRDefault="008C68B3" w14:paraId="5A29DF1F" w14:textId="7AF32E57">
            <w:r>
              <w:t>De Kamer,</w:t>
            </w:r>
          </w:p>
        </w:tc>
      </w:tr>
      <w:tr w:rsidR="008C68B3" w:rsidTr="008C68B3" w14:paraId="3B8D7B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68B3" w:rsidP="008C68B3" w:rsidRDefault="008C68B3" w14:paraId="21BCEF1B" w14:textId="77777777"/>
        </w:tc>
        <w:tc>
          <w:tcPr>
            <w:tcW w:w="7654" w:type="dxa"/>
            <w:gridSpan w:val="2"/>
          </w:tcPr>
          <w:p w:rsidR="008C68B3" w:rsidP="008C68B3" w:rsidRDefault="008C68B3" w14:paraId="682DAE88" w14:textId="77777777"/>
        </w:tc>
      </w:tr>
      <w:tr w:rsidR="008C68B3" w:rsidTr="008C68B3" w14:paraId="0BE145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68B3" w:rsidP="008C68B3" w:rsidRDefault="008C68B3" w14:paraId="3DC53DF8" w14:textId="77777777"/>
        </w:tc>
        <w:tc>
          <w:tcPr>
            <w:tcW w:w="7654" w:type="dxa"/>
            <w:gridSpan w:val="2"/>
          </w:tcPr>
          <w:p w:rsidR="008C68B3" w:rsidP="008C68B3" w:rsidRDefault="008C68B3" w14:paraId="52E73B78" w14:textId="358E71EE">
            <w:r>
              <w:t>gehoord de beraadslaging,</w:t>
            </w:r>
          </w:p>
        </w:tc>
      </w:tr>
      <w:tr w:rsidR="00997775" w:rsidTr="008C68B3" w14:paraId="55675C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308650" w14:textId="77777777"/>
        </w:tc>
        <w:tc>
          <w:tcPr>
            <w:tcW w:w="7654" w:type="dxa"/>
            <w:gridSpan w:val="2"/>
          </w:tcPr>
          <w:p w:rsidR="00997775" w:rsidRDefault="00997775" w14:paraId="4C9D9B9B" w14:textId="77777777"/>
        </w:tc>
      </w:tr>
      <w:tr w:rsidR="00997775" w:rsidTr="008C68B3" w14:paraId="1E25A9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50C61D" w14:textId="77777777"/>
        </w:tc>
        <w:tc>
          <w:tcPr>
            <w:tcW w:w="7654" w:type="dxa"/>
            <w:gridSpan w:val="2"/>
          </w:tcPr>
          <w:p w:rsidR="008C68B3" w:rsidP="008C68B3" w:rsidRDefault="008C68B3" w14:paraId="1FA2B8A3" w14:textId="77777777">
            <w:r>
              <w:t>constaterende dat de eilanders ontevreden zijn over de regeling spoedplekken in het conceptprogramma van eisen;</w:t>
            </w:r>
          </w:p>
          <w:p w:rsidR="003319BD" w:rsidP="008C68B3" w:rsidRDefault="003319BD" w14:paraId="21733D7F" w14:textId="77777777"/>
          <w:p w:rsidR="008C68B3" w:rsidP="008C68B3" w:rsidRDefault="008C68B3" w14:paraId="4092037B" w14:textId="77777777">
            <w:r>
              <w:t>verzoekt het kabinet om in overleg met de eilanders en de lokale overheden een betere regeling voor spoedplekken uit te werken en op te nemen het programma van eisen,</w:t>
            </w:r>
          </w:p>
          <w:p w:rsidR="003319BD" w:rsidP="008C68B3" w:rsidRDefault="003319BD" w14:paraId="08CB4BDD" w14:textId="77777777"/>
          <w:p w:rsidR="008C68B3" w:rsidP="008C68B3" w:rsidRDefault="008C68B3" w14:paraId="3C9C5D5A" w14:textId="77777777">
            <w:r>
              <w:t>en gaat over tot de orde van de dag.</w:t>
            </w:r>
          </w:p>
          <w:p w:rsidR="003319BD" w:rsidP="008C68B3" w:rsidRDefault="003319BD" w14:paraId="391CEE2C" w14:textId="77777777"/>
          <w:p w:rsidR="003319BD" w:rsidP="008C68B3" w:rsidRDefault="008C68B3" w14:paraId="306FE61A" w14:textId="77777777">
            <w:r>
              <w:t>Aukje de Vries</w:t>
            </w:r>
          </w:p>
          <w:p w:rsidR="003319BD" w:rsidP="008C68B3" w:rsidRDefault="008C68B3" w14:paraId="04DF3B3D" w14:textId="77777777">
            <w:proofErr w:type="spellStart"/>
            <w:r>
              <w:t>Grinwis</w:t>
            </w:r>
            <w:proofErr w:type="spellEnd"/>
          </w:p>
          <w:p w:rsidR="00997775" w:rsidP="008C68B3" w:rsidRDefault="008C68B3" w14:paraId="2ACD398D" w14:textId="02F043F1">
            <w:r>
              <w:t>Soepboer</w:t>
            </w:r>
          </w:p>
        </w:tc>
      </w:tr>
    </w:tbl>
    <w:p w:rsidR="00997775" w:rsidRDefault="00997775" w14:paraId="25D7B36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A69CC" w14:textId="77777777" w:rsidR="008C68B3" w:rsidRDefault="008C68B3">
      <w:pPr>
        <w:spacing w:line="20" w:lineRule="exact"/>
      </w:pPr>
    </w:p>
  </w:endnote>
  <w:endnote w:type="continuationSeparator" w:id="0">
    <w:p w14:paraId="10C150C1" w14:textId="77777777" w:rsidR="008C68B3" w:rsidRDefault="008C68B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77D3C7A" w14:textId="77777777" w:rsidR="008C68B3" w:rsidRDefault="008C68B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95943" w14:textId="77777777" w:rsidR="008C68B3" w:rsidRDefault="008C68B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9ABA86D" w14:textId="77777777" w:rsidR="008C68B3" w:rsidRDefault="008C6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B3"/>
    <w:rsid w:val="00133FCE"/>
    <w:rsid w:val="001E482C"/>
    <w:rsid w:val="001E4877"/>
    <w:rsid w:val="0021105A"/>
    <w:rsid w:val="00280D6A"/>
    <w:rsid w:val="002B78E9"/>
    <w:rsid w:val="002C5406"/>
    <w:rsid w:val="00330D60"/>
    <w:rsid w:val="003319BD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C68B3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106E1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0B33F"/>
  <w15:docId w15:val="{32E9BE78-1F65-4A96-B505-425930C8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2025-07-01T12:10:00.0000000Z</dcterms:created>
  <dcterms:modified xsi:type="dcterms:W3CDTF">2025-07-01T12:30:00.0000000Z</dcterms:modified>
  <dc:description>------------------------</dc:description>
  <dc:subject/>
  <keywords/>
  <version/>
  <category/>
</coreProperties>
</file>