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B6E89" w14:paraId="6347438D" w14:textId="77777777">
        <w:tc>
          <w:tcPr>
            <w:tcW w:w="6733" w:type="dxa"/>
            <w:gridSpan w:val="2"/>
            <w:tcBorders>
              <w:top w:val="nil"/>
              <w:left w:val="nil"/>
              <w:bottom w:val="nil"/>
              <w:right w:val="nil"/>
            </w:tcBorders>
            <w:vAlign w:val="center"/>
          </w:tcPr>
          <w:p w:rsidR="00997775" w:rsidP="00710A7A" w:rsidRDefault="00997775" w14:paraId="347768A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F5AEF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B6E89" w14:paraId="121ED2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F76D09" w14:textId="77777777">
            <w:r w:rsidRPr="008B0CC5">
              <w:t xml:space="preserve">Vergaderjaar </w:t>
            </w:r>
            <w:r w:rsidR="00AC6B87">
              <w:t>2024-2025</w:t>
            </w:r>
          </w:p>
        </w:tc>
      </w:tr>
      <w:tr w:rsidR="00997775" w:rsidTr="00AB6E89" w14:paraId="549F1EE8" w14:textId="77777777">
        <w:trPr>
          <w:cantSplit/>
        </w:trPr>
        <w:tc>
          <w:tcPr>
            <w:tcW w:w="10985" w:type="dxa"/>
            <w:gridSpan w:val="3"/>
            <w:tcBorders>
              <w:top w:val="nil"/>
              <w:left w:val="nil"/>
              <w:bottom w:val="nil"/>
              <w:right w:val="nil"/>
            </w:tcBorders>
          </w:tcPr>
          <w:p w:rsidR="00997775" w:rsidRDefault="00997775" w14:paraId="438EB413" w14:textId="77777777"/>
        </w:tc>
      </w:tr>
      <w:tr w:rsidR="00997775" w:rsidTr="00AB6E89" w14:paraId="5C44C422" w14:textId="77777777">
        <w:trPr>
          <w:cantSplit/>
        </w:trPr>
        <w:tc>
          <w:tcPr>
            <w:tcW w:w="10985" w:type="dxa"/>
            <w:gridSpan w:val="3"/>
            <w:tcBorders>
              <w:top w:val="nil"/>
              <w:left w:val="nil"/>
              <w:bottom w:val="single" w:color="auto" w:sz="4" w:space="0"/>
              <w:right w:val="nil"/>
            </w:tcBorders>
          </w:tcPr>
          <w:p w:rsidR="00997775" w:rsidRDefault="00997775" w14:paraId="77719A98" w14:textId="77777777"/>
        </w:tc>
      </w:tr>
      <w:tr w:rsidR="00997775" w:rsidTr="00AB6E89" w14:paraId="6C92D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254390" w14:textId="77777777"/>
        </w:tc>
        <w:tc>
          <w:tcPr>
            <w:tcW w:w="7654" w:type="dxa"/>
            <w:gridSpan w:val="2"/>
          </w:tcPr>
          <w:p w:rsidR="00997775" w:rsidRDefault="00997775" w14:paraId="119DC4C8" w14:textId="77777777"/>
        </w:tc>
      </w:tr>
      <w:tr w:rsidR="00AB6E89" w:rsidTr="00AB6E89" w14:paraId="3BB0B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58FB120A" w14:textId="001EEE96">
            <w:pPr>
              <w:rPr>
                <w:b/>
              </w:rPr>
            </w:pPr>
            <w:r>
              <w:rPr>
                <w:b/>
              </w:rPr>
              <w:t>23 645</w:t>
            </w:r>
          </w:p>
        </w:tc>
        <w:tc>
          <w:tcPr>
            <w:tcW w:w="7654" w:type="dxa"/>
            <w:gridSpan w:val="2"/>
          </w:tcPr>
          <w:p w:rsidR="00AB6E89" w:rsidP="00AB6E89" w:rsidRDefault="00AB6E89" w14:paraId="32EFFC59" w14:textId="31CB3A11">
            <w:pPr>
              <w:rPr>
                <w:b/>
              </w:rPr>
            </w:pPr>
            <w:r w:rsidRPr="00EC7D59">
              <w:rPr>
                <w:b/>
                <w:bCs/>
              </w:rPr>
              <w:t>Openbaar vervoer</w:t>
            </w:r>
          </w:p>
        </w:tc>
      </w:tr>
      <w:tr w:rsidR="00AB6E89" w:rsidTr="00AB6E89" w14:paraId="56EA01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06B6CF95" w14:textId="77777777"/>
        </w:tc>
        <w:tc>
          <w:tcPr>
            <w:tcW w:w="7654" w:type="dxa"/>
            <w:gridSpan w:val="2"/>
          </w:tcPr>
          <w:p w:rsidR="00AB6E89" w:rsidP="00AB6E89" w:rsidRDefault="00AB6E89" w14:paraId="2E463849" w14:textId="77777777"/>
        </w:tc>
      </w:tr>
      <w:tr w:rsidR="00AB6E89" w:rsidTr="00AB6E89" w14:paraId="04A46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6A5B2CF6" w14:textId="77777777"/>
        </w:tc>
        <w:tc>
          <w:tcPr>
            <w:tcW w:w="7654" w:type="dxa"/>
            <w:gridSpan w:val="2"/>
          </w:tcPr>
          <w:p w:rsidR="00AB6E89" w:rsidP="00AB6E89" w:rsidRDefault="00AB6E89" w14:paraId="46D8C257" w14:textId="77777777"/>
        </w:tc>
      </w:tr>
      <w:tr w:rsidR="00AB6E89" w:rsidTr="00AB6E89" w14:paraId="5B62E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3361F067" w14:textId="33860560">
            <w:pPr>
              <w:rPr>
                <w:b/>
              </w:rPr>
            </w:pPr>
            <w:r>
              <w:rPr>
                <w:b/>
              </w:rPr>
              <w:t xml:space="preserve">Nr. </w:t>
            </w:r>
            <w:r w:rsidR="00A63B55">
              <w:rPr>
                <w:b/>
              </w:rPr>
              <w:t>859</w:t>
            </w:r>
          </w:p>
        </w:tc>
        <w:tc>
          <w:tcPr>
            <w:tcW w:w="7654" w:type="dxa"/>
            <w:gridSpan w:val="2"/>
          </w:tcPr>
          <w:p w:rsidR="00AB6E89" w:rsidP="00AB6E89" w:rsidRDefault="00AB6E89" w14:paraId="4F506C98" w14:textId="0078D8B9">
            <w:pPr>
              <w:rPr>
                <w:b/>
              </w:rPr>
            </w:pPr>
            <w:r>
              <w:rPr>
                <w:b/>
              </w:rPr>
              <w:t xml:space="preserve">MOTIE VAN </w:t>
            </w:r>
            <w:r w:rsidR="00A63B55">
              <w:rPr>
                <w:b/>
              </w:rPr>
              <w:t>DE LEDEN AUKJE DE VRIES EN GRINWIS</w:t>
            </w:r>
          </w:p>
        </w:tc>
      </w:tr>
      <w:tr w:rsidR="00AB6E89" w:rsidTr="00AB6E89" w14:paraId="5AE2A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7B4B942B" w14:textId="77777777"/>
        </w:tc>
        <w:tc>
          <w:tcPr>
            <w:tcW w:w="7654" w:type="dxa"/>
            <w:gridSpan w:val="2"/>
          </w:tcPr>
          <w:p w:rsidR="00AB6E89" w:rsidP="00AB6E89" w:rsidRDefault="00AB6E89" w14:paraId="1D8037A0" w14:textId="5AAA5B19">
            <w:r>
              <w:t xml:space="preserve">Voorgesteld </w:t>
            </w:r>
            <w:r w:rsidRPr="00EC7D59">
              <w:t xml:space="preserve">tijdens het notaoverleg van </w:t>
            </w:r>
            <w:r>
              <w:t>26</w:t>
            </w:r>
            <w:r w:rsidRPr="00EC7D59">
              <w:t xml:space="preserve"> juni 2025</w:t>
            </w:r>
          </w:p>
        </w:tc>
      </w:tr>
      <w:tr w:rsidR="00AB6E89" w:rsidTr="00AB6E89" w14:paraId="59E8A6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454563CA" w14:textId="77777777"/>
        </w:tc>
        <w:tc>
          <w:tcPr>
            <w:tcW w:w="7654" w:type="dxa"/>
            <w:gridSpan w:val="2"/>
          </w:tcPr>
          <w:p w:rsidR="00AB6E89" w:rsidP="00AB6E89" w:rsidRDefault="00AB6E89" w14:paraId="12120F7B" w14:textId="77777777"/>
        </w:tc>
      </w:tr>
      <w:tr w:rsidR="00AB6E89" w:rsidTr="00AB6E89" w14:paraId="0F1DAB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4D35DA78" w14:textId="77777777"/>
        </w:tc>
        <w:tc>
          <w:tcPr>
            <w:tcW w:w="7654" w:type="dxa"/>
            <w:gridSpan w:val="2"/>
          </w:tcPr>
          <w:p w:rsidR="00AB6E89" w:rsidP="00AB6E89" w:rsidRDefault="00AB6E89" w14:paraId="260B0077" w14:textId="4297E4CF">
            <w:r>
              <w:t>De Kamer,</w:t>
            </w:r>
          </w:p>
        </w:tc>
      </w:tr>
      <w:tr w:rsidR="00AB6E89" w:rsidTr="00AB6E89" w14:paraId="4444C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0036DE33" w14:textId="77777777"/>
        </w:tc>
        <w:tc>
          <w:tcPr>
            <w:tcW w:w="7654" w:type="dxa"/>
            <w:gridSpan w:val="2"/>
          </w:tcPr>
          <w:p w:rsidR="00AB6E89" w:rsidP="00AB6E89" w:rsidRDefault="00AB6E89" w14:paraId="53F6F5E9" w14:textId="77777777"/>
        </w:tc>
      </w:tr>
      <w:tr w:rsidR="00AB6E89" w:rsidTr="00AB6E89" w14:paraId="4EC0A3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6E89" w:rsidP="00AB6E89" w:rsidRDefault="00AB6E89" w14:paraId="1E531ADB" w14:textId="77777777"/>
        </w:tc>
        <w:tc>
          <w:tcPr>
            <w:tcW w:w="7654" w:type="dxa"/>
            <w:gridSpan w:val="2"/>
          </w:tcPr>
          <w:p w:rsidR="00AB6E89" w:rsidP="00AB6E89" w:rsidRDefault="00AB6E89" w14:paraId="753A0AE3" w14:textId="05F63513">
            <w:r>
              <w:t>gehoord de beraadslaging,</w:t>
            </w:r>
          </w:p>
        </w:tc>
      </w:tr>
      <w:tr w:rsidR="00997775" w:rsidTr="00AB6E89" w14:paraId="2F70F6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53C50A" w14:textId="77777777"/>
        </w:tc>
        <w:tc>
          <w:tcPr>
            <w:tcW w:w="7654" w:type="dxa"/>
            <w:gridSpan w:val="2"/>
          </w:tcPr>
          <w:p w:rsidR="00997775" w:rsidRDefault="00997775" w14:paraId="5BBAFC61" w14:textId="77777777"/>
        </w:tc>
      </w:tr>
      <w:tr w:rsidR="00997775" w:rsidTr="00AB6E89" w14:paraId="4C0D7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B5D6C0" w14:textId="77777777"/>
        </w:tc>
        <w:tc>
          <w:tcPr>
            <w:tcW w:w="7654" w:type="dxa"/>
            <w:gridSpan w:val="2"/>
          </w:tcPr>
          <w:p w:rsidR="00AB6E89" w:rsidP="00AB6E89" w:rsidRDefault="00AB6E89" w14:paraId="3CA1186C" w14:textId="77777777">
            <w:r>
              <w:t>constaterende dat rederijen voor de veerdienst geen exclusief recht hebben voor vrachtvervoer;</w:t>
            </w:r>
          </w:p>
          <w:p w:rsidR="00A63B55" w:rsidP="00AB6E89" w:rsidRDefault="00A63B55" w14:paraId="37771C67" w14:textId="77777777"/>
          <w:p w:rsidR="00AB6E89" w:rsidP="00AB6E89" w:rsidRDefault="00AB6E89" w14:paraId="0B32B9E2" w14:textId="77777777">
            <w:r>
              <w:t>van mening dat ook vrachtvervoer hoort tot de levensader voor de Waddeneilanden en daarvoor voldoende mogelijkheden moeten zijn;</w:t>
            </w:r>
          </w:p>
          <w:p w:rsidR="00A63B55" w:rsidP="00AB6E89" w:rsidRDefault="00A63B55" w14:paraId="06F41BB2" w14:textId="77777777"/>
          <w:p w:rsidR="00AB6E89" w:rsidP="00AB6E89" w:rsidRDefault="00AB6E89" w14:paraId="3411D3FE" w14:textId="77777777">
            <w:r>
              <w:t>verzoekt het kabinet het aanbod van vrachtvervoer te monitoren en indien nodig binnen de juridische kaders naar oplossingen te kijken in overleg met de ondernemers en lokale overheden van de Waddeneilanden,</w:t>
            </w:r>
          </w:p>
          <w:p w:rsidR="00A63B55" w:rsidP="00AB6E89" w:rsidRDefault="00A63B55" w14:paraId="2440BDDB" w14:textId="77777777"/>
          <w:p w:rsidR="00AB6E89" w:rsidP="00AB6E89" w:rsidRDefault="00AB6E89" w14:paraId="2AFE764A" w14:textId="77777777">
            <w:r>
              <w:t>en gaat over tot de orde van de dag.</w:t>
            </w:r>
          </w:p>
          <w:p w:rsidR="00A63B55" w:rsidP="00AB6E89" w:rsidRDefault="00A63B55" w14:paraId="024E19F6" w14:textId="77777777"/>
          <w:p w:rsidR="00A63B55" w:rsidP="00AB6E89" w:rsidRDefault="00AB6E89" w14:paraId="327B81FC" w14:textId="77777777">
            <w:r>
              <w:t>Aukje de Vries</w:t>
            </w:r>
          </w:p>
          <w:p w:rsidR="00997775" w:rsidP="00AB6E89" w:rsidRDefault="00AB6E89" w14:paraId="29FC386D" w14:textId="47365ED0">
            <w:proofErr w:type="spellStart"/>
            <w:r>
              <w:t>Grinwis</w:t>
            </w:r>
            <w:proofErr w:type="spellEnd"/>
          </w:p>
        </w:tc>
      </w:tr>
    </w:tbl>
    <w:p w:rsidR="00997775" w:rsidRDefault="00997775" w14:paraId="3C4E59A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CCAA" w14:textId="77777777" w:rsidR="00AB6E89" w:rsidRDefault="00AB6E89">
      <w:pPr>
        <w:spacing w:line="20" w:lineRule="exact"/>
      </w:pPr>
    </w:p>
  </w:endnote>
  <w:endnote w:type="continuationSeparator" w:id="0">
    <w:p w14:paraId="31278FBA" w14:textId="77777777" w:rsidR="00AB6E89" w:rsidRDefault="00AB6E89">
      <w:pPr>
        <w:pStyle w:val="Amendement"/>
      </w:pPr>
      <w:r>
        <w:rPr>
          <w:b w:val="0"/>
        </w:rPr>
        <w:t xml:space="preserve"> </w:t>
      </w:r>
    </w:p>
  </w:endnote>
  <w:endnote w:type="continuationNotice" w:id="1">
    <w:p w14:paraId="7E0397B9" w14:textId="77777777" w:rsidR="00AB6E89" w:rsidRDefault="00AB6E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330F4" w14:textId="77777777" w:rsidR="00AB6E89" w:rsidRDefault="00AB6E89">
      <w:pPr>
        <w:pStyle w:val="Amendement"/>
      </w:pPr>
      <w:r>
        <w:rPr>
          <w:b w:val="0"/>
        </w:rPr>
        <w:separator/>
      </w:r>
    </w:p>
  </w:footnote>
  <w:footnote w:type="continuationSeparator" w:id="0">
    <w:p w14:paraId="4CC18F61" w14:textId="77777777" w:rsidR="00AB6E89" w:rsidRDefault="00AB6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8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63B55"/>
    <w:rsid w:val="00A95259"/>
    <w:rsid w:val="00AA558D"/>
    <w:rsid w:val="00AB6E89"/>
    <w:rsid w:val="00AB75BE"/>
    <w:rsid w:val="00AC6B87"/>
    <w:rsid w:val="00B511EE"/>
    <w:rsid w:val="00B74E9D"/>
    <w:rsid w:val="00BF5690"/>
    <w:rsid w:val="00CC23D1"/>
    <w:rsid w:val="00CC270F"/>
    <w:rsid w:val="00D43192"/>
    <w:rsid w:val="00DE2437"/>
    <w:rsid w:val="00E27DF4"/>
    <w:rsid w:val="00E63508"/>
    <w:rsid w:val="00ED0FE5"/>
    <w:rsid w:val="00F106E1"/>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49A14"/>
  <w15:docId w15:val="{D16AE710-71A2-4024-9AEB-8AE8D588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645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2025-07-01T12:10:00.0000000Z</dcterms:created>
  <dcterms:modified xsi:type="dcterms:W3CDTF">2025-07-01T12:31:00.0000000Z</dcterms:modified>
  <dc:description>------------------------</dc:description>
  <dc:subject/>
  <keywords/>
  <version/>
  <category/>
</coreProperties>
</file>