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5895" w14:paraId="270E3D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437D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36BD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5895" w14:paraId="7F4212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5AD2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5895" w14:paraId="41821D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CC0254" w14:textId="77777777"/>
        </w:tc>
      </w:tr>
      <w:tr w:rsidR="00997775" w:rsidTr="00F65895" w14:paraId="3D8953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C28C33" w14:textId="77777777"/>
        </w:tc>
      </w:tr>
      <w:tr w:rsidR="00997775" w:rsidTr="00F65895" w14:paraId="0C829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5425B8" w14:textId="77777777"/>
        </w:tc>
        <w:tc>
          <w:tcPr>
            <w:tcW w:w="7654" w:type="dxa"/>
            <w:gridSpan w:val="2"/>
          </w:tcPr>
          <w:p w:rsidR="00997775" w:rsidRDefault="00997775" w14:paraId="2F37D8BD" w14:textId="77777777"/>
        </w:tc>
      </w:tr>
      <w:tr w:rsidR="00F65895" w:rsidTr="00F65895" w14:paraId="670A2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09C5817F" w14:textId="2449B1FD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F65895" w:rsidP="00F65895" w:rsidRDefault="00F65895" w14:paraId="79059AA2" w14:textId="75415F07">
            <w:pPr>
              <w:rPr>
                <w:b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F65895" w:rsidTr="00F65895" w14:paraId="69AA3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0C757445" w14:textId="77777777"/>
        </w:tc>
        <w:tc>
          <w:tcPr>
            <w:tcW w:w="7654" w:type="dxa"/>
            <w:gridSpan w:val="2"/>
          </w:tcPr>
          <w:p w:rsidR="00F65895" w:rsidP="00F65895" w:rsidRDefault="00F65895" w14:paraId="10FA3404" w14:textId="77777777"/>
        </w:tc>
      </w:tr>
      <w:tr w:rsidR="00F65895" w:rsidTr="00F65895" w14:paraId="280BA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4168E907" w14:textId="77777777"/>
        </w:tc>
        <w:tc>
          <w:tcPr>
            <w:tcW w:w="7654" w:type="dxa"/>
            <w:gridSpan w:val="2"/>
          </w:tcPr>
          <w:p w:rsidR="00F65895" w:rsidP="00F65895" w:rsidRDefault="00F65895" w14:paraId="70C09B1D" w14:textId="77777777"/>
        </w:tc>
      </w:tr>
      <w:tr w:rsidR="00F65895" w:rsidTr="00F65895" w14:paraId="62CB3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61CA33DB" w14:textId="5DA424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119E9">
              <w:rPr>
                <w:b/>
              </w:rPr>
              <w:t>861</w:t>
            </w:r>
          </w:p>
        </w:tc>
        <w:tc>
          <w:tcPr>
            <w:tcW w:w="7654" w:type="dxa"/>
            <w:gridSpan w:val="2"/>
          </w:tcPr>
          <w:p w:rsidR="00F65895" w:rsidP="00F65895" w:rsidRDefault="00F65895" w14:paraId="25344F19" w14:textId="3C6C13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119E9">
              <w:rPr>
                <w:b/>
              </w:rPr>
              <w:t>DE LEDEN GRINWIS EN AUKJE DE VRIES</w:t>
            </w:r>
          </w:p>
        </w:tc>
      </w:tr>
      <w:tr w:rsidR="00F65895" w:rsidTr="00F65895" w14:paraId="7A9AB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2877D916" w14:textId="77777777"/>
        </w:tc>
        <w:tc>
          <w:tcPr>
            <w:tcW w:w="7654" w:type="dxa"/>
            <w:gridSpan w:val="2"/>
          </w:tcPr>
          <w:p w:rsidR="00F65895" w:rsidP="00F65895" w:rsidRDefault="00F65895" w14:paraId="18CFE541" w14:textId="5A820F76">
            <w:r>
              <w:t xml:space="preserve">Voorgesteld </w:t>
            </w:r>
            <w:r w:rsidRPr="00EC7D59">
              <w:t xml:space="preserve">tijdens het notaoverleg van </w:t>
            </w:r>
            <w:r>
              <w:t>26</w:t>
            </w:r>
            <w:r w:rsidRPr="00EC7D59">
              <w:t xml:space="preserve"> juni 2025</w:t>
            </w:r>
          </w:p>
        </w:tc>
      </w:tr>
      <w:tr w:rsidR="00F65895" w:rsidTr="00F65895" w14:paraId="583C5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1C039E9B" w14:textId="77777777"/>
        </w:tc>
        <w:tc>
          <w:tcPr>
            <w:tcW w:w="7654" w:type="dxa"/>
            <w:gridSpan w:val="2"/>
          </w:tcPr>
          <w:p w:rsidR="00F65895" w:rsidP="00F65895" w:rsidRDefault="00F65895" w14:paraId="51E84F70" w14:textId="77777777"/>
        </w:tc>
      </w:tr>
      <w:tr w:rsidR="00F65895" w:rsidTr="00F65895" w14:paraId="2DE5C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1F1CBD09" w14:textId="77777777"/>
        </w:tc>
        <w:tc>
          <w:tcPr>
            <w:tcW w:w="7654" w:type="dxa"/>
            <w:gridSpan w:val="2"/>
          </w:tcPr>
          <w:p w:rsidR="00F65895" w:rsidP="00F65895" w:rsidRDefault="00F65895" w14:paraId="2C8CBAC4" w14:textId="43CE1E5B">
            <w:r>
              <w:t>De Kamer,</w:t>
            </w:r>
          </w:p>
        </w:tc>
      </w:tr>
      <w:tr w:rsidR="00F65895" w:rsidTr="00F65895" w14:paraId="57CCE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636BF983" w14:textId="77777777"/>
        </w:tc>
        <w:tc>
          <w:tcPr>
            <w:tcW w:w="7654" w:type="dxa"/>
            <w:gridSpan w:val="2"/>
          </w:tcPr>
          <w:p w:rsidR="00F65895" w:rsidP="00F65895" w:rsidRDefault="00F65895" w14:paraId="404FFDEB" w14:textId="77777777"/>
        </w:tc>
      </w:tr>
      <w:tr w:rsidR="00F65895" w:rsidTr="00F65895" w14:paraId="092B4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6AADFD8F" w14:textId="77777777"/>
        </w:tc>
        <w:tc>
          <w:tcPr>
            <w:tcW w:w="7654" w:type="dxa"/>
            <w:gridSpan w:val="2"/>
          </w:tcPr>
          <w:p w:rsidR="00F65895" w:rsidP="00F65895" w:rsidRDefault="00F65895" w14:paraId="2FE5423F" w14:textId="2EBE9162">
            <w:r>
              <w:t>gehoord de beraadslaging,</w:t>
            </w:r>
          </w:p>
        </w:tc>
      </w:tr>
      <w:tr w:rsidR="00997775" w:rsidTr="00F65895" w14:paraId="67B66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95E00" w14:textId="77777777"/>
        </w:tc>
        <w:tc>
          <w:tcPr>
            <w:tcW w:w="7654" w:type="dxa"/>
            <w:gridSpan w:val="2"/>
          </w:tcPr>
          <w:p w:rsidR="00997775" w:rsidRDefault="00997775" w14:paraId="02B7FECB" w14:textId="77777777"/>
        </w:tc>
      </w:tr>
      <w:tr w:rsidR="00F65895" w:rsidTr="00F65895" w14:paraId="15825F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895" w:rsidP="00F65895" w:rsidRDefault="00F65895" w14:paraId="5CBD5D37" w14:textId="77777777"/>
        </w:tc>
        <w:tc>
          <w:tcPr>
            <w:tcW w:w="7654" w:type="dxa"/>
            <w:gridSpan w:val="2"/>
          </w:tcPr>
          <w:p w:rsidR="00F65895" w:rsidP="00F65895" w:rsidRDefault="00F65895" w14:paraId="25CFA6FE" w14:textId="77777777">
            <w:r>
              <w:t>constaterende dat de Kamer eerder de motie-</w:t>
            </w:r>
            <w:proofErr w:type="spellStart"/>
            <w:r>
              <w:t>Grinwis</w:t>
            </w:r>
            <w:proofErr w:type="spellEnd"/>
            <w:r>
              <w:t xml:space="preserve"> c.s. (29684, nr. 293) aangenomen heeft die de regering oproept om voor het concessiegebied Wadden-Oost en voorafgaand aan een concessie over de duur van vijftien jaar een tussenconcessie aan te besteden totdat, na afronding van de thans startende MIRT-studie Ameland, de daaruit voortvloeiende conclusie over de beoogde vaarweg beschikbaar is;</w:t>
            </w:r>
          </w:p>
          <w:p w:rsidR="001119E9" w:rsidP="00F65895" w:rsidRDefault="001119E9" w14:paraId="2D5893D9" w14:textId="77777777"/>
          <w:p w:rsidR="00F65895" w:rsidP="00F65895" w:rsidRDefault="00F65895" w14:paraId="2A461E0A" w14:textId="77777777">
            <w:r>
              <w:t xml:space="preserve">overwegende dat het voor alle partijen, zoals regionale overheden, mogelijke aanbieders en inwoners van </w:t>
            </w:r>
            <w:proofErr w:type="spellStart"/>
            <w:r>
              <w:t>dẹ</w:t>
            </w:r>
            <w:proofErr w:type="spellEnd"/>
            <w:r>
              <w:t xml:space="preserve"> eilanden van </w:t>
            </w:r>
            <w:proofErr w:type="spellStart"/>
            <w:r>
              <w:t>bẹlang</w:t>
            </w:r>
            <w:proofErr w:type="spellEnd"/>
            <w:r>
              <w:t xml:space="preserve"> is </w:t>
            </w:r>
            <w:proofErr w:type="spellStart"/>
            <w:r>
              <w:t>tẹ</w:t>
            </w:r>
            <w:proofErr w:type="spellEnd"/>
            <w:r>
              <w:t xml:space="preserve"> weten hoe het toekomstige verloop van concessieverlening eruit komt te zien;</w:t>
            </w:r>
          </w:p>
          <w:p w:rsidR="001119E9" w:rsidP="00F65895" w:rsidRDefault="001119E9" w14:paraId="5DFF3ED3" w14:textId="77777777"/>
          <w:p w:rsidR="00F65895" w:rsidP="00F65895" w:rsidRDefault="00F65895" w14:paraId="5EFB2F36" w14:textId="77777777">
            <w:r>
              <w:t>verzoekt de regering om op korte termijn een globaal tijdschema te publiceren waarin de tijdlijnen van concessieaanbesteding en -verlening, mét tussenconcessie, zichtbaar worden,</w:t>
            </w:r>
          </w:p>
          <w:p w:rsidR="001119E9" w:rsidP="00F65895" w:rsidRDefault="001119E9" w14:paraId="178973D0" w14:textId="77777777"/>
          <w:p w:rsidR="00F65895" w:rsidP="00F65895" w:rsidRDefault="00F65895" w14:paraId="654F12B1" w14:textId="77777777">
            <w:r>
              <w:t>en gaat over tot de orde van de dag.</w:t>
            </w:r>
          </w:p>
          <w:p w:rsidR="001119E9" w:rsidP="00F65895" w:rsidRDefault="001119E9" w14:paraId="431ACF11" w14:textId="77777777"/>
          <w:p w:rsidR="001119E9" w:rsidP="00F65895" w:rsidRDefault="00F65895" w14:paraId="28F1262B" w14:textId="77777777">
            <w:proofErr w:type="spellStart"/>
            <w:r>
              <w:t>Grinwis</w:t>
            </w:r>
            <w:proofErr w:type="spellEnd"/>
          </w:p>
          <w:p w:rsidR="00F65895" w:rsidP="00F65895" w:rsidRDefault="00F65895" w14:paraId="67ADE6F6" w14:textId="4651F977">
            <w:r>
              <w:t>Aukje de Vries</w:t>
            </w:r>
          </w:p>
        </w:tc>
      </w:tr>
    </w:tbl>
    <w:p w:rsidR="00997775" w:rsidRDefault="00997775" w14:paraId="459106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F3EB" w14:textId="77777777" w:rsidR="00F65895" w:rsidRDefault="00F65895">
      <w:pPr>
        <w:spacing w:line="20" w:lineRule="exact"/>
      </w:pPr>
    </w:p>
  </w:endnote>
  <w:endnote w:type="continuationSeparator" w:id="0">
    <w:p w14:paraId="187E597A" w14:textId="77777777" w:rsidR="00F65895" w:rsidRDefault="00F658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078EBC" w14:textId="77777777" w:rsidR="00F65895" w:rsidRDefault="00F658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5467" w14:textId="77777777" w:rsidR="00F65895" w:rsidRDefault="00F658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38296C" w14:textId="77777777" w:rsidR="00F65895" w:rsidRDefault="00F6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5"/>
    <w:rsid w:val="001119E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06E1"/>
    <w:rsid w:val="00F234E2"/>
    <w:rsid w:val="00F60341"/>
    <w:rsid w:val="00F65895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7C336"/>
  <w15:docId w15:val="{2185EE4C-97DE-4153-96E0-45E4797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948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2025-07-01T12:10:00.0000000Z</dcterms:created>
  <dcterms:modified xsi:type="dcterms:W3CDTF">2025-07-01T12:34:00.0000000Z</dcterms:modified>
  <dc:description>------------------------</dc:description>
  <dc:subject/>
  <keywords/>
  <version/>
  <category/>
</coreProperties>
</file>