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4CCF" w14:paraId="40DB96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C8C9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DA96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4CCF" w14:paraId="62C57C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3BA8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4CCF" w14:paraId="1C40C6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4647E4" w14:textId="77777777"/>
        </w:tc>
      </w:tr>
      <w:tr w:rsidR="00997775" w:rsidTr="00C94CCF" w14:paraId="4D3C24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0454F5" w14:textId="77777777"/>
        </w:tc>
      </w:tr>
      <w:tr w:rsidR="00997775" w:rsidTr="00C94CCF" w14:paraId="55291F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CB899" w14:textId="77777777"/>
        </w:tc>
        <w:tc>
          <w:tcPr>
            <w:tcW w:w="7654" w:type="dxa"/>
            <w:gridSpan w:val="2"/>
          </w:tcPr>
          <w:p w:rsidR="00997775" w:rsidRDefault="00997775" w14:paraId="5B227D2D" w14:textId="77777777"/>
        </w:tc>
      </w:tr>
      <w:tr w:rsidR="00C94CCF" w:rsidTr="00C94CCF" w14:paraId="641C7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25976CA4" w14:textId="231F9AE2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C94CCF" w:rsidP="00C94CCF" w:rsidRDefault="00C94CCF" w14:paraId="3D2F8C0C" w14:textId="38179CC2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C94CCF" w:rsidTr="00C94CCF" w14:paraId="05FDE3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32576BBF" w14:textId="77777777"/>
        </w:tc>
        <w:tc>
          <w:tcPr>
            <w:tcW w:w="7654" w:type="dxa"/>
            <w:gridSpan w:val="2"/>
          </w:tcPr>
          <w:p w:rsidR="00C94CCF" w:rsidP="00C94CCF" w:rsidRDefault="00C94CCF" w14:paraId="5ECD5334" w14:textId="77777777"/>
        </w:tc>
      </w:tr>
      <w:tr w:rsidR="00C94CCF" w:rsidTr="00C94CCF" w14:paraId="7CA04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7809EDBC" w14:textId="77777777"/>
        </w:tc>
        <w:tc>
          <w:tcPr>
            <w:tcW w:w="7654" w:type="dxa"/>
            <w:gridSpan w:val="2"/>
          </w:tcPr>
          <w:p w:rsidR="00C94CCF" w:rsidP="00C94CCF" w:rsidRDefault="00C94CCF" w14:paraId="2FF24726" w14:textId="77777777"/>
        </w:tc>
      </w:tr>
      <w:tr w:rsidR="00C94CCF" w:rsidTr="00C94CCF" w14:paraId="44345E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2CEC97D7" w14:textId="550D20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73EC6">
              <w:rPr>
                <w:b/>
              </w:rPr>
              <w:t>60</w:t>
            </w:r>
          </w:p>
        </w:tc>
        <w:tc>
          <w:tcPr>
            <w:tcW w:w="7654" w:type="dxa"/>
            <w:gridSpan w:val="2"/>
          </w:tcPr>
          <w:p w:rsidR="00C94CCF" w:rsidP="00C94CCF" w:rsidRDefault="00C94CCF" w14:paraId="0B89E575" w14:textId="6F23B9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73EC6">
              <w:rPr>
                <w:b/>
              </w:rPr>
              <w:t>HET LID VAN ZANTEN C.S.</w:t>
            </w:r>
          </w:p>
        </w:tc>
      </w:tr>
      <w:tr w:rsidR="00C94CCF" w:rsidTr="00C94CCF" w14:paraId="3AAFF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281AE3D1" w14:textId="77777777"/>
        </w:tc>
        <w:tc>
          <w:tcPr>
            <w:tcW w:w="7654" w:type="dxa"/>
            <w:gridSpan w:val="2"/>
          </w:tcPr>
          <w:p w:rsidR="00C94CCF" w:rsidP="00C94CCF" w:rsidRDefault="00C94CCF" w14:paraId="2AA2980D" w14:textId="086688A9">
            <w:r>
              <w:t>Voorgesteld 26 juni 2025</w:t>
            </w:r>
          </w:p>
        </w:tc>
      </w:tr>
      <w:tr w:rsidR="00C94CCF" w:rsidTr="00C94CCF" w14:paraId="453FB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0C97E667" w14:textId="77777777"/>
        </w:tc>
        <w:tc>
          <w:tcPr>
            <w:tcW w:w="7654" w:type="dxa"/>
            <w:gridSpan w:val="2"/>
          </w:tcPr>
          <w:p w:rsidR="00C94CCF" w:rsidP="00C94CCF" w:rsidRDefault="00C94CCF" w14:paraId="3A6EBC6F" w14:textId="77777777"/>
        </w:tc>
      </w:tr>
      <w:tr w:rsidR="00C94CCF" w:rsidTr="00C94CCF" w14:paraId="61C06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398D34D6" w14:textId="77777777"/>
        </w:tc>
        <w:tc>
          <w:tcPr>
            <w:tcW w:w="7654" w:type="dxa"/>
            <w:gridSpan w:val="2"/>
          </w:tcPr>
          <w:p w:rsidR="00C94CCF" w:rsidP="00C94CCF" w:rsidRDefault="00C94CCF" w14:paraId="7930D74C" w14:textId="61AE1CF5">
            <w:r>
              <w:t>De Kamer,</w:t>
            </w:r>
          </w:p>
        </w:tc>
      </w:tr>
      <w:tr w:rsidR="00C94CCF" w:rsidTr="00C94CCF" w14:paraId="02CFC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2DE824AD" w14:textId="77777777"/>
        </w:tc>
        <w:tc>
          <w:tcPr>
            <w:tcW w:w="7654" w:type="dxa"/>
            <w:gridSpan w:val="2"/>
          </w:tcPr>
          <w:p w:rsidR="00C94CCF" w:rsidP="00C94CCF" w:rsidRDefault="00C94CCF" w14:paraId="3DD3D644" w14:textId="77777777"/>
        </w:tc>
      </w:tr>
      <w:tr w:rsidR="00C94CCF" w:rsidTr="00C94CCF" w14:paraId="7E351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CF" w:rsidP="00C94CCF" w:rsidRDefault="00C94CCF" w14:paraId="78B4C982" w14:textId="77777777"/>
        </w:tc>
        <w:tc>
          <w:tcPr>
            <w:tcW w:w="7654" w:type="dxa"/>
            <w:gridSpan w:val="2"/>
          </w:tcPr>
          <w:p w:rsidR="00C94CCF" w:rsidP="00C94CCF" w:rsidRDefault="00C94CCF" w14:paraId="4AA38514" w14:textId="77984004">
            <w:r>
              <w:t>gehoord de beraadslaging,</w:t>
            </w:r>
          </w:p>
        </w:tc>
      </w:tr>
      <w:tr w:rsidR="00997775" w:rsidTr="00C94CCF" w14:paraId="7CBA8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97B6C2" w14:textId="77777777"/>
        </w:tc>
        <w:tc>
          <w:tcPr>
            <w:tcW w:w="7654" w:type="dxa"/>
            <w:gridSpan w:val="2"/>
          </w:tcPr>
          <w:p w:rsidR="00997775" w:rsidRDefault="00997775" w14:paraId="154B16E8" w14:textId="77777777"/>
        </w:tc>
      </w:tr>
      <w:tr w:rsidR="00997775" w:rsidTr="00C94CCF" w14:paraId="17EE8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1F11B" w14:textId="77777777"/>
        </w:tc>
        <w:tc>
          <w:tcPr>
            <w:tcW w:w="7654" w:type="dxa"/>
            <w:gridSpan w:val="2"/>
          </w:tcPr>
          <w:p w:rsidR="00B73EC6" w:rsidP="00B73EC6" w:rsidRDefault="00B73EC6" w14:paraId="1C5DBFB9" w14:textId="77777777">
            <w:r>
              <w:t>overwegende dat het vaststellen van de identiteit en de nationaliteit van asielzoekers en personen die dienen terug te keren een cruciaal onderdeel is van de procedure;</w:t>
            </w:r>
          </w:p>
          <w:p w:rsidR="00B73EC6" w:rsidP="00B73EC6" w:rsidRDefault="00B73EC6" w14:paraId="13883937" w14:textId="77777777"/>
          <w:p w:rsidR="00B73EC6" w:rsidP="00B73EC6" w:rsidRDefault="00B73EC6" w14:paraId="5390E2DD" w14:textId="77777777">
            <w:r>
              <w:t>overwegende dat telefoons en andere mobiele apparaten gegevens kunnen bevatten die van doorslaggevend belang kunnen zijn voor de behandeling van de procedure;</w:t>
            </w:r>
          </w:p>
          <w:p w:rsidR="00B73EC6" w:rsidP="00B73EC6" w:rsidRDefault="00B73EC6" w14:paraId="7F4428BF" w14:textId="77777777"/>
          <w:p w:rsidR="00B73EC6" w:rsidP="00B73EC6" w:rsidRDefault="00B73EC6" w14:paraId="785C1D23" w14:textId="77777777">
            <w:r>
              <w:t>verzoekt de regering om een duidelijke basis in de wet- en regelgeving op te nemen die het mogelijk maakt voor de IND en DT&amp;V om gegevens uit de telefoon te betrekken in hun procedures indien die informatie niet effectief op een andere manier kan worden verkregen,</w:t>
            </w:r>
          </w:p>
          <w:p w:rsidR="00B73EC6" w:rsidP="00B73EC6" w:rsidRDefault="00B73EC6" w14:paraId="3C40E51B" w14:textId="77777777"/>
          <w:p w:rsidR="00B73EC6" w:rsidP="00B73EC6" w:rsidRDefault="00B73EC6" w14:paraId="00D6B44A" w14:textId="77777777">
            <w:r>
              <w:t>en gaat over tot de orde van de dag.</w:t>
            </w:r>
          </w:p>
          <w:p w:rsidR="00B73EC6" w:rsidP="00B73EC6" w:rsidRDefault="00B73EC6" w14:paraId="01DC178E" w14:textId="77777777"/>
          <w:p w:rsidR="00B73EC6" w:rsidP="00B73EC6" w:rsidRDefault="00B73EC6" w14:paraId="0B458257" w14:textId="77777777">
            <w:r>
              <w:t>Van Zanten</w:t>
            </w:r>
          </w:p>
          <w:p w:rsidR="00B73EC6" w:rsidP="00B73EC6" w:rsidRDefault="00B73EC6" w14:paraId="60CB38D6" w14:textId="77777777">
            <w:r>
              <w:t>Boomsma</w:t>
            </w:r>
          </w:p>
          <w:p w:rsidR="00B73EC6" w:rsidP="00B73EC6" w:rsidRDefault="00B73EC6" w14:paraId="3D91F9F9" w14:textId="77777777">
            <w:proofErr w:type="spellStart"/>
            <w:r>
              <w:t>Rajkowski</w:t>
            </w:r>
            <w:proofErr w:type="spellEnd"/>
          </w:p>
          <w:p w:rsidR="00B73EC6" w:rsidP="00B73EC6" w:rsidRDefault="00B73EC6" w14:paraId="021B18A5" w14:textId="77777777">
            <w:r>
              <w:t>Diederik van Dijk</w:t>
            </w:r>
          </w:p>
          <w:p w:rsidR="00997775" w:rsidP="00B73EC6" w:rsidRDefault="00B73EC6" w14:paraId="578B5952" w14:textId="648D1142">
            <w:r>
              <w:t>Eerdmans</w:t>
            </w:r>
          </w:p>
        </w:tc>
      </w:tr>
    </w:tbl>
    <w:p w:rsidR="00997775" w:rsidRDefault="00997775" w14:paraId="34D850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8727" w14:textId="77777777" w:rsidR="00C94CCF" w:rsidRDefault="00C94CCF">
      <w:pPr>
        <w:spacing w:line="20" w:lineRule="exact"/>
      </w:pPr>
    </w:p>
  </w:endnote>
  <w:endnote w:type="continuationSeparator" w:id="0">
    <w:p w14:paraId="1D6D5ED9" w14:textId="77777777" w:rsidR="00C94CCF" w:rsidRDefault="00C94C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453E64" w14:textId="77777777" w:rsidR="00C94CCF" w:rsidRDefault="00C94C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5781" w14:textId="77777777" w:rsidR="00C94CCF" w:rsidRDefault="00C94C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706640" w14:textId="77777777" w:rsidR="00C94CCF" w:rsidRDefault="00C9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C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3EC6"/>
    <w:rsid w:val="00B74E9D"/>
    <w:rsid w:val="00BF5690"/>
    <w:rsid w:val="00C94CC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1E4E"/>
  <w15:docId w15:val="{C03C361A-82FB-4BB5-8D16-65464F4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929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2025-06-27T09:22:00.0000000Z</dcterms:created>
  <dcterms:modified xsi:type="dcterms:W3CDTF">2025-06-27T11:31:00.0000000Z</dcterms:modified>
  <dc:description>------------------------</dc:description>
  <dc:subject/>
  <keywords/>
  <version/>
  <category/>
</coreProperties>
</file>