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3CCF" w14:paraId="445952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69607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A6DC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3CCF" w14:paraId="66C877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B0CD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3CCF" w14:paraId="43E68F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A10917" w14:textId="77777777"/>
        </w:tc>
      </w:tr>
      <w:tr w:rsidR="00997775" w:rsidTr="00243CCF" w14:paraId="56C289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17FFF0" w14:textId="77777777"/>
        </w:tc>
      </w:tr>
      <w:tr w:rsidR="00997775" w:rsidTr="00243CCF" w14:paraId="131D3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B9CCA" w14:textId="77777777"/>
        </w:tc>
        <w:tc>
          <w:tcPr>
            <w:tcW w:w="7654" w:type="dxa"/>
            <w:gridSpan w:val="2"/>
          </w:tcPr>
          <w:p w:rsidR="00997775" w:rsidRDefault="00997775" w14:paraId="242AA589" w14:textId="77777777"/>
        </w:tc>
      </w:tr>
      <w:tr w:rsidR="00243CCF" w:rsidTr="00243CCF" w14:paraId="69706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63A43102" w14:textId="2C0D7DB1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243CCF" w:rsidP="00243CCF" w:rsidRDefault="00243CCF" w14:paraId="2CF90CE5" w14:textId="1EB14510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243CCF" w:rsidTr="00243CCF" w14:paraId="148ED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1844A5C5" w14:textId="77777777"/>
        </w:tc>
        <w:tc>
          <w:tcPr>
            <w:tcW w:w="7654" w:type="dxa"/>
            <w:gridSpan w:val="2"/>
          </w:tcPr>
          <w:p w:rsidR="00243CCF" w:rsidP="00243CCF" w:rsidRDefault="00243CCF" w14:paraId="1C9829F8" w14:textId="77777777"/>
        </w:tc>
      </w:tr>
      <w:tr w:rsidR="00243CCF" w:rsidTr="00243CCF" w14:paraId="79B837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4746449F" w14:textId="77777777"/>
        </w:tc>
        <w:tc>
          <w:tcPr>
            <w:tcW w:w="7654" w:type="dxa"/>
            <w:gridSpan w:val="2"/>
          </w:tcPr>
          <w:p w:rsidR="00243CCF" w:rsidP="00243CCF" w:rsidRDefault="00243CCF" w14:paraId="6DC3559C" w14:textId="77777777"/>
        </w:tc>
      </w:tr>
      <w:tr w:rsidR="00243CCF" w:rsidTr="00243CCF" w14:paraId="01650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2B2EB26F" w14:textId="6E591A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A78D3">
              <w:rPr>
                <w:b/>
              </w:rPr>
              <w:t>64</w:t>
            </w:r>
          </w:p>
        </w:tc>
        <w:tc>
          <w:tcPr>
            <w:tcW w:w="7654" w:type="dxa"/>
            <w:gridSpan w:val="2"/>
          </w:tcPr>
          <w:p w:rsidR="00243CCF" w:rsidP="00243CCF" w:rsidRDefault="00243CCF" w14:paraId="398012FB" w14:textId="20B46A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A78D3">
              <w:rPr>
                <w:b/>
              </w:rPr>
              <w:t>HET LID EERDMANS</w:t>
            </w:r>
          </w:p>
        </w:tc>
      </w:tr>
      <w:tr w:rsidR="00243CCF" w:rsidTr="00243CCF" w14:paraId="4AB70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1C8BA1D8" w14:textId="77777777"/>
        </w:tc>
        <w:tc>
          <w:tcPr>
            <w:tcW w:w="7654" w:type="dxa"/>
            <w:gridSpan w:val="2"/>
          </w:tcPr>
          <w:p w:rsidR="00243CCF" w:rsidP="00243CCF" w:rsidRDefault="00243CCF" w14:paraId="33CC9684" w14:textId="7F6126E4">
            <w:r>
              <w:t>Voorgesteld 26 juni 2025</w:t>
            </w:r>
          </w:p>
        </w:tc>
      </w:tr>
      <w:tr w:rsidR="00243CCF" w:rsidTr="00243CCF" w14:paraId="16CDF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6B0875FC" w14:textId="77777777"/>
        </w:tc>
        <w:tc>
          <w:tcPr>
            <w:tcW w:w="7654" w:type="dxa"/>
            <w:gridSpan w:val="2"/>
          </w:tcPr>
          <w:p w:rsidR="00243CCF" w:rsidP="00243CCF" w:rsidRDefault="00243CCF" w14:paraId="3EA338FC" w14:textId="77777777"/>
        </w:tc>
      </w:tr>
      <w:tr w:rsidR="00243CCF" w:rsidTr="00243CCF" w14:paraId="623D3A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77DE1687" w14:textId="77777777"/>
        </w:tc>
        <w:tc>
          <w:tcPr>
            <w:tcW w:w="7654" w:type="dxa"/>
            <w:gridSpan w:val="2"/>
          </w:tcPr>
          <w:p w:rsidR="00243CCF" w:rsidP="00243CCF" w:rsidRDefault="00243CCF" w14:paraId="1E13374D" w14:textId="1357691A">
            <w:r>
              <w:t>De Kamer,</w:t>
            </w:r>
          </w:p>
        </w:tc>
      </w:tr>
      <w:tr w:rsidR="00243CCF" w:rsidTr="00243CCF" w14:paraId="7064D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620D210D" w14:textId="77777777"/>
        </w:tc>
        <w:tc>
          <w:tcPr>
            <w:tcW w:w="7654" w:type="dxa"/>
            <w:gridSpan w:val="2"/>
          </w:tcPr>
          <w:p w:rsidR="00243CCF" w:rsidP="00243CCF" w:rsidRDefault="00243CCF" w14:paraId="2CB9D673" w14:textId="77777777"/>
        </w:tc>
      </w:tr>
      <w:tr w:rsidR="00243CCF" w:rsidTr="00243CCF" w14:paraId="522E60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3CCF" w:rsidP="00243CCF" w:rsidRDefault="00243CCF" w14:paraId="67424421" w14:textId="77777777"/>
        </w:tc>
        <w:tc>
          <w:tcPr>
            <w:tcW w:w="7654" w:type="dxa"/>
            <w:gridSpan w:val="2"/>
          </w:tcPr>
          <w:p w:rsidR="00243CCF" w:rsidP="00243CCF" w:rsidRDefault="00243CCF" w14:paraId="743C8E5C" w14:textId="7857DC99">
            <w:r>
              <w:t>gehoord de beraadslaging,</w:t>
            </w:r>
          </w:p>
        </w:tc>
      </w:tr>
      <w:tr w:rsidR="00997775" w:rsidTr="00243CCF" w14:paraId="278A2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CAD1D" w14:textId="77777777"/>
        </w:tc>
        <w:tc>
          <w:tcPr>
            <w:tcW w:w="7654" w:type="dxa"/>
            <w:gridSpan w:val="2"/>
          </w:tcPr>
          <w:p w:rsidR="00997775" w:rsidRDefault="00997775" w14:paraId="2ACA2214" w14:textId="77777777"/>
        </w:tc>
      </w:tr>
      <w:tr w:rsidR="00997775" w:rsidTr="00243CCF" w14:paraId="4E3A2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D4B01E" w14:textId="77777777"/>
        </w:tc>
        <w:tc>
          <w:tcPr>
            <w:tcW w:w="7654" w:type="dxa"/>
            <w:gridSpan w:val="2"/>
          </w:tcPr>
          <w:p w:rsidR="00DA0CBE" w:rsidP="00DA0CBE" w:rsidRDefault="00DA0CBE" w14:paraId="63EE41C9" w14:textId="77777777">
            <w:r>
              <w:t>verzoekt het kabinet een terugkeerplan op te stellen met verscherpte maatregelen tegen onwelwillende herkomstlanden die hun onderdanen niet terug willen nemen,</w:t>
            </w:r>
          </w:p>
          <w:p w:rsidR="008A78D3" w:rsidP="00DA0CBE" w:rsidRDefault="008A78D3" w14:paraId="7C061848" w14:textId="77777777"/>
          <w:p w:rsidR="00DA0CBE" w:rsidP="00DA0CBE" w:rsidRDefault="00DA0CBE" w14:paraId="465EB122" w14:textId="77777777">
            <w:r>
              <w:t>en gaat over tot de orde van de dag.</w:t>
            </w:r>
          </w:p>
          <w:p w:rsidR="008A78D3" w:rsidP="00DA0CBE" w:rsidRDefault="008A78D3" w14:paraId="3FC0BD43" w14:textId="77777777"/>
          <w:p w:rsidR="00997775" w:rsidP="00DA0CBE" w:rsidRDefault="00DA0CBE" w14:paraId="4C7561EA" w14:textId="346A068D">
            <w:r>
              <w:t>Eerdmans</w:t>
            </w:r>
          </w:p>
        </w:tc>
      </w:tr>
    </w:tbl>
    <w:p w:rsidR="00997775" w:rsidRDefault="00997775" w14:paraId="270F0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4447" w14:textId="77777777" w:rsidR="00243CCF" w:rsidRDefault="00243CCF">
      <w:pPr>
        <w:spacing w:line="20" w:lineRule="exact"/>
      </w:pPr>
    </w:p>
  </w:endnote>
  <w:endnote w:type="continuationSeparator" w:id="0">
    <w:p w14:paraId="6F4225F8" w14:textId="77777777" w:rsidR="00243CCF" w:rsidRDefault="00243C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E25191" w14:textId="77777777" w:rsidR="00243CCF" w:rsidRDefault="00243C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B830" w14:textId="77777777" w:rsidR="00243CCF" w:rsidRDefault="00243C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342982" w14:textId="77777777" w:rsidR="00243CCF" w:rsidRDefault="0024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F"/>
    <w:rsid w:val="00133FCE"/>
    <w:rsid w:val="001E482C"/>
    <w:rsid w:val="001E4877"/>
    <w:rsid w:val="0021105A"/>
    <w:rsid w:val="00243CCF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78D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0CB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302C2"/>
  <w15:docId w15:val="{481B889F-46E4-4A65-A04B-DFA85EBE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522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2025-06-27T09:22:00.0000000Z</dcterms:created>
  <dcterms:modified xsi:type="dcterms:W3CDTF">2025-06-27T11:41:00.0000000Z</dcterms:modified>
  <dc:description>------------------------</dc:description>
  <dc:subject/>
  <keywords/>
  <version/>
  <category/>
</coreProperties>
</file>