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D5FEF" w14:paraId="4F7A67EE" w14:textId="77777777">
        <w:tc>
          <w:tcPr>
            <w:tcW w:w="6733" w:type="dxa"/>
            <w:gridSpan w:val="2"/>
            <w:tcBorders>
              <w:top w:val="nil"/>
              <w:left w:val="nil"/>
              <w:bottom w:val="nil"/>
              <w:right w:val="nil"/>
            </w:tcBorders>
            <w:vAlign w:val="center"/>
          </w:tcPr>
          <w:p w:rsidR="00997775" w:rsidP="00710A7A" w:rsidRDefault="00997775" w14:paraId="715E050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EF4C6C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D5FEF" w14:paraId="4DF788D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5F1F2AC" w14:textId="77777777">
            <w:r w:rsidRPr="008B0CC5">
              <w:t xml:space="preserve">Vergaderjaar </w:t>
            </w:r>
            <w:r w:rsidR="00AC6B87">
              <w:t>2024-2025</w:t>
            </w:r>
          </w:p>
        </w:tc>
      </w:tr>
      <w:tr w:rsidR="00997775" w:rsidTr="006D5FEF" w14:paraId="03BC293C" w14:textId="77777777">
        <w:trPr>
          <w:cantSplit/>
        </w:trPr>
        <w:tc>
          <w:tcPr>
            <w:tcW w:w="10985" w:type="dxa"/>
            <w:gridSpan w:val="3"/>
            <w:tcBorders>
              <w:top w:val="nil"/>
              <w:left w:val="nil"/>
              <w:bottom w:val="nil"/>
              <w:right w:val="nil"/>
            </w:tcBorders>
          </w:tcPr>
          <w:p w:rsidR="00997775" w:rsidRDefault="00997775" w14:paraId="2C48E66A" w14:textId="77777777"/>
        </w:tc>
      </w:tr>
      <w:tr w:rsidR="00997775" w:rsidTr="006D5FEF" w14:paraId="1762CE15" w14:textId="77777777">
        <w:trPr>
          <w:cantSplit/>
        </w:trPr>
        <w:tc>
          <w:tcPr>
            <w:tcW w:w="10985" w:type="dxa"/>
            <w:gridSpan w:val="3"/>
            <w:tcBorders>
              <w:top w:val="nil"/>
              <w:left w:val="nil"/>
              <w:bottom w:val="single" w:color="auto" w:sz="4" w:space="0"/>
              <w:right w:val="nil"/>
            </w:tcBorders>
          </w:tcPr>
          <w:p w:rsidR="00997775" w:rsidRDefault="00997775" w14:paraId="6486832A" w14:textId="77777777"/>
        </w:tc>
      </w:tr>
      <w:tr w:rsidR="00997775" w:rsidTr="006D5FEF" w14:paraId="3A34A0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88BDB7" w14:textId="77777777"/>
        </w:tc>
        <w:tc>
          <w:tcPr>
            <w:tcW w:w="7654" w:type="dxa"/>
            <w:gridSpan w:val="2"/>
          </w:tcPr>
          <w:p w:rsidR="00997775" w:rsidRDefault="00997775" w14:paraId="4CE2F743" w14:textId="77777777"/>
        </w:tc>
      </w:tr>
      <w:tr w:rsidR="006D5FEF" w:rsidTr="006D5FEF" w14:paraId="35BCDB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D5FEF" w:rsidP="006D5FEF" w:rsidRDefault="006D5FEF" w14:paraId="1007D6AC" w14:textId="46F600D3">
            <w:pPr>
              <w:rPr>
                <w:b/>
              </w:rPr>
            </w:pPr>
            <w:r>
              <w:rPr>
                <w:b/>
              </w:rPr>
              <w:t>36 704</w:t>
            </w:r>
          </w:p>
        </w:tc>
        <w:tc>
          <w:tcPr>
            <w:tcW w:w="7654" w:type="dxa"/>
            <w:gridSpan w:val="2"/>
          </w:tcPr>
          <w:p w:rsidR="006D5FEF" w:rsidP="006D5FEF" w:rsidRDefault="006D5FEF" w14:paraId="17C32DB3" w14:textId="6B9BD028">
            <w:pPr>
              <w:rPr>
                <w:b/>
              </w:rPr>
            </w:pPr>
            <w:r w:rsidRPr="00F96070">
              <w:rPr>
                <w:b/>
                <w:bCs/>
              </w:rPr>
              <w:t>Wijziging van de Vreemdelingenwet 2000 en de Algemene wet bestuursrecht in verband met maatregelen om de asielketen te ontlasten en de instroom van asielzoekers te verminderen (Asielnoodmaatregelenwet)</w:t>
            </w:r>
          </w:p>
        </w:tc>
      </w:tr>
      <w:tr w:rsidR="006D5FEF" w:rsidTr="006D5FEF" w14:paraId="0FE5B6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D5FEF" w:rsidP="006D5FEF" w:rsidRDefault="006D5FEF" w14:paraId="29477001" w14:textId="77777777"/>
        </w:tc>
        <w:tc>
          <w:tcPr>
            <w:tcW w:w="7654" w:type="dxa"/>
            <w:gridSpan w:val="2"/>
          </w:tcPr>
          <w:p w:rsidR="006D5FEF" w:rsidP="006D5FEF" w:rsidRDefault="006D5FEF" w14:paraId="34A097A0" w14:textId="77777777"/>
        </w:tc>
      </w:tr>
      <w:tr w:rsidR="006D5FEF" w:rsidTr="006D5FEF" w14:paraId="40D524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D5FEF" w:rsidP="006D5FEF" w:rsidRDefault="006D5FEF" w14:paraId="7AA99D90" w14:textId="77777777"/>
        </w:tc>
        <w:tc>
          <w:tcPr>
            <w:tcW w:w="7654" w:type="dxa"/>
            <w:gridSpan w:val="2"/>
          </w:tcPr>
          <w:p w:rsidR="006D5FEF" w:rsidP="006D5FEF" w:rsidRDefault="006D5FEF" w14:paraId="580E8A1B" w14:textId="77777777"/>
        </w:tc>
      </w:tr>
      <w:tr w:rsidR="006D5FEF" w:rsidTr="006D5FEF" w14:paraId="03691E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D5FEF" w:rsidP="006D5FEF" w:rsidRDefault="006D5FEF" w14:paraId="4BD78BD5" w14:textId="4ACD068F">
            <w:pPr>
              <w:rPr>
                <w:b/>
              </w:rPr>
            </w:pPr>
            <w:r>
              <w:rPr>
                <w:b/>
              </w:rPr>
              <w:t xml:space="preserve">Nr. </w:t>
            </w:r>
            <w:r w:rsidR="00592798">
              <w:rPr>
                <w:b/>
              </w:rPr>
              <w:t>69</w:t>
            </w:r>
          </w:p>
        </w:tc>
        <w:tc>
          <w:tcPr>
            <w:tcW w:w="7654" w:type="dxa"/>
            <w:gridSpan w:val="2"/>
          </w:tcPr>
          <w:p w:rsidR="006D5FEF" w:rsidP="006D5FEF" w:rsidRDefault="006D5FEF" w14:paraId="271C4AAA" w14:textId="2071271D">
            <w:pPr>
              <w:rPr>
                <w:b/>
              </w:rPr>
            </w:pPr>
            <w:r>
              <w:rPr>
                <w:b/>
              </w:rPr>
              <w:t xml:space="preserve">MOTIE VAN </w:t>
            </w:r>
            <w:r w:rsidR="00592798">
              <w:rPr>
                <w:b/>
              </w:rPr>
              <w:t>DE LEDEN BOOMSMA EN DIEDERIK VAN DIJK</w:t>
            </w:r>
          </w:p>
        </w:tc>
      </w:tr>
      <w:tr w:rsidR="006D5FEF" w:rsidTr="006D5FEF" w14:paraId="0AE2E2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D5FEF" w:rsidP="006D5FEF" w:rsidRDefault="006D5FEF" w14:paraId="72D30770" w14:textId="77777777"/>
        </w:tc>
        <w:tc>
          <w:tcPr>
            <w:tcW w:w="7654" w:type="dxa"/>
            <w:gridSpan w:val="2"/>
          </w:tcPr>
          <w:p w:rsidR="006D5FEF" w:rsidP="006D5FEF" w:rsidRDefault="006D5FEF" w14:paraId="24D14222" w14:textId="25F34C4D">
            <w:r>
              <w:t>Voorgesteld 26 juni 2025</w:t>
            </w:r>
          </w:p>
        </w:tc>
      </w:tr>
      <w:tr w:rsidR="006D5FEF" w:rsidTr="006D5FEF" w14:paraId="1A2BC5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D5FEF" w:rsidP="006D5FEF" w:rsidRDefault="006D5FEF" w14:paraId="3D10768B" w14:textId="77777777"/>
        </w:tc>
        <w:tc>
          <w:tcPr>
            <w:tcW w:w="7654" w:type="dxa"/>
            <w:gridSpan w:val="2"/>
          </w:tcPr>
          <w:p w:rsidR="006D5FEF" w:rsidP="006D5FEF" w:rsidRDefault="006D5FEF" w14:paraId="3BA092C8" w14:textId="77777777"/>
        </w:tc>
      </w:tr>
      <w:tr w:rsidR="006D5FEF" w:rsidTr="006D5FEF" w14:paraId="66A5D4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D5FEF" w:rsidP="006D5FEF" w:rsidRDefault="006D5FEF" w14:paraId="1C4FCCFF" w14:textId="77777777"/>
        </w:tc>
        <w:tc>
          <w:tcPr>
            <w:tcW w:w="7654" w:type="dxa"/>
            <w:gridSpan w:val="2"/>
          </w:tcPr>
          <w:p w:rsidR="006D5FEF" w:rsidP="006D5FEF" w:rsidRDefault="006D5FEF" w14:paraId="3C781AB8" w14:textId="2C9B3140">
            <w:r>
              <w:t>De Kamer,</w:t>
            </w:r>
          </w:p>
        </w:tc>
      </w:tr>
      <w:tr w:rsidR="006D5FEF" w:rsidTr="006D5FEF" w14:paraId="71AE51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D5FEF" w:rsidP="006D5FEF" w:rsidRDefault="006D5FEF" w14:paraId="02DB8294" w14:textId="77777777"/>
        </w:tc>
        <w:tc>
          <w:tcPr>
            <w:tcW w:w="7654" w:type="dxa"/>
            <w:gridSpan w:val="2"/>
          </w:tcPr>
          <w:p w:rsidR="006D5FEF" w:rsidP="006D5FEF" w:rsidRDefault="006D5FEF" w14:paraId="3A2D29EE" w14:textId="77777777"/>
        </w:tc>
      </w:tr>
      <w:tr w:rsidR="006D5FEF" w:rsidTr="006D5FEF" w14:paraId="6D735F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D5FEF" w:rsidP="006D5FEF" w:rsidRDefault="006D5FEF" w14:paraId="4786E020" w14:textId="77777777"/>
        </w:tc>
        <w:tc>
          <w:tcPr>
            <w:tcW w:w="7654" w:type="dxa"/>
            <w:gridSpan w:val="2"/>
          </w:tcPr>
          <w:p w:rsidR="006D5FEF" w:rsidP="006D5FEF" w:rsidRDefault="006D5FEF" w14:paraId="1C5113DA" w14:textId="6D4C14D1">
            <w:r>
              <w:t>gehoord de beraadslaging,</w:t>
            </w:r>
          </w:p>
        </w:tc>
      </w:tr>
      <w:tr w:rsidR="00997775" w:rsidTr="006D5FEF" w14:paraId="62B10C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131D50" w14:textId="77777777"/>
        </w:tc>
        <w:tc>
          <w:tcPr>
            <w:tcW w:w="7654" w:type="dxa"/>
            <w:gridSpan w:val="2"/>
          </w:tcPr>
          <w:p w:rsidR="00997775" w:rsidRDefault="00997775" w14:paraId="3E5875EE" w14:textId="77777777"/>
        </w:tc>
      </w:tr>
      <w:tr w:rsidR="00997775" w:rsidTr="00592798" w14:paraId="4D7431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37"/>
        </w:trPr>
        <w:tc>
          <w:tcPr>
            <w:tcW w:w="3331" w:type="dxa"/>
          </w:tcPr>
          <w:p w:rsidR="00997775" w:rsidRDefault="00997775" w14:paraId="3D3EDFF9" w14:textId="77777777"/>
        </w:tc>
        <w:tc>
          <w:tcPr>
            <w:tcW w:w="7654" w:type="dxa"/>
            <w:gridSpan w:val="2"/>
          </w:tcPr>
          <w:p w:rsidR="005706F1" w:rsidP="005706F1" w:rsidRDefault="005706F1" w14:paraId="7C258B01" w14:textId="77777777">
            <w:r>
              <w:t>overwegende dat voorwaarden worden gesteld voor de nareis van subsidiair beschermden in de vorm van een wachttijd, inkomens- en huisvestingstoets;</w:t>
            </w:r>
          </w:p>
          <w:p w:rsidR="00592798" w:rsidP="005706F1" w:rsidRDefault="00592798" w14:paraId="76190C83" w14:textId="77777777"/>
          <w:p w:rsidR="005706F1" w:rsidP="005706F1" w:rsidRDefault="005706F1" w14:paraId="47529A40" w14:textId="77777777">
            <w:r>
              <w:t>overwegende dat in Duitsland ervoor is gekozen om een jaarlijks quotum te hanteren van personen die wel in aanmerking komen voor gezinshereniging, waarbij een selectie wordt gemaakt op basis van schrijnende omstandigheden zoals de duur waarop gezinsleden van elkaar gescheiden zijn, de mate van gevaar en bijvoorbeeld medische redenen;</w:t>
            </w:r>
          </w:p>
          <w:p w:rsidR="00592798" w:rsidP="005706F1" w:rsidRDefault="00592798" w14:paraId="77DCD8CD" w14:textId="77777777"/>
          <w:p w:rsidR="005706F1" w:rsidP="005706F1" w:rsidRDefault="005706F1" w14:paraId="46F470E0" w14:textId="77777777">
            <w:r>
              <w:t>overwegende dat in Nederland ervoor is gekozen om geen quotum op te nemen, omdat dit zou leiden tot meer onzekerheid in combinatie met de wachttijd;</w:t>
            </w:r>
          </w:p>
          <w:p w:rsidR="00592798" w:rsidP="005706F1" w:rsidRDefault="00592798" w14:paraId="44536FE8" w14:textId="77777777"/>
          <w:p w:rsidR="005706F1" w:rsidP="005706F1" w:rsidRDefault="005706F1" w14:paraId="2A9B233C" w14:textId="77777777">
            <w:r>
              <w:t>verzoekt de regering bij het ambtshalve doortoetsen van aanvragen voor gezinshereniging aan artikel 8 van het EVRM, nadrukkelijk schrijnende omstandigheden mee te wegen in de vorm van de periode waarop gezinsleden al van elkaar gescheiden zijn, de mate van gevaar op de plaats waar gezinsleden nog verblijven, en medische gronden,</w:t>
            </w:r>
          </w:p>
          <w:p w:rsidR="00592798" w:rsidP="005706F1" w:rsidRDefault="00592798" w14:paraId="1C0D8686" w14:textId="77777777"/>
          <w:p w:rsidR="005706F1" w:rsidP="005706F1" w:rsidRDefault="005706F1" w14:paraId="1CA370D1" w14:textId="77777777">
            <w:r>
              <w:t>en gaat over tot de orde van de dag.</w:t>
            </w:r>
          </w:p>
          <w:p w:rsidR="00592798" w:rsidP="005706F1" w:rsidRDefault="00592798" w14:paraId="5100E526" w14:textId="77777777"/>
          <w:p w:rsidR="00592798" w:rsidP="005706F1" w:rsidRDefault="005706F1" w14:paraId="3A03A994" w14:textId="77777777">
            <w:r>
              <w:t>Boomsma</w:t>
            </w:r>
          </w:p>
          <w:p w:rsidR="00997775" w:rsidP="005706F1" w:rsidRDefault="005706F1" w14:paraId="3023189E" w14:textId="398D6F3A">
            <w:r>
              <w:t>Diederik van Dijk</w:t>
            </w:r>
          </w:p>
        </w:tc>
      </w:tr>
    </w:tbl>
    <w:p w:rsidR="00997775" w:rsidRDefault="00997775" w14:paraId="7DAE0FB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6A106" w14:textId="77777777" w:rsidR="006D5FEF" w:rsidRDefault="006D5FEF">
      <w:pPr>
        <w:spacing w:line="20" w:lineRule="exact"/>
      </w:pPr>
    </w:p>
  </w:endnote>
  <w:endnote w:type="continuationSeparator" w:id="0">
    <w:p w14:paraId="74D40D4F" w14:textId="77777777" w:rsidR="006D5FEF" w:rsidRDefault="006D5FEF">
      <w:pPr>
        <w:pStyle w:val="Amendement"/>
      </w:pPr>
      <w:r>
        <w:rPr>
          <w:b w:val="0"/>
        </w:rPr>
        <w:t xml:space="preserve"> </w:t>
      </w:r>
    </w:p>
  </w:endnote>
  <w:endnote w:type="continuationNotice" w:id="1">
    <w:p w14:paraId="1F3E3503" w14:textId="77777777" w:rsidR="006D5FEF" w:rsidRDefault="006D5FE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DABE6" w14:textId="77777777" w:rsidR="006D5FEF" w:rsidRDefault="006D5FEF">
      <w:pPr>
        <w:pStyle w:val="Amendement"/>
      </w:pPr>
      <w:r>
        <w:rPr>
          <w:b w:val="0"/>
        </w:rPr>
        <w:separator/>
      </w:r>
    </w:p>
  </w:footnote>
  <w:footnote w:type="continuationSeparator" w:id="0">
    <w:p w14:paraId="5A2D0A09" w14:textId="77777777" w:rsidR="006D5FEF" w:rsidRDefault="006D5F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FEF"/>
    <w:rsid w:val="00133FCE"/>
    <w:rsid w:val="001E482C"/>
    <w:rsid w:val="001E4877"/>
    <w:rsid w:val="0021105A"/>
    <w:rsid w:val="00280D6A"/>
    <w:rsid w:val="002B78E9"/>
    <w:rsid w:val="002C5406"/>
    <w:rsid w:val="00330D60"/>
    <w:rsid w:val="00345A5C"/>
    <w:rsid w:val="003A1423"/>
    <w:rsid w:val="003F71A1"/>
    <w:rsid w:val="00476415"/>
    <w:rsid w:val="00546F8D"/>
    <w:rsid w:val="00560113"/>
    <w:rsid w:val="005706F1"/>
    <w:rsid w:val="00592798"/>
    <w:rsid w:val="00621F64"/>
    <w:rsid w:val="00644DED"/>
    <w:rsid w:val="006765BC"/>
    <w:rsid w:val="006D5FE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5430A"/>
  <w15:docId w15:val="{13172952-21FD-405C-916B-24A104F2C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213</ap:Words>
  <ap:Characters>1236</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2025-06-27T09:22:00.0000000Z</dcterms:created>
  <dcterms:modified xsi:type="dcterms:W3CDTF">2025-06-27T11:51:00.0000000Z</dcterms:modified>
  <dc:description>------------------------</dc:description>
  <dc:subject/>
  <keywords/>
  <version/>
  <category/>
</coreProperties>
</file>